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color w:val="000000"/>
          <w:lang w:eastAsia="ru-RU"/>
        </w:rPr>
        <w:id w:val="211312918"/>
        <w:lock w:val="contentLocked"/>
        <w:placeholder>
          <w:docPart w:val="7FB8847D4D56440BBAAC7A3DE65E6B2A"/>
        </w:placeholder>
        <w:group/>
      </w:sdtPr>
      <w:sdtEndPr>
        <w:rPr>
          <w:b w:val="0"/>
          <w:color w:val="auto"/>
          <w:lang w:eastAsia="en-US"/>
        </w:rPr>
      </w:sdtEndPr>
      <w:sdtContent>
        <w:p w14:paraId="55A8FA49" w14:textId="77777777" w:rsidR="008E69A6" w:rsidRDefault="008E69A6" w:rsidP="008E69A6">
          <w:pPr>
            <w:spacing w:after="0" w:line="240" w:lineRule="auto"/>
            <w:rPr>
              <w:rFonts w:ascii="Arial" w:hAnsi="Arial" w:cs="Arial"/>
              <w:b/>
              <w:color w:val="000000"/>
              <w:lang w:eastAsia="ru-RU"/>
            </w:rPr>
          </w:pPr>
        </w:p>
        <w:p w14:paraId="4E96A2F4" w14:textId="77777777" w:rsidR="00B05E5E" w:rsidRPr="00FF4F89" w:rsidRDefault="00B05E5E" w:rsidP="00C133D3">
          <w:pPr>
            <w:spacing w:after="0" w:line="240" w:lineRule="auto"/>
            <w:jc w:val="center"/>
            <w:rPr>
              <w:rFonts w:ascii="Arial" w:hAnsi="Arial" w:cs="Arial"/>
              <w:b/>
              <w:color w:val="000000"/>
              <w:lang w:eastAsia="ru-RU"/>
            </w:rPr>
          </w:pPr>
          <w:r w:rsidRPr="00FF4F89">
            <w:rPr>
              <w:rFonts w:ascii="Arial" w:hAnsi="Arial" w:cs="Arial"/>
              <w:b/>
              <w:color w:val="000000"/>
              <w:lang w:eastAsia="ru-RU"/>
            </w:rPr>
            <w:t xml:space="preserve">Договор на </w:t>
          </w:r>
          <w:sdt>
            <w:sdtPr>
              <w:rPr>
                <w:rFonts w:ascii="Arial" w:hAnsi="Arial" w:cs="Arial"/>
                <w:b/>
                <w:color w:val="000000"/>
                <w:lang w:eastAsia="ru-RU"/>
              </w:rPr>
              <w:id w:val="784390684"/>
              <w:placeholder>
                <w:docPart w:val="4F9D31A45E5848238D02692F9394B1B3"/>
              </w:placeholder>
            </w:sdtPr>
            <w:sdtEndPr>
              <w:rPr>
                <w:highlight w:val="lightGray"/>
              </w:rPr>
            </w:sdtEndPr>
            <w:sdtContent>
              <w:r w:rsidR="005E6320" w:rsidRPr="005E6320">
                <w:rPr>
                  <w:rFonts w:ascii="Arial" w:hAnsi="Arial" w:cs="Arial"/>
                  <w:b/>
                  <w:color w:val="000000"/>
                  <w:highlight w:val="lightGray"/>
                  <w:lang w:eastAsia="ru-RU"/>
                </w:rPr>
                <w:t>оказание услуг/</w:t>
              </w:r>
              <w:r w:rsidRPr="005E6320">
                <w:rPr>
                  <w:rFonts w:ascii="Arial" w:hAnsi="Arial" w:cs="Arial"/>
                  <w:b/>
                  <w:color w:val="000000"/>
                  <w:highlight w:val="lightGray"/>
                  <w:lang w:eastAsia="ru-RU"/>
                </w:rPr>
                <w:t>производство работ</w:t>
              </w:r>
            </w:sdtContent>
          </w:sdt>
        </w:p>
        <w:p w14:paraId="03F63BB8" w14:textId="77777777" w:rsidR="00B05E5E" w:rsidRPr="00FF4F89" w:rsidRDefault="00B05E5E" w:rsidP="00C133D3">
          <w:pPr>
            <w:spacing w:after="0" w:line="240" w:lineRule="auto"/>
            <w:jc w:val="both"/>
            <w:rPr>
              <w:rFonts w:ascii="Arial" w:hAnsi="Arial" w:cs="Arial"/>
              <w:b/>
              <w:color w:val="000000"/>
              <w:lang w:eastAsia="ru-RU"/>
            </w:rPr>
          </w:pPr>
        </w:p>
        <w:p w14:paraId="185DA37D" w14:textId="77777777" w:rsidR="00B05E5E" w:rsidRPr="00FF4F89" w:rsidRDefault="00BC5762" w:rsidP="00C133D3">
          <w:pPr>
            <w:spacing w:after="0" w:line="240" w:lineRule="auto"/>
            <w:jc w:val="both"/>
            <w:rPr>
              <w:rFonts w:ascii="Arial" w:hAnsi="Arial" w:cs="Arial"/>
              <w:b/>
              <w:color w:val="000000"/>
              <w:lang w:eastAsia="ru-RU"/>
            </w:rPr>
          </w:pPr>
          <w:r w:rsidRPr="00FF4F89">
            <w:rPr>
              <w:rFonts w:ascii="Arial" w:hAnsi="Arial" w:cs="Arial"/>
              <w:b/>
              <w:color w:val="000000"/>
              <w:lang w:eastAsia="ru-RU"/>
            </w:rPr>
            <w:t xml:space="preserve">г. </w:t>
          </w:r>
          <w:sdt>
            <w:sdtPr>
              <w:rPr>
                <w:rFonts w:ascii="Arial" w:hAnsi="Arial" w:cs="Arial"/>
                <w:b/>
                <w:color w:val="000000"/>
                <w:highlight w:val="lightGray"/>
                <w:lang w:eastAsia="ru-RU"/>
              </w:rPr>
              <w:id w:val="1165520648"/>
              <w:placeholder>
                <w:docPart w:val="4F9D31A45E5848238D02692F9394B1B3"/>
              </w:placeholder>
            </w:sdtPr>
            <w:sdtEndPr/>
            <w:sdtContent>
              <w:r w:rsidR="00CB510F">
                <w:rPr>
                  <w:rFonts w:ascii="Arial" w:hAnsi="Arial" w:cs="Arial"/>
                  <w:b/>
                  <w:color w:val="000000"/>
                  <w:highlight w:val="lightGray"/>
                  <w:lang w:eastAsia="ru-RU"/>
                </w:rPr>
                <w:t>_______</w:t>
              </w:r>
            </w:sdtContent>
          </w:sdt>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sdt>
            <w:sdtPr>
              <w:rPr>
                <w:rFonts w:ascii="Arial" w:hAnsi="Arial" w:cs="Arial"/>
                <w:b/>
                <w:color w:val="000000"/>
                <w:lang w:eastAsia="ru-RU"/>
              </w:rPr>
              <w:id w:val="420459250"/>
              <w:placeholder>
                <w:docPart w:val="4F9D31A45E5848238D02692F9394B1B3"/>
              </w:placeholder>
            </w:sdtPr>
            <w:sdtEndPr/>
            <w:sdtContent>
              <w:r w:rsidRPr="005E6320">
                <w:rPr>
                  <w:rFonts w:ascii="Arial" w:hAnsi="Arial" w:cs="Arial"/>
                  <w:b/>
                  <w:color w:val="000000"/>
                  <w:highlight w:val="lightGray"/>
                  <w:lang w:eastAsia="ru-RU"/>
                </w:rPr>
                <w:t>«__</w:t>
              </w:r>
              <w:r w:rsidR="008E69A6" w:rsidRPr="005E6320">
                <w:rPr>
                  <w:rFonts w:ascii="Arial" w:hAnsi="Arial" w:cs="Arial"/>
                  <w:b/>
                  <w:color w:val="000000"/>
                  <w:highlight w:val="lightGray"/>
                  <w:lang w:eastAsia="ru-RU"/>
                </w:rPr>
                <w:t>_» _</w:t>
              </w:r>
              <w:r w:rsidRPr="005E6320">
                <w:rPr>
                  <w:rFonts w:ascii="Arial" w:hAnsi="Arial" w:cs="Arial"/>
                  <w:b/>
                  <w:color w:val="000000"/>
                  <w:highlight w:val="lightGray"/>
                  <w:lang w:eastAsia="ru-RU"/>
                </w:rPr>
                <w:t>________ 20__ г.</w:t>
              </w:r>
            </w:sdtContent>
          </w:sdt>
        </w:p>
        <w:p w14:paraId="5B55BB3D" w14:textId="77777777" w:rsidR="00BC5762" w:rsidRPr="00FF4F89" w:rsidRDefault="00BC5762" w:rsidP="00C133D3">
          <w:pPr>
            <w:spacing w:after="0" w:line="240" w:lineRule="auto"/>
            <w:jc w:val="both"/>
            <w:rPr>
              <w:rFonts w:ascii="Arial" w:hAnsi="Arial" w:cs="Arial"/>
              <w:b/>
              <w:color w:val="000000"/>
              <w:lang w:eastAsia="ru-RU"/>
            </w:rPr>
          </w:pPr>
        </w:p>
        <w:p w14:paraId="02FD0248" w14:textId="77777777" w:rsidR="00BC5762" w:rsidRPr="00FF4F89" w:rsidRDefault="00BC5762" w:rsidP="00BC5762">
          <w:pPr>
            <w:spacing w:after="0" w:line="240" w:lineRule="auto"/>
            <w:ind w:firstLine="708"/>
            <w:jc w:val="both"/>
            <w:rPr>
              <w:rFonts w:ascii="Arial" w:hAnsi="Arial" w:cs="Arial"/>
              <w:b/>
              <w:color w:val="000000"/>
              <w:lang w:eastAsia="ru-RU"/>
            </w:rPr>
          </w:pPr>
        </w:p>
        <w:p w14:paraId="3F4D45F2" w14:textId="77777777" w:rsidR="00BC5762" w:rsidRPr="00FF4F89" w:rsidRDefault="00CB510F" w:rsidP="00BC5762">
          <w:pPr>
            <w:spacing w:after="0" w:line="240" w:lineRule="auto"/>
            <w:ind w:firstLine="708"/>
            <w:jc w:val="both"/>
            <w:rPr>
              <w:rFonts w:ascii="Arial" w:hAnsi="Arial" w:cs="Arial"/>
              <w:bCs/>
            </w:rPr>
          </w:pPr>
          <w:r>
            <w:rPr>
              <w:rFonts w:ascii="Arial" w:hAnsi="Arial" w:cs="Arial"/>
              <w:b/>
              <w:color w:val="000000"/>
              <w:lang w:eastAsia="ru-RU"/>
            </w:rPr>
            <w:t>Общество с ограниченной ответственностью</w:t>
          </w:r>
          <w:r w:rsidR="00230349" w:rsidRPr="00FF4F89">
            <w:rPr>
              <w:rFonts w:ascii="Arial" w:hAnsi="Arial" w:cs="Arial"/>
              <w:b/>
              <w:color w:val="000000"/>
              <w:lang w:eastAsia="ru-RU"/>
            </w:rPr>
            <w:t xml:space="preserve"> «Хоккейный клуб «Авангард»</w:t>
          </w:r>
          <w:r w:rsidR="00340034">
            <w:rPr>
              <w:rFonts w:ascii="Arial" w:hAnsi="Arial" w:cs="Arial"/>
              <w:b/>
              <w:color w:val="000000"/>
              <w:lang w:eastAsia="ru-RU"/>
            </w:rPr>
            <w:t xml:space="preserve"> (ООО «ХК «Авангард»)</w:t>
          </w:r>
          <w:r w:rsidR="00230349" w:rsidRPr="00FF4F89">
            <w:rPr>
              <w:rFonts w:ascii="Arial" w:hAnsi="Arial" w:cs="Arial"/>
              <w:b/>
              <w:color w:val="000000"/>
              <w:lang w:eastAsia="ru-RU"/>
            </w:rPr>
            <w:t xml:space="preserve">, </w:t>
          </w:r>
          <w:r w:rsidR="00FF78F6" w:rsidRPr="00FF4F89">
            <w:rPr>
              <w:rFonts w:ascii="Arial" w:hAnsi="Arial" w:cs="Arial"/>
              <w:color w:val="000000"/>
              <w:lang w:eastAsia="ru-RU"/>
            </w:rPr>
            <w:t>именуем</w:t>
          </w:r>
          <w:r>
            <w:rPr>
              <w:rFonts w:ascii="Arial" w:hAnsi="Arial" w:cs="Arial"/>
              <w:color w:val="000000"/>
              <w:lang w:eastAsia="ru-RU"/>
            </w:rPr>
            <w:t>ое</w:t>
          </w:r>
          <w:r w:rsidR="00FF78F6" w:rsidRPr="00FF4F89">
            <w:rPr>
              <w:rFonts w:ascii="Arial" w:hAnsi="Arial" w:cs="Arial"/>
              <w:color w:val="000000"/>
              <w:lang w:eastAsia="ru-RU"/>
            </w:rPr>
            <w:t xml:space="preserve"> в дальнейшем </w:t>
          </w:r>
          <w:r w:rsidR="00FF78F6" w:rsidRPr="00FF4F89">
            <w:rPr>
              <w:rFonts w:ascii="Arial" w:hAnsi="Arial" w:cs="Arial"/>
              <w:b/>
              <w:color w:val="000000"/>
              <w:lang w:eastAsia="ru-RU"/>
            </w:rPr>
            <w:t>«Заказчик»</w:t>
          </w:r>
          <w:r w:rsidR="00FF78F6" w:rsidRPr="00FF4F89">
            <w:rPr>
              <w:rFonts w:ascii="Arial" w:hAnsi="Arial" w:cs="Arial"/>
              <w:color w:val="000000"/>
              <w:lang w:eastAsia="ru-RU"/>
            </w:rPr>
            <w:t xml:space="preserve">, в лице </w:t>
          </w:r>
          <w:sdt>
            <w:sdtPr>
              <w:rPr>
                <w:rFonts w:ascii="Arial" w:hAnsi="Arial" w:cs="Arial"/>
                <w:color w:val="000000"/>
                <w:lang w:eastAsia="ru-RU"/>
              </w:rPr>
              <w:id w:val="1441414424"/>
              <w:placeholder>
                <w:docPart w:val="4F9D31A45E5848238D02692F9394B1B3"/>
              </w:placeholder>
            </w:sdtPr>
            <w:sdtEndPr>
              <w:rPr>
                <w:highlight w:val="lightGray"/>
              </w:rPr>
            </w:sdtEndPr>
            <w:sdtContent>
              <w:r w:rsidR="00B05E5E" w:rsidRPr="00283962">
                <w:rPr>
                  <w:rFonts w:ascii="Arial" w:hAnsi="Arial" w:cs="Arial"/>
                  <w:color w:val="000000"/>
                  <w:highlight w:val="lightGray"/>
                  <w:lang w:eastAsia="ru-RU"/>
                </w:rPr>
                <w:t>___________</w:t>
              </w:r>
              <w:r w:rsidR="009048DD" w:rsidRPr="00283962">
                <w:rPr>
                  <w:rFonts w:ascii="Arial" w:hAnsi="Arial" w:cs="Arial"/>
                  <w:color w:val="000000"/>
                  <w:highlight w:val="lightGray"/>
                  <w:lang w:eastAsia="ru-RU"/>
                </w:rPr>
                <w:t>,</w:t>
              </w:r>
            </w:sdtContent>
          </w:sdt>
          <w:r w:rsidR="009048DD" w:rsidRPr="00FF4F89">
            <w:rPr>
              <w:rFonts w:ascii="Arial" w:hAnsi="Arial" w:cs="Arial"/>
              <w:color w:val="000000"/>
              <w:lang w:eastAsia="ru-RU"/>
            </w:rPr>
            <w:t xml:space="preserve"> </w:t>
          </w:r>
          <w:r w:rsidR="00043F0D" w:rsidRPr="00FF4F89">
            <w:rPr>
              <w:rFonts w:ascii="Arial" w:hAnsi="Arial" w:cs="Arial"/>
              <w:color w:val="000000"/>
              <w:lang w:eastAsia="ru-RU"/>
            </w:rPr>
            <w:t>действующ</w:t>
          </w:r>
          <w:sdt>
            <w:sdtPr>
              <w:rPr>
                <w:rFonts w:ascii="Arial" w:hAnsi="Arial" w:cs="Arial"/>
                <w:color w:val="000000"/>
                <w:highlight w:val="lightGray"/>
                <w:lang w:eastAsia="ru-RU"/>
              </w:rPr>
              <w:id w:val="434647891"/>
              <w:placeholder>
                <w:docPart w:val="4F9D31A45E5848238D02692F9394B1B3"/>
              </w:placeholder>
            </w:sdtPr>
            <w:sdtEndPr/>
            <w:sdtContent>
              <w:r w:rsidR="00B05E5E" w:rsidRPr="00283962">
                <w:rPr>
                  <w:rFonts w:ascii="Arial" w:hAnsi="Arial" w:cs="Arial"/>
                  <w:color w:val="000000"/>
                  <w:highlight w:val="lightGray"/>
                  <w:lang w:eastAsia="ru-RU"/>
                </w:rPr>
                <w:t>__</w:t>
              </w:r>
            </w:sdtContent>
          </w:sdt>
          <w:r w:rsidR="00043F0D" w:rsidRPr="00FF4F89">
            <w:rPr>
              <w:rFonts w:ascii="Arial" w:hAnsi="Arial" w:cs="Arial"/>
              <w:color w:val="000000"/>
              <w:lang w:eastAsia="ru-RU"/>
            </w:rPr>
            <w:t xml:space="preserve"> </w:t>
          </w:r>
          <w:r w:rsidR="009048DD" w:rsidRPr="00FF4F89">
            <w:rPr>
              <w:rFonts w:ascii="Arial" w:hAnsi="Arial" w:cs="Arial"/>
              <w:color w:val="000000"/>
              <w:lang w:eastAsia="ru-RU"/>
            </w:rPr>
            <w:t xml:space="preserve">на основании </w:t>
          </w:r>
          <w:sdt>
            <w:sdtPr>
              <w:rPr>
                <w:rFonts w:ascii="Arial" w:hAnsi="Arial" w:cs="Arial"/>
                <w:color w:val="000000"/>
                <w:highlight w:val="lightGray"/>
                <w:lang w:eastAsia="ru-RU"/>
              </w:rPr>
              <w:id w:val="-1909296894"/>
              <w:placeholder>
                <w:docPart w:val="4F9D31A45E5848238D02692F9394B1B3"/>
              </w:placeholder>
            </w:sdtPr>
            <w:sdtEndPr>
              <w:rPr>
                <w:bCs/>
                <w:color w:val="auto"/>
                <w:lang w:eastAsia="en-US"/>
              </w:rPr>
            </w:sdtEndPr>
            <w:sdtContent>
              <w:r w:rsidR="00B05E5E" w:rsidRPr="00283962">
                <w:rPr>
                  <w:rFonts w:ascii="Arial" w:hAnsi="Arial" w:cs="Arial"/>
                  <w:highlight w:val="lightGray"/>
                </w:rPr>
                <w:t>________________</w:t>
              </w:r>
              <w:r w:rsidR="009048DD" w:rsidRPr="00283962">
                <w:rPr>
                  <w:rFonts w:ascii="Arial" w:hAnsi="Arial" w:cs="Arial"/>
                  <w:bCs/>
                  <w:highlight w:val="lightGray"/>
                </w:rPr>
                <w:t>,</w:t>
              </w:r>
            </w:sdtContent>
          </w:sdt>
          <w:r w:rsidR="009048DD" w:rsidRPr="00FF4F89">
            <w:rPr>
              <w:rFonts w:ascii="Arial" w:hAnsi="Arial" w:cs="Arial"/>
              <w:bCs/>
            </w:rPr>
            <w:t xml:space="preserve"> с одной стороны,</w:t>
          </w:r>
          <w:r w:rsidR="00FF78F6" w:rsidRPr="00FF4F89">
            <w:rPr>
              <w:rFonts w:ascii="Arial" w:hAnsi="Arial" w:cs="Arial"/>
              <w:bCs/>
            </w:rPr>
            <w:t xml:space="preserve"> </w:t>
          </w:r>
        </w:p>
        <w:p w14:paraId="12811AD4" w14:textId="77777777" w:rsidR="00FF78F6" w:rsidRPr="00FF4F89" w:rsidRDefault="00BC5762" w:rsidP="00BC5762">
          <w:pPr>
            <w:spacing w:after="0" w:line="240" w:lineRule="auto"/>
            <w:ind w:firstLine="708"/>
            <w:jc w:val="both"/>
            <w:rPr>
              <w:rFonts w:ascii="Arial" w:hAnsi="Arial" w:cs="Arial"/>
              <w:bCs/>
            </w:rPr>
          </w:pPr>
          <w:r w:rsidRPr="00FF4F89">
            <w:rPr>
              <w:rFonts w:ascii="Arial" w:hAnsi="Arial" w:cs="Arial"/>
              <w:bCs/>
            </w:rPr>
            <w:t xml:space="preserve">и </w:t>
          </w:r>
          <w:sdt>
            <w:sdtPr>
              <w:rPr>
                <w:rFonts w:ascii="Arial" w:hAnsi="Arial" w:cs="Arial"/>
                <w:bCs/>
              </w:rPr>
              <w:id w:val="905118185"/>
              <w:placeholder>
                <w:docPart w:val="4F9D31A45E5848238D02692F9394B1B3"/>
              </w:placeholder>
            </w:sdtPr>
            <w:sdtEndPr>
              <w:rPr>
                <w:bCs w:val="0"/>
                <w:color w:val="000000"/>
                <w:highlight w:val="darkGray"/>
                <w:lang w:eastAsia="ru-RU"/>
              </w:rPr>
            </w:sdtEndPr>
            <w:sdtContent>
              <w:r w:rsidR="00B05E5E" w:rsidRPr="00283962">
                <w:rPr>
                  <w:rFonts w:ascii="Arial" w:hAnsi="Arial" w:cs="Arial"/>
                  <w:b/>
                  <w:color w:val="000000"/>
                  <w:spacing w:val="-13"/>
                  <w:highlight w:val="lightGray"/>
                </w:rPr>
                <w:t>______________________________</w:t>
              </w:r>
              <w:r w:rsidR="00FF78F6" w:rsidRPr="00283962">
                <w:rPr>
                  <w:rFonts w:ascii="Arial" w:hAnsi="Arial" w:cs="Arial"/>
                  <w:color w:val="000000"/>
                  <w:highlight w:val="lightGray"/>
                  <w:lang w:eastAsia="ru-RU"/>
                </w:rPr>
                <w:t>,</w:t>
              </w:r>
            </w:sdtContent>
          </w:sdt>
          <w:r w:rsidR="00FF78F6" w:rsidRPr="00FF4F89">
            <w:rPr>
              <w:rFonts w:ascii="Arial" w:hAnsi="Arial" w:cs="Arial"/>
              <w:color w:val="000000"/>
              <w:lang w:eastAsia="ru-RU"/>
            </w:rPr>
            <w:t xml:space="preserve"> именуем</w:t>
          </w:r>
          <w:sdt>
            <w:sdtPr>
              <w:rPr>
                <w:rFonts w:ascii="Arial" w:hAnsi="Arial" w:cs="Arial"/>
                <w:color w:val="000000"/>
                <w:lang w:eastAsia="ru-RU"/>
              </w:rPr>
              <w:id w:val="-1073265276"/>
              <w:placeholder>
                <w:docPart w:val="4F9D31A45E5848238D02692F9394B1B3"/>
              </w:placeholder>
            </w:sdtPr>
            <w:sdtEndPr>
              <w:rPr>
                <w:highlight w:val="darkGray"/>
              </w:rPr>
            </w:sdtEndPr>
            <w:sdtContent>
              <w:r w:rsidR="00B75F39" w:rsidRPr="00283962">
                <w:rPr>
                  <w:rFonts w:ascii="Arial" w:hAnsi="Arial" w:cs="Arial"/>
                  <w:color w:val="000000"/>
                  <w:highlight w:val="lightGray"/>
                  <w:lang w:eastAsia="ru-RU"/>
                </w:rPr>
                <w:t>__</w:t>
              </w:r>
            </w:sdtContent>
          </w:sdt>
          <w:r w:rsidR="00FF78F6" w:rsidRPr="00FF4F89">
            <w:rPr>
              <w:rFonts w:ascii="Arial" w:hAnsi="Arial" w:cs="Arial"/>
              <w:color w:val="000000"/>
              <w:lang w:eastAsia="ru-RU"/>
            </w:rPr>
            <w:t xml:space="preserve"> далее </w:t>
          </w:r>
          <w:r w:rsidR="00FF78F6" w:rsidRPr="00FF4F89">
            <w:rPr>
              <w:rFonts w:ascii="Arial" w:hAnsi="Arial" w:cs="Arial"/>
              <w:b/>
              <w:color w:val="000000"/>
              <w:lang w:eastAsia="ru-RU"/>
            </w:rPr>
            <w:t>«Исполнитель»</w:t>
          </w:r>
          <w:r w:rsidR="00FF78F6" w:rsidRPr="00FF4F89">
            <w:rPr>
              <w:rFonts w:ascii="Arial" w:hAnsi="Arial" w:cs="Arial"/>
              <w:color w:val="000000"/>
              <w:lang w:eastAsia="ru-RU"/>
            </w:rPr>
            <w:t xml:space="preserve">, </w:t>
          </w:r>
          <w:sdt>
            <w:sdtPr>
              <w:rPr>
                <w:rFonts w:ascii="Arial" w:hAnsi="Arial" w:cs="Arial"/>
                <w:color w:val="000000"/>
                <w:lang w:eastAsia="ru-RU"/>
              </w:rPr>
              <w:id w:val="1557587716"/>
              <w:placeholder>
                <w:docPart w:val="4F9D31A45E5848238D02692F9394B1B3"/>
              </w:placeholder>
            </w:sdtPr>
            <w:sdtEndPr>
              <w:rPr>
                <w:highlight w:val="lightGray"/>
              </w:rPr>
            </w:sdtEndPr>
            <w:sdtContent>
              <w:r w:rsidR="00FF78F6" w:rsidRPr="00CB510F">
                <w:rPr>
                  <w:rFonts w:ascii="Arial" w:hAnsi="Arial" w:cs="Arial"/>
                  <w:color w:val="000000"/>
                  <w:highlight w:val="lightGray"/>
                  <w:lang w:eastAsia="ru-RU"/>
                </w:rPr>
                <w:t>в лице</w:t>
              </w:r>
              <w:r w:rsidR="00FF78F6" w:rsidRPr="00FF4F89">
                <w:rPr>
                  <w:rFonts w:ascii="Arial" w:hAnsi="Arial" w:cs="Arial"/>
                  <w:color w:val="000000"/>
                  <w:lang w:eastAsia="ru-RU"/>
                </w:rPr>
                <w:t xml:space="preserve">  </w:t>
              </w:r>
              <w:sdt>
                <w:sdtPr>
                  <w:rPr>
                    <w:rFonts w:ascii="Arial" w:hAnsi="Arial" w:cs="Arial"/>
                    <w:color w:val="000000"/>
                    <w:lang w:eastAsia="ru-RU"/>
                  </w:rPr>
                  <w:id w:val="505876882"/>
                  <w:placeholder>
                    <w:docPart w:val="4F9D31A45E5848238D02692F9394B1B3"/>
                  </w:placeholder>
                </w:sdtPr>
                <w:sdtEndPr>
                  <w:rPr>
                    <w:b/>
                    <w:highlight w:val="lightGray"/>
                  </w:rPr>
                </w:sdtEndPr>
                <w:sdtContent>
                  <w:r w:rsidR="00B05E5E" w:rsidRPr="00283962">
                    <w:rPr>
                      <w:rFonts w:ascii="Arial" w:hAnsi="Arial" w:cs="Arial"/>
                      <w:b/>
                      <w:color w:val="000000"/>
                      <w:highlight w:val="lightGray"/>
                      <w:lang w:eastAsia="ru-RU"/>
                    </w:rPr>
                    <w:t>______________________</w:t>
                  </w:r>
                  <w:r w:rsidR="00FF78F6" w:rsidRPr="00283962">
                    <w:rPr>
                      <w:rFonts w:ascii="Arial" w:hAnsi="Arial" w:cs="Arial"/>
                      <w:b/>
                      <w:color w:val="000000"/>
                      <w:highlight w:val="lightGray"/>
                      <w:lang w:eastAsia="ru-RU"/>
                    </w:rPr>
                    <w:t>,</w:t>
                  </w:r>
                </w:sdtContent>
              </w:sdt>
              <w:r w:rsidR="00FF78F6" w:rsidRPr="00FF4F89">
                <w:rPr>
                  <w:rFonts w:ascii="Arial" w:hAnsi="Arial" w:cs="Arial"/>
                  <w:color w:val="000000"/>
                  <w:lang w:eastAsia="ru-RU"/>
                </w:rPr>
                <w:t xml:space="preserve"> </w:t>
              </w:r>
              <w:proofErr w:type="spellStart"/>
              <w:r w:rsidR="00FF78F6" w:rsidRPr="00FF4F89">
                <w:rPr>
                  <w:rFonts w:ascii="Arial" w:hAnsi="Arial" w:cs="Arial"/>
                  <w:color w:val="000000"/>
                  <w:lang w:eastAsia="ru-RU"/>
                </w:rPr>
                <w:t>действующ</w:t>
              </w:r>
              <w:proofErr w:type="spellEnd"/>
              <w:sdt>
                <w:sdtPr>
                  <w:rPr>
                    <w:rFonts w:ascii="Arial" w:hAnsi="Arial" w:cs="Arial"/>
                    <w:color w:val="000000"/>
                    <w:lang w:eastAsia="ru-RU"/>
                  </w:rPr>
                  <w:id w:val="501485808"/>
                  <w:placeholder>
                    <w:docPart w:val="4F9D31A45E5848238D02692F9394B1B3"/>
                  </w:placeholder>
                </w:sdtPr>
                <w:sdtEndPr>
                  <w:rPr>
                    <w:highlight w:val="lightGray"/>
                  </w:rPr>
                </w:sdtEndPr>
                <w:sdtContent>
                  <w:r w:rsidR="00B05E5E" w:rsidRPr="00283962">
                    <w:rPr>
                      <w:rFonts w:ascii="Arial" w:hAnsi="Arial" w:cs="Arial"/>
                      <w:color w:val="000000"/>
                      <w:highlight w:val="lightGray"/>
                      <w:lang w:eastAsia="ru-RU"/>
                    </w:rPr>
                    <w:t>__</w:t>
                  </w:r>
                </w:sdtContent>
              </w:sdt>
              <w:r w:rsidR="00FF78F6" w:rsidRPr="00FF4F89">
                <w:rPr>
                  <w:rFonts w:ascii="Arial" w:hAnsi="Arial" w:cs="Arial"/>
                  <w:color w:val="000000"/>
                  <w:lang w:eastAsia="ru-RU"/>
                </w:rPr>
                <w:t xml:space="preserve"> на основании </w:t>
              </w:r>
              <w:sdt>
                <w:sdtPr>
                  <w:rPr>
                    <w:rFonts w:ascii="Arial" w:hAnsi="Arial" w:cs="Arial"/>
                    <w:color w:val="000000"/>
                    <w:highlight w:val="lightGray"/>
                    <w:lang w:eastAsia="ru-RU"/>
                  </w:rPr>
                  <w:id w:val="-128777965"/>
                  <w:placeholder>
                    <w:docPart w:val="4F9D31A45E5848238D02692F9394B1B3"/>
                  </w:placeholder>
                </w:sdtPr>
                <w:sdtEndPr/>
                <w:sdtContent>
                  <w:r w:rsidR="00B05E5E" w:rsidRPr="00283962">
                    <w:rPr>
                      <w:rFonts w:ascii="Arial" w:hAnsi="Arial" w:cs="Arial"/>
                      <w:color w:val="000000"/>
                      <w:highlight w:val="lightGray"/>
                      <w:lang w:eastAsia="ru-RU"/>
                    </w:rPr>
                    <w:t>__________</w:t>
                  </w:r>
                  <w:r w:rsidR="009721B4">
                    <w:rPr>
                      <w:rFonts w:ascii="Arial" w:hAnsi="Arial" w:cs="Arial"/>
                      <w:color w:val="000000"/>
                      <w:highlight w:val="lightGray"/>
                      <w:lang w:eastAsia="ru-RU"/>
                    </w:rPr>
                    <w:t>,</w:t>
                  </w:r>
                </w:sdtContent>
              </w:sdt>
            </w:sdtContent>
          </w:sdt>
          <w:r w:rsidR="00FF78F6" w:rsidRPr="00FF4F89">
            <w:rPr>
              <w:rFonts w:ascii="Arial" w:hAnsi="Arial" w:cs="Arial"/>
              <w:color w:val="000000"/>
              <w:lang w:eastAsia="ru-RU"/>
            </w:rPr>
            <w:t xml:space="preserve"> с другой стороны, совместно именуемые – «Стороны», а по отдельности «Сторона», заключили настоящий Договор о нижеследующем:</w:t>
          </w:r>
        </w:p>
        <w:p w14:paraId="7DEEED2F" w14:textId="77777777" w:rsidR="00FF78F6" w:rsidRPr="00FF4F89" w:rsidRDefault="00FF78F6" w:rsidP="00C133D3">
          <w:pPr>
            <w:spacing w:after="0" w:line="240" w:lineRule="auto"/>
            <w:rPr>
              <w:rFonts w:ascii="Arial" w:hAnsi="Arial" w:cs="Arial"/>
              <w:color w:val="000000"/>
              <w:lang w:eastAsia="ru-RU"/>
            </w:rPr>
          </w:pPr>
        </w:p>
        <w:p w14:paraId="520E30CA" w14:textId="77777777" w:rsidR="00F27177" w:rsidRPr="00FF4F89" w:rsidRDefault="00FF78F6" w:rsidP="00C133D3">
          <w:pPr>
            <w:numPr>
              <w:ilvl w:val="0"/>
              <w:numId w:val="6"/>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ПРЕДМЕТ ДОГОВОРА</w:t>
          </w:r>
        </w:p>
        <w:p w14:paraId="05729405" w14:textId="77777777" w:rsidR="009C6CF9" w:rsidRPr="00FF4F89" w:rsidRDefault="00FF78F6" w:rsidP="00340034">
          <w:pPr>
            <w:spacing w:after="0"/>
            <w:jc w:val="both"/>
            <w:rPr>
              <w:rFonts w:ascii="Arial" w:hAnsi="Arial" w:cs="Arial"/>
            </w:rPr>
          </w:pPr>
          <w:r w:rsidRPr="00FF4F89">
            <w:rPr>
              <w:rFonts w:ascii="Arial" w:hAnsi="Arial" w:cs="Arial"/>
            </w:rPr>
            <w:t xml:space="preserve">1.1. В соответствии с настоящим Договором, Заказчик поручает, а Исполнитель обязуется на возмездной основе оказать Заказчику услуги </w:t>
          </w:r>
          <w:r w:rsidR="00176D72">
            <w:rPr>
              <w:rFonts w:ascii="Arial" w:hAnsi="Arial" w:cs="Arial"/>
            </w:rPr>
            <w:t xml:space="preserve">по производству прямых трансляций матчевых студий ХК «Авангард» </w:t>
          </w:r>
          <w:r w:rsidR="00176D72" w:rsidRPr="00FF4F89">
            <w:rPr>
              <w:rFonts w:ascii="Arial" w:hAnsi="Arial" w:cs="Arial"/>
            </w:rPr>
            <w:t>(</w:t>
          </w:r>
          <w:r w:rsidR="00E30546">
            <w:rPr>
              <w:rFonts w:ascii="Arial" w:hAnsi="Arial" w:cs="Arial"/>
            </w:rPr>
            <w:t>далее соответственно</w:t>
          </w:r>
          <w:r w:rsidR="000C59DD">
            <w:rPr>
              <w:rFonts w:ascii="Arial" w:hAnsi="Arial" w:cs="Arial"/>
            </w:rPr>
            <w:t xml:space="preserve"> в равной степени именуются</w:t>
          </w:r>
          <w:r w:rsidR="00E30546">
            <w:rPr>
              <w:rFonts w:ascii="Arial" w:hAnsi="Arial" w:cs="Arial"/>
            </w:rPr>
            <w:t xml:space="preserve"> – услуги, работы)</w:t>
          </w:r>
          <w:r w:rsidR="0018548E">
            <w:rPr>
              <w:rFonts w:ascii="Arial" w:hAnsi="Arial" w:cs="Arial"/>
            </w:rPr>
            <w:t xml:space="preserve">, </w:t>
          </w:r>
          <w:r w:rsidR="00176D72">
            <w:rPr>
              <w:rFonts w:ascii="Arial" w:hAnsi="Arial" w:cs="Arial"/>
            </w:rPr>
            <w:t>в соответствии с требованиями, установленными в Техническом задании к настоящему Договору (Приложение №1)</w:t>
          </w:r>
          <w:r w:rsidR="00340034">
            <w:rPr>
              <w:rFonts w:ascii="Arial" w:hAnsi="Arial" w:cs="Arial"/>
            </w:rPr>
            <w:t>, а Заказчик обязуется принять и оплатить оказанные услуги</w:t>
          </w:r>
          <w:r w:rsidR="00176D72">
            <w:rPr>
              <w:rFonts w:ascii="Arial" w:hAnsi="Arial" w:cs="Arial"/>
            </w:rPr>
            <w:t>.</w:t>
          </w:r>
        </w:p>
        <w:p w14:paraId="17A5471B" w14:textId="77777777" w:rsidR="00FF78F6" w:rsidRPr="00FF4F89" w:rsidRDefault="00FF78F6" w:rsidP="009C6CF9">
          <w:pPr>
            <w:spacing w:after="0" w:line="240" w:lineRule="auto"/>
            <w:jc w:val="both"/>
            <w:rPr>
              <w:rFonts w:ascii="Arial" w:hAnsi="Arial" w:cs="Arial"/>
            </w:rPr>
          </w:pPr>
          <w:r w:rsidRPr="00FF4F89">
            <w:rPr>
              <w:rFonts w:ascii="Arial" w:hAnsi="Arial" w:cs="Arial"/>
            </w:rPr>
            <w:t>1.</w:t>
          </w:r>
          <w:r w:rsidR="00962A50" w:rsidRPr="00FF4F89">
            <w:rPr>
              <w:rFonts w:ascii="Arial" w:hAnsi="Arial" w:cs="Arial"/>
            </w:rPr>
            <w:t>2</w:t>
          </w:r>
          <w:r w:rsidRPr="00FF4F89">
            <w:rPr>
              <w:rFonts w:ascii="Arial" w:hAnsi="Arial" w:cs="Arial"/>
            </w:rPr>
            <w:t xml:space="preserve">. </w:t>
          </w:r>
          <w:r w:rsidR="009C6CF9" w:rsidRPr="00FF4F89">
            <w:rPr>
              <w:rFonts w:ascii="Arial" w:hAnsi="Arial" w:cs="Arial"/>
            </w:rPr>
            <w:t xml:space="preserve">Перечень оказываемых по </w:t>
          </w:r>
          <w:r w:rsidR="00176D72">
            <w:rPr>
              <w:rFonts w:ascii="Arial" w:hAnsi="Arial" w:cs="Arial"/>
            </w:rPr>
            <w:t>каждому поручению</w:t>
          </w:r>
          <w:r w:rsidR="009C6CF9" w:rsidRPr="00FF4F89">
            <w:rPr>
              <w:rFonts w:ascii="Arial" w:hAnsi="Arial" w:cs="Arial"/>
            </w:rPr>
            <w:t xml:space="preserve"> Заказчика услуг, порядок их оказания, стоимость и порядок оплаты согласовывается Сторонами в </w:t>
          </w:r>
          <w:r w:rsidR="009C6CF9" w:rsidRPr="00A60AB8">
            <w:rPr>
              <w:rFonts w:ascii="Arial" w:hAnsi="Arial" w:cs="Arial"/>
            </w:rPr>
            <w:t>Приложениях</w:t>
          </w:r>
          <w:r w:rsidR="009C6CF9" w:rsidRPr="00FF4F89">
            <w:rPr>
              <w:rFonts w:ascii="Arial" w:hAnsi="Arial" w:cs="Arial"/>
            </w:rPr>
            <w:t xml:space="preserve"> к настоящему Договору.</w:t>
          </w:r>
          <w:r w:rsidRPr="00FF4F89">
            <w:rPr>
              <w:rFonts w:ascii="Arial" w:hAnsi="Arial" w:cs="Arial"/>
            </w:rPr>
            <w:t xml:space="preserve"> </w:t>
          </w:r>
        </w:p>
        <w:sdt>
          <w:sdtPr>
            <w:rPr>
              <w:rFonts w:ascii="Arial" w:hAnsi="Arial" w:cs="Arial"/>
              <w:i/>
              <w:iCs/>
              <w:highlight w:val="lightGray"/>
            </w:rPr>
            <w:id w:val="-954172831"/>
            <w:placeholder>
              <w:docPart w:val="4F9D31A45E5848238D02692F9394B1B3"/>
            </w:placeholder>
          </w:sdtPr>
          <w:sdtEndPr>
            <w:rPr>
              <w:i w:val="0"/>
              <w:iCs w:val="0"/>
            </w:rPr>
          </w:sdtEndPr>
          <w:sdtContent>
            <w:p w14:paraId="3AA58EA1" w14:textId="77777777" w:rsidR="00962A50" w:rsidRDefault="002A1006" w:rsidP="00962A50">
              <w:pPr>
                <w:spacing w:after="0" w:line="240" w:lineRule="auto"/>
                <w:jc w:val="both"/>
                <w:rPr>
                  <w:rFonts w:ascii="Arial" w:hAnsi="Arial" w:cs="Arial"/>
                </w:rPr>
              </w:pPr>
              <w:r w:rsidRPr="002C2F60">
                <w:rPr>
                  <w:rFonts w:ascii="Arial" w:hAnsi="Arial" w:cs="Arial"/>
                  <w:highlight w:val="lightGray"/>
                </w:rPr>
                <w:t>1.</w:t>
              </w:r>
              <w:r w:rsidR="00962A50" w:rsidRPr="002C2F60">
                <w:rPr>
                  <w:rFonts w:ascii="Arial" w:hAnsi="Arial" w:cs="Arial"/>
                  <w:highlight w:val="lightGray"/>
                </w:rPr>
                <w:t>3</w:t>
              </w:r>
              <w:r w:rsidRPr="002C2F60">
                <w:rPr>
                  <w:rFonts w:ascii="Arial" w:hAnsi="Arial" w:cs="Arial"/>
                  <w:highlight w:val="lightGray"/>
                </w:rPr>
                <w:t xml:space="preserve">. </w:t>
              </w:r>
              <w:r w:rsidR="00564EA1" w:rsidRPr="00564EA1">
                <w:rPr>
                  <w:rFonts w:ascii="Arial" w:hAnsi="Arial" w:cs="Arial"/>
                  <w:spacing w:val="-1"/>
                </w:rPr>
                <w:t xml:space="preserve"> </w:t>
              </w:r>
              <w:r w:rsidR="00564EA1" w:rsidRPr="00564EA1">
                <w:rPr>
                  <w:rFonts w:ascii="Arial" w:hAnsi="Arial" w:cs="Arial"/>
                </w:rPr>
                <w:t>Общий срок оказания услуг: 1 сентября 2024 г – 31 мая 2025 г.</w:t>
              </w:r>
            </w:p>
            <w:p w14:paraId="7C5D9CB0" w14:textId="77777777" w:rsidR="005B054D" w:rsidRPr="00564EA1" w:rsidRDefault="005B054D" w:rsidP="00962A50">
              <w:pPr>
                <w:spacing w:after="0" w:line="240" w:lineRule="auto"/>
                <w:jc w:val="both"/>
                <w:rPr>
                  <w:rFonts w:ascii="Arial" w:hAnsi="Arial" w:cs="Arial"/>
                  <w:i/>
                  <w:iCs/>
                </w:rPr>
              </w:pPr>
              <w:r>
                <w:rPr>
                  <w:rFonts w:ascii="Arial" w:hAnsi="Arial" w:cs="Arial"/>
                </w:rPr>
                <w:t>1.4. Услуги оказываются с применением оборудования Исполнителя.</w:t>
              </w:r>
            </w:p>
          </w:sdtContent>
        </w:sdt>
        <w:p w14:paraId="2E5102DA" w14:textId="77777777" w:rsidR="00FF78F6" w:rsidRPr="00FF4F89" w:rsidRDefault="00FF78F6" w:rsidP="00C133D3">
          <w:pPr>
            <w:spacing w:after="0" w:line="240" w:lineRule="auto"/>
            <w:rPr>
              <w:rFonts w:ascii="Arial" w:hAnsi="Arial" w:cs="Arial"/>
              <w:color w:val="000000"/>
              <w:lang w:eastAsia="ru-RU"/>
            </w:rPr>
          </w:pPr>
        </w:p>
        <w:p w14:paraId="74E722DC" w14:textId="77777777" w:rsidR="00F27177" w:rsidRPr="00FF4F89" w:rsidRDefault="00FF78F6" w:rsidP="00C133D3">
          <w:pPr>
            <w:numPr>
              <w:ilvl w:val="0"/>
              <w:numId w:val="6"/>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ВЗАИМОДЕЙСТВИ</w:t>
          </w:r>
          <w:r w:rsidR="00C31119" w:rsidRPr="00FF4F89">
            <w:rPr>
              <w:rFonts w:ascii="Arial" w:hAnsi="Arial" w:cs="Arial"/>
              <w:b/>
              <w:bCs/>
              <w:color w:val="000000"/>
              <w:lang w:eastAsia="ru-RU"/>
            </w:rPr>
            <w:t>Е</w:t>
          </w:r>
          <w:r w:rsidRPr="00FF4F89">
            <w:rPr>
              <w:rFonts w:ascii="Arial" w:hAnsi="Arial" w:cs="Arial"/>
              <w:b/>
              <w:bCs/>
              <w:color w:val="000000"/>
              <w:lang w:eastAsia="ru-RU"/>
            </w:rPr>
            <w:t xml:space="preserve"> СТОРОН ПО СОГЛАСОВАНИЮ </w:t>
          </w:r>
          <w:r w:rsidR="00391779" w:rsidRPr="00FF4F89">
            <w:rPr>
              <w:rFonts w:ascii="Arial" w:hAnsi="Arial" w:cs="Arial"/>
              <w:b/>
              <w:bCs/>
              <w:color w:val="000000"/>
              <w:lang w:eastAsia="ru-RU"/>
            </w:rPr>
            <w:t>ЗАДАНИЯ/ПОРУЧЕНИЯ</w:t>
          </w:r>
        </w:p>
        <w:bookmarkStart w:id="0" w:name="_Ref494357031" w:displacedByCustomXml="next"/>
        <w:sdt>
          <w:sdtPr>
            <w:rPr>
              <w:rFonts w:ascii="Arial" w:eastAsia="Calibri" w:hAnsi="Arial" w:cs="Arial"/>
              <w:sz w:val="22"/>
              <w:szCs w:val="22"/>
            </w:rPr>
            <w:id w:val="1182938656"/>
            <w:placeholder>
              <w:docPart w:val="0746BC6877DD42039435991638F4BE8B"/>
            </w:placeholder>
          </w:sdtPr>
          <w:sdtEndPr/>
          <w:sdtContent>
            <w:p w14:paraId="62313E91" w14:textId="77777777" w:rsidR="00ED5A44" w:rsidRPr="00FF4F89" w:rsidRDefault="00ED5A44" w:rsidP="002C2F60">
              <w:pPr>
                <w:pStyle w:val="af8"/>
                <w:numPr>
                  <w:ilvl w:val="1"/>
                  <w:numId w:val="6"/>
                </w:numPr>
                <w:spacing w:before="0" w:beforeAutospacing="0" w:after="0" w:afterAutospacing="0"/>
                <w:ind w:left="0" w:right="-2" w:firstLine="0"/>
                <w:jc w:val="both"/>
                <w:rPr>
                  <w:rFonts w:ascii="Arial" w:hAnsi="Arial" w:cs="Arial"/>
                  <w:sz w:val="22"/>
                  <w:szCs w:val="22"/>
                </w:rPr>
              </w:pPr>
              <w:r w:rsidRPr="00FF4F89">
                <w:rPr>
                  <w:rFonts w:ascii="Arial" w:hAnsi="Arial" w:cs="Arial"/>
                  <w:sz w:val="22"/>
                  <w:szCs w:val="22"/>
                </w:rPr>
                <w:t xml:space="preserve">Поручения </w:t>
              </w:r>
              <w:r w:rsidR="009C6CF9" w:rsidRPr="00FF4F89">
                <w:rPr>
                  <w:rFonts w:ascii="Arial" w:hAnsi="Arial" w:cs="Arial"/>
                  <w:sz w:val="22"/>
                  <w:szCs w:val="22"/>
                </w:rPr>
                <w:t>Заказчик</w:t>
              </w:r>
              <w:r w:rsidRPr="00FF4F89">
                <w:rPr>
                  <w:rFonts w:ascii="Arial" w:hAnsi="Arial" w:cs="Arial"/>
                  <w:sz w:val="22"/>
                  <w:szCs w:val="22"/>
                </w:rPr>
                <w:t>а</w:t>
              </w:r>
              <w:r w:rsidR="009C6CF9" w:rsidRPr="00FF4F89">
                <w:rPr>
                  <w:rFonts w:ascii="Arial" w:hAnsi="Arial" w:cs="Arial"/>
                  <w:sz w:val="22"/>
                  <w:szCs w:val="22"/>
                </w:rPr>
                <w:t xml:space="preserve"> </w:t>
              </w:r>
              <w:r w:rsidRPr="00FF4F89">
                <w:rPr>
                  <w:rFonts w:ascii="Arial" w:hAnsi="Arial" w:cs="Arial"/>
                  <w:sz w:val="22"/>
                  <w:szCs w:val="22"/>
                </w:rPr>
                <w:t>направляются</w:t>
              </w:r>
              <w:r w:rsidR="009C6CF9" w:rsidRPr="00FF4F89">
                <w:rPr>
                  <w:rFonts w:ascii="Arial" w:hAnsi="Arial" w:cs="Arial"/>
                  <w:sz w:val="22"/>
                  <w:szCs w:val="22"/>
                </w:rPr>
                <w:t xml:space="preserve"> Исполнителю </w:t>
              </w:r>
              <w:r w:rsidRPr="00FF4F89">
                <w:rPr>
                  <w:rFonts w:ascii="Arial" w:hAnsi="Arial" w:cs="Arial"/>
                  <w:sz w:val="22"/>
                  <w:szCs w:val="22"/>
                </w:rPr>
                <w:t xml:space="preserve">в виде </w:t>
              </w:r>
              <w:r w:rsidR="009C6CF9" w:rsidRPr="00FF4F89">
                <w:rPr>
                  <w:rFonts w:ascii="Arial" w:hAnsi="Arial" w:cs="Arial"/>
                  <w:sz w:val="22"/>
                  <w:szCs w:val="22"/>
                </w:rPr>
                <w:t>За</w:t>
              </w:r>
              <w:bookmarkEnd w:id="0"/>
              <w:r w:rsidRPr="00FF4F89">
                <w:rPr>
                  <w:rFonts w:ascii="Arial" w:hAnsi="Arial" w:cs="Arial"/>
                  <w:sz w:val="22"/>
                  <w:szCs w:val="22"/>
                </w:rPr>
                <w:t>каза, который должен содержать следующую информацию:</w:t>
              </w:r>
              <w:sdt>
                <w:sdtPr>
                  <w:rPr>
                    <w:rFonts w:ascii="Arial" w:hAnsi="Arial" w:cs="Arial"/>
                    <w:sz w:val="22"/>
                    <w:szCs w:val="22"/>
                  </w:rPr>
                  <w:id w:val="2009867012"/>
                  <w:placeholder>
                    <w:docPart w:val="4F9D31A45E5848238D02692F9394B1B3"/>
                  </w:placeholder>
                </w:sdtPr>
                <w:sdtEndPr/>
                <w:sdtContent>
                  <w:r w:rsidRPr="00176D72">
                    <w:rPr>
                      <w:rFonts w:ascii="Arial" w:hAnsi="Arial" w:cs="Arial"/>
                      <w:sz w:val="22"/>
                      <w:szCs w:val="22"/>
                    </w:rPr>
                    <w:t xml:space="preserve"> </w:t>
                  </w:r>
                  <w:r w:rsidR="00564EA1" w:rsidRPr="00176D72">
                    <w:rPr>
                      <w:rFonts w:ascii="Arial" w:hAnsi="Arial" w:cs="Arial"/>
                      <w:sz w:val="22"/>
                      <w:szCs w:val="22"/>
                    </w:rPr>
                    <w:t>вид оказываемых услуг, дата, место и время оказания услуг и необходимое техническое обеспечение</w:t>
                  </w:r>
                </w:sdtContent>
              </w:sdt>
              <w:r w:rsidR="00176D72" w:rsidRPr="00176D72">
                <w:rPr>
                  <w:rFonts w:ascii="Arial" w:hAnsi="Arial" w:cs="Arial"/>
                  <w:sz w:val="22"/>
                  <w:szCs w:val="22"/>
                </w:rPr>
                <w:t>.</w:t>
              </w:r>
            </w:p>
            <w:p w14:paraId="163A2934" w14:textId="77777777" w:rsidR="009C6CF9" w:rsidRPr="00FF4F89" w:rsidRDefault="009C6CF9" w:rsidP="002C2F60">
              <w:pPr>
                <w:pStyle w:val="af8"/>
                <w:numPr>
                  <w:ilvl w:val="1"/>
                  <w:numId w:val="6"/>
                </w:numPr>
                <w:spacing w:before="0" w:beforeAutospacing="0" w:after="0" w:afterAutospacing="0"/>
                <w:ind w:left="0" w:right="-2" w:firstLine="0"/>
                <w:jc w:val="both"/>
                <w:rPr>
                  <w:rFonts w:ascii="Arial" w:hAnsi="Arial" w:cs="Arial"/>
                  <w:sz w:val="22"/>
                  <w:szCs w:val="22"/>
                </w:rPr>
              </w:pPr>
              <w:r w:rsidRPr="00FF4F89">
                <w:rPr>
                  <w:rFonts w:ascii="Arial" w:hAnsi="Arial" w:cs="Arial"/>
                  <w:sz w:val="22"/>
                  <w:szCs w:val="22"/>
                </w:rPr>
                <w:t xml:space="preserve">Заказ направляется Заказчиком в адрес Исполнителя </w:t>
              </w:r>
              <w:sdt>
                <w:sdtPr>
                  <w:rPr>
                    <w:rFonts w:ascii="Arial" w:hAnsi="Arial" w:cs="Arial"/>
                    <w:sz w:val="22"/>
                    <w:szCs w:val="22"/>
                  </w:rPr>
                  <w:id w:val="75402417"/>
                  <w:placeholder>
                    <w:docPart w:val="4F9D31A45E5848238D02692F9394B1B3"/>
                  </w:placeholder>
                </w:sdtPr>
                <w:sdtEndPr>
                  <w:rPr>
                    <w:highlight w:val="lightGray"/>
                  </w:rPr>
                </w:sdtEndPr>
                <w:sdtContent>
                  <w:r w:rsidRPr="00FF4F89">
                    <w:rPr>
                      <w:rFonts w:ascii="Arial" w:hAnsi="Arial" w:cs="Arial"/>
                      <w:sz w:val="22"/>
                      <w:szCs w:val="22"/>
                    </w:rPr>
                    <w:t xml:space="preserve">в виде электронного документа с электронного адреса представителя Заказчика </w:t>
                  </w:r>
                  <w:sdt>
                    <w:sdtPr>
                      <w:rPr>
                        <w:rFonts w:ascii="Arial" w:hAnsi="Arial" w:cs="Arial"/>
                        <w:sz w:val="22"/>
                        <w:szCs w:val="22"/>
                        <w:highlight w:val="lightGray"/>
                      </w:rPr>
                      <w:id w:val="-1797672614"/>
                      <w:placeholder>
                        <w:docPart w:val="CB2F6737962B4328B2B47DD6B00B9B89"/>
                      </w:placeholder>
                    </w:sdtPr>
                    <w:sdtEndPr/>
                    <w:sdtContent>
                      <w:hyperlink r:id="rId11" w:history="1">
                        <w:r w:rsidR="00564EA1" w:rsidRPr="00DA00CC">
                          <w:rPr>
                            <w:rStyle w:val="af9"/>
                            <w:rFonts w:ascii="Arial" w:hAnsi="Arial" w:cs="Arial"/>
                            <w:sz w:val="22"/>
                            <w:szCs w:val="22"/>
                            <w:highlight w:val="lightGray"/>
                            <w:lang w:val="en-US"/>
                          </w:rPr>
                          <w:t>malitskiy</w:t>
                        </w:r>
                        <w:r w:rsidR="00564EA1" w:rsidRPr="00DA00CC">
                          <w:rPr>
                            <w:rStyle w:val="af9"/>
                            <w:rFonts w:ascii="Arial" w:hAnsi="Arial" w:cs="Arial"/>
                            <w:sz w:val="22"/>
                            <w:szCs w:val="22"/>
                            <w:highlight w:val="lightGray"/>
                          </w:rPr>
                          <w:t>.</w:t>
                        </w:r>
                        <w:r w:rsidR="00564EA1" w:rsidRPr="00DA00CC">
                          <w:rPr>
                            <w:rStyle w:val="af9"/>
                            <w:rFonts w:ascii="Arial" w:hAnsi="Arial" w:cs="Arial"/>
                            <w:sz w:val="22"/>
                            <w:szCs w:val="22"/>
                            <w:highlight w:val="lightGray"/>
                            <w:lang w:val="en-US"/>
                          </w:rPr>
                          <w:t>oo</w:t>
                        </w:r>
                        <w:r w:rsidR="00564EA1" w:rsidRPr="00DA00CC">
                          <w:rPr>
                            <w:rStyle w:val="af9"/>
                            <w:rFonts w:ascii="Arial" w:hAnsi="Arial" w:cs="Arial"/>
                            <w:sz w:val="22"/>
                            <w:szCs w:val="22"/>
                            <w:highlight w:val="lightGray"/>
                          </w:rPr>
                          <w:t>@</w:t>
                        </w:r>
                        <w:r w:rsidR="00564EA1" w:rsidRPr="00DA00CC">
                          <w:rPr>
                            <w:rStyle w:val="af9"/>
                            <w:rFonts w:ascii="Arial" w:hAnsi="Arial" w:cs="Arial"/>
                            <w:sz w:val="22"/>
                            <w:szCs w:val="22"/>
                            <w:highlight w:val="lightGray"/>
                            <w:lang w:val="en-US"/>
                          </w:rPr>
                          <w:t>hc</w:t>
                        </w:r>
                        <w:r w:rsidR="00564EA1" w:rsidRPr="00DA00CC">
                          <w:rPr>
                            <w:rStyle w:val="af9"/>
                            <w:rFonts w:ascii="Arial" w:hAnsi="Arial" w:cs="Arial"/>
                            <w:sz w:val="22"/>
                            <w:szCs w:val="22"/>
                            <w:highlight w:val="lightGray"/>
                          </w:rPr>
                          <w:t>-</w:t>
                        </w:r>
                        <w:r w:rsidR="00564EA1" w:rsidRPr="00DA00CC">
                          <w:rPr>
                            <w:rStyle w:val="af9"/>
                            <w:rFonts w:ascii="Arial" w:hAnsi="Arial" w:cs="Arial"/>
                            <w:sz w:val="22"/>
                            <w:szCs w:val="22"/>
                            <w:highlight w:val="lightGray"/>
                            <w:lang w:val="en-US"/>
                          </w:rPr>
                          <w:t>avangard</w:t>
                        </w:r>
                        <w:r w:rsidR="00564EA1" w:rsidRPr="00DA00CC">
                          <w:rPr>
                            <w:rStyle w:val="af9"/>
                            <w:rFonts w:ascii="Arial" w:hAnsi="Arial" w:cs="Arial"/>
                            <w:sz w:val="22"/>
                            <w:szCs w:val="22"/>
                            <w:highlight w:val="lightGray"/>
                          </w:rPr>
                          <w:t>.</w:t>
                        </w:r>
                        <w:r w:rsidR="00564EA1" w:rsidRPr="00DA00CC">
                          <w:rPr>
                            <w:rStyle w:val="af9"/>
                            <w:rFonts w:ascii="Arial" w:hAnsi="Arial" w:cs="Arial"/>
                            <w:sz w:val="22"/>
                            <w:szCs w:val="22"/>
                            <w:highlight w:val="lightGray"/>
                            <w:lang w:val="en-US"/>
                          </w:rPr>
                          <w:t>com</w:t>
                        </w:r>
                      </w:hyperlink>
                    </w:sdtContent>
                  </w:sdt>
                  <w:r w:rsidR="00564EA1">
                    <w:rPr>
                      <w:rFonts w:ascii="Arial" w:hAnsi="Arial" w:cs="Arial"/>
                      <w:sz w:val="22"/>
                      <w:szCs w:val="22"/>
                    </w:rPr>
                    <w:t xml:space="preserve"> </w:t>
                  </w:r>
                  <w:r w:rsidRPr="00FF4F89">
                    <w:rPr>
                      <w:rFonts w:ascii="Arial" w:hAnsi="Arial" w:cs="Arial"/>
                      <w:sz w:val="22"/>
                      <w:szCs w:val="22"/>
                    </w:rPr>
                    <w:t xml:space="preserve">на электронный адрес Исполнителя </w:t>
                  </w:r>
                  <w:r w:rsidRPr="00FF4F89">
                    <w:rPr>
                      <w:rFonts w:ascii="Arial" w:hAnsi="Arial" w:cs="Arial"/>
                      <w:sz w:val="22"/>
                      <w:szCs w:val="22"/>
                      <w:highlight w:val="lightGray"/>
                    </w:rPr>
                    <w:t>__________________</w:t>
                  </w:r>
                  <w:r w:rsidR="00ED5A44" w:rsidRPr="00FF4F89">
                    <w:rPr>
                      <w:rFonts w:ascii="Arial" w:hAnsi="Arial" w:cs="Arial"/>
                      <w:sz w:val="22"/>
                      <w:szCs w:val="22"/>
                      <w:highlight w:val="lightGray"/>
                    </w:rPr>
                    <w:t xml:space="preserve"> </w:t>
                  </w:r>
                  <w:r w:rsidR="00ED5A44" w:rsidRPr="00564EA1">
                    <w:rPr>
                      <w:rFonts w:ascii="Arial" w:hAnsi="Arial" w:cs="Arial"/>
                      <w:sz w:val="22"/>
                      <w:szCs w:val="22"/>
                    </w:rPr>
                    <w:t xml:space="preserve">за </w:t>
                  </w:r>
                  <w:r w:rsidR="00564EA1" w:rsidRPr="00564EA1">
                    <w:rPr>
                      <w:rFonts w:ascii="Arial" w:hAnsi="Arial" w:cs="Arial"/>
                      <w:sz w:val="22"/>
                      <w:szCs w:val="22"/>
                    </w:rPr>
                    <w:t>3 (три)</w:t>
                  </w:r>
                  <w:r w:rsidR="00ED5A44" w:rsidRPr="00564EA1">
                    <w:rPr>
                      <w:rFonts w:ascii="Arial" w:hAnsi="Arial" w:cs="Arial"/>
                      <w:sz w:val="22"/>
                      <w:szCs w:val="22"/>
                    </w:rPr>
                    <w:t xml:space="preserve"> дн</w:t>
                  </w:r>
                  <w:r w:rsidR="00564EA1" w:rsidRPr="00564EA1">
                    <w:rPr>
                      <w:rFonts w:ascii="Arial" w:hAnsi="Arial" w:cs="Arial"/>
                      <w:sz w:val="22"/>
                      <w:szCs w:val="22"/>
                    </w:rPr>
                    <w:t>я</w:t>
                  </w:r>
                  <w:r w:rsidR="00ED5A44" w:rsidRPr="00564EA1">
                    <w:rPr>
                      <w:rFonts w:ascii="Arial" w:hAnsi="Arial" w:cs="Arial"/>
                      <w:sz w:val="22"/>
                      <w:szCs w:val="22"/>
                    </w:rPr>
                    <w:t xml:space="preserve"> до начала оказания услуг</w:t>
                  </w:r>
                  <w:r w:rsidRPr="00FF4F89">
                    <w:rPr>
                      <w:rFonts w:ascii="Arial" w:hAnsi="Arial" w:cs="Arial"/>
                      <w:sz w:val="22"/>
                      <w:szCs w:val="22"/>
                      <w:highlight w:val="lightGray"/>
                    </w:rPr>
                    <w:t>.</w:t>
                  </w:r>
                </w:sdtContent>
              </w:sdt>
            </w:p>
            <w:p w14:paraId="504B7247" w14:textId="77777777" w:rsidR="009C6CF9" w:rsidRPr="00FF4F89" w:rsidRDefault="009C6CF9" w:rsidP="002C2F60">
              <w:pPr>
                <w:pStyle w:val="af8"/>
                <w:numPr>
                  <w:ilvl w:val="1"/>
                  <w:numId w:val="6"/>
                </w:numPr>
                <w:spacing w:before="0" w:beforeAutospacing="0" w:after="0" w:afterAutospacing="0"/>
                <w:ind w:left="0" w:right="-2" w:firstLine="0"/>
                <w:jc w:val="both"/>
                <w:rPr>
                  <w:rFonts w:ascii="Arial" w:hAnsi="Arial" w:cs="Arial"/>
                  <w:sz w:val="22"/>
                  <w:szCs w:val="22"/>
                </w:rPr>
              </w:pPr>
              <w:bookmarkStart w:id="1" w:name="_Ref494367031"/>
              <w:r w:rsidRPr="00FF4F89">
                <w:rPr>
                  <w:rFonts w:ascii="Arial" w:hAnsi="Arial" w:cs="Arial"/>
                  <w:sz w:val="22"/>
                  <w:szCs w:val="22"/>
                </w:rPr>
                <w:t xml:space="preserve">На основании Заказа Исполнитель в течение </w:t>
              </w:r>
              <w:sdt>
                <w:sdtPr>
                  <w:rPr>
                    <w:rFonts w:ascii="Arial" w:hAnsi="Arial" w:cs="Arial"/>
                    <w:sz w:val="22"/>
                    <w:szCs w:val="22"/>
                  </w:rPr>
                  <w:id w:val="-403373496"/>
                  <w:placeholder>
                    <w:docPart w:val="4F9D31A45E5848238D02692F9394B1B3"/>
                  </w:placeholder>
                </w:sdtPr>
                <w:sdtEndPr/>
                <w:sdtContent>
                  <w:r w:rsidR="00564EA1" w:rsidRPr="00564EA1">
                    <w:rPr>
                      <w:rFonts w:ascii="Arial" w:hAnsi="Arial" w:cs="Arial"/>
                      <w:sz w:val="22"/>
                      <w:szCs w:val="22"/>
                    </w:rPr>
                    <w:t>2</w:t>
                  </w:r>
                  <w:r w:rsidRPr="00564EA1">
                    <w:rPr>
                      <w:rFonts w:ascii="Arial" w:hAnsi="Arial" w:cs="Arial"/>
                      <w:sz w:val="22"/>
                      <w:szCs w:val="22"/>
                    </w:rPr>
                    <w:t xml:space="preserve"> </w:t>
                  </w:r>
                  <w:r w:rsidR="00564EA1" w:rsidRPr="00564EA1">
                    <w:rPr>
                      <w:rFonts w:ascii="Arial" w:hAnsi="Arial" w:cs="Arial"/>
                      <w:sz w:val="22"/>
                      <w:szCs w:val="22"/>
                    </w:rPr>
                    <w:t>(двух)</w:t>
                  </w:r>
                  <w:r w:rsidRPr="00564EA1">
                    <w:rPr>
                      <w:rFonts w:ascii="Arial" w:hAnsi="Arial" w:cs="Arial"/>
                      <w:sz w:val="22"/>
                      <w:szCs w:val="22"/>
                    </w:rPr>
                    <w:t xml:space="preserve"> рабочих дней</w:t>
                  </w:r>
                </w:sdtContent>
              </w:sdt>
              <w:r w:rsidRPr="00FF4F89">
                <w:rPr>
                  <w:rFonts w:ascii="Arial" w:hAnsi="Arial" w:cs="Arial"/>
                  <w:sz w:val="22"/>
                  <w:szCs w:val="22"/>
                </w:rPr>
                <w:t xml:space="preserve"> формирует Спецификацию и утвержда</w:t>
              </w:r>
              <w:r w:rsidR="00ED5A44" w:rsidRPr="00FF4F89">
                <w:rPr>
                  <w:rFonts w:ascii="Arial" w:hAnsi="Arial" w:cs="Arial"/>
                  <w:sz w:val="22"/>
                  <w:szCs w:val="22"/>
                </w:rPr>
                <w:t>е</w:t>
              </w:r>
              <w:r w:rsidRPr="00FF4F89">
                <w:rPr>
                  <w:rFonts w:ascii="Arial" w:hAnsi="Arial" w:cs="Arial"/>
                  <w:sz w:val="22"/>
                  <w:szCs w:val="22"/>
                </w:rPr>
                <w:t>т ее у Заказчика.</w:t>
              </w:r>
              <w:bookmarkEnd w:id="1"/>
            </w:p>
            <w:sdt>
              <w:sdtPr>
                <w:rPr>
                  <w:rFonts w:ascii="Arial" w:hAnsi="Arial" w:cs="Arial"/>
                  <w:sz w:val="22"/>
                  <w:szCs w:val="22"/>
                </w:rPr>
                <w:id w:val="-1488779431"/>
                <w:placeholder>
                  <w:docPart w:val="4F9D31A45E5848238D02692F9394B1B3"/>
                </w:placeholder>
              </w:sdtPr>
              <w:sdtEndPr/>
              <w:sdtContent>
                <w:p w14:paraId="796BE515" w14:textId="77777777" w:rsidR="009C6CF9" w:rsidRPr="00FF4F89" w:rsidRDefault="009C6CF9" w:rsidP="002C2F60">
                  <w:pPr>
                    <w:pStyle w:val="af8"/>
                    <w:numPr>
                      <w:ilvl w:val="1"/>
                      <w:numId w:val="6"/>
                    </w:numPr>
                    <w:spacing w:before="0" w:beforeAutospacing="0" w:after="0" w:afterAutospacing="0"/>
                    <w:ind w:left="0" w:right="-2" w:firstLine="0"/>
                    <w:jc w:val="both"/>
                    <w:rPr>
                      <w:rFonts w:ascii="Arial" w:hAnsi="Arial" w:cs="Arial"/>
                      <w:sz w:val="22"/>
                      <w:szCs w:val="22"/>
                    </w:rPr>
                  </w:pPr>
                  <w:r w:rsidRPr="00FF4F89">
                    <w:rPr>
                      <w:rFonts w:ascii="Arial" w:hAnsi="Arial" w:cs="Arial"/>
                      <w:sz w:val="22"/>
                      <w:szCs w:val="22"/>
                    </w:rPr>
                    <w:t>В Спецификации должно быть указано:</w:t>
                  </w:r>
                </w:p>
                <w:p w14:paraId="3B4047EC" w14:textId="77777777" w:rsidR="00564EA1" w:rsidRDefault="00564EA1" w:rsidP="002C2F60">
                  <w:pPr>
                    <w:pStyle w:val="af8"/>
                    <w:numPr>
                      <w:ilvl w:val="2"/>
                      <w:numId w:val="39"/>
                    </w:numPr>
                    <w:spacing w:before="0" w:beforeAutospacing="0" w:after="0" w:afterAutospacing="0"/>
                    <w:ind w:left="0" w:right="-2" w:firstLine="0"/>
                    <w:jc w:val="both"/>
                    <w:rPr>
                      <w:rFonts w:ascii="Arial" w:hAnsi="Arial" w:cs="Arial"/>
                      <w:sz w:val="22"/>
                      <w:szCs w:val="22"/>
                    </w:rPr>
                  </w:pPr>
                  <w:r>
                    <w:rPr>
                      <w:rFonts w:ascii="Arial" w:hAnsi="Arial" w:cs="Arial"/>
                      <w:sz w:val="22"/>
                      <w:szCs w:val="22"/>
                    </w:rPr>
                    <w:t>Стоимость, порядок платежей;</w:t>
                  </w:r>
                </w:p>
                <w:p w14:paraId="2C13F4CA" w14:textId="77777777" w:rsidR="009C6CF9" w:rsidRPr="00FF4F89" w:rsidRDefault="009C6CF9" w:rsidP="002C2F60">
                  <w:pPr>
                    <w:pStyle w:val="af8"/>
                    <w:numPr>
                      <w:ilvl w:val="2"/>
                      <w:numId w:val="39"/>
                    </w:numPr>
                    <w:spacing w:before="0" w:beforeAutospacing="0" w:after="0" w:afterAutospacing="0"/>
                    <w:ind w:left="0" w:right="-2" w:firstLine="0"/>
                    <w:jc w:val="both"/>
                    <w:rPr>
                      <w:rFonts w:ascii="Arial" w:hAnsi="Arial" w:cs="Arial"/>
                      <w:sz w:val="22"/>
                      <w:szCs w:val="22"/>
                    </w:rPr>
                  </w:pPr>
                  <w:r w:rsidRPr="00FF4F89">
                    <w:rPr>
                      <w:rFonts w:ascii="Arial" w:hAnsi="Arial" w:cs="Arial"/>
                      <w:sz w:val="22"/>
                      <w:szCs w:val="22"/>
                    </w:rPr>
                    <w:t>вид работ</w:t>
                  </w:r>
                  <w:r w:rsidR="00ED5A44" w:rsidRPr="00FF4F89">
                    <w:rPr>
                      <w:rFonts w:ascii="Arial" w:hAnsi="Arial" w:cs="Arial"/>
                      <w:sz w:val="22"/>
                      <w:szCs w:val="22"/>
                    </w:rPr>
                    <w:t>/услуг</w:t>
                  </w:r>
                  <w:r w:rsidRPr="00FF4F89">
                    <w:rPr>
                      <w:rFonts w:ascii="Arial" w:hAnsi="Arial" w:cs="Arial"/>
                      <w:sz w:val="22"/>
                      <w:szCs w:val="22"/>
                    </w:rPr>
                    <w:t>;</w:t>
                  </w:r>
                </w:p>
                <w:p w14:paraId="14A2AAE0" w14:textId="77777777" w:rsidR="009C6CF9" w:rsidRDefault="00ED5A44" w:rsidP="002C2F60">
                  <w:pPr>
                    <w:pStyle w:val="af8"/>
                    <w:numPr>
                      <w:ilvl w:val="2"/>
                      <w:numId w:val="39"/>
                    </w:numPr>
                    <w:spacing w:before="0" w:beforeAutospacing="0" w:after="0" w:afterAutospacing="0"/>
                    <w:ind w:left="0" w:right="-2" w:firstLine="0"/>
                    <w:jc w:val="both"/>
                    <w:rPr>
                      <w:rFonts w:ascii="Arial" w:hAnsi="Arial" w:cs="Arial"/>
                      <w:sz w:val="22"/>
                      <w:szCs w:val="22"/>
                    </w:rPr>
                  </w:pPr>
                  <w:r w:rsidRPr="00FF4F89">
                    <w:rPr>
                      <w:rFonts w:ascii="Arial" w:hAnsi="Arial" w:cs="Arial"/>
                      <w:sz w:val="22"/>
                      <w:szCs w:val="22"/>
                    </w:rPr>
                    <w:t>дата</w:t>
                  </w:r>
                  <w:r w:rsidR="002C2F60" w:rsidRPr="002C2F60">
                    <w:rPr>
                      <w:rFonts w:ascii="Arial" w:hAnsi="Arial" w:cs="Arial"/>
                      <w:sz w:val="22"/>
                      <w:szCs w:val="22"/>
                      <w:highlight w:val="lightGray"/>
                    </w:rPr>
                    <w:t>,</w:t>
                  </w:r>
                  <w:r w:rsidR="00564EA1">
                    <w:rPr>
                      <w:rFonts w:ascii="Arial" w:hAnsi="Arial" w:cs="Arial"/>
                      <w:sz w:val="22"/>
                      <w:szCs w:val="22"/>
                    </w:rPr>
                    <w:t xml:space="preserve"> </w:t>
                  </w:r>
                  <w:r w:rsidRPr="00564EA1">
                    <w:rPr>
                      <w:rFonts w:ascii="Arial" w:hAnsi="Arial" w:cs="Arial"/>
                      <w:sz w:val="22"/>
                      <w:szCs w:val="22"/>
                    </w:rPr>
                    <w:t>место</w:t>
                  </w:r>
                  <w:r w:rsidR="00564EA1" w:rsidRPr="00564EA1">
                    <w:rPr>
                      <w:rFonts w:ascii="Arial" w:hAnsi="Arial" w:cs="Arial"/>
                      <w:sz w:val="22"/>
                      <w:szCs w:val="22"/>
                    </w:rPr>
                    <w:t>,</w:t>
                  </w:r>
                  <w:r w:rsidRPr="00FF4F89">
                    <w:rPr>
                      <w:rFonts w:ascii="Arial" w:hAnsi="Arial" w:cs="Arial"/>
                      <w:sz w:val="22"/>
                      <w:szCs w:val="22"/>
                    </w:rPr>
                    <w:t xml:space="preserve"> оказания услуг или </w:t>
                  </w:r>
                  <w:r w:rsidR="009C6CF9" w:rsidRPr="00FF4F89">
                    <w:rPr>
                      <w:rFonts w:ascii="Arial" w:hAnsi="Arial" w:cs="Arial"/>
                      <w:sz w:val="22"/>
                      <w:szCs w:val="22"/>
                    </w:rPr>
                    <w:t>срок выполнения работ по Договору;</w:t>
                  </w:r>
                </w:p>
                <w:p w14:paraId="3F81FD69" w14:textId="77777777" w:rsidR="009C6CF9" w:rsidRPr="00564EA1" w:rsidRDefault="009C6CF9" w:rsidP="00283962">
                  <w:pPr>
                    <w:pStyle w:val="af8"/>
                    <w:numPr>
                      <w:ilvl w:val="2"/>
                      <w:numId w:val="39"/>
                    </w:numPr>
                    <w:spacing w:before="0" w:beforeAutospacing="0" w:after="0" w:afterAutospacing="0"/>
                    <w:ind w:left="0" w:right="-2" w:firstLine="0"/>
                    <w:jc w:val="both"/>
                    <w:rPr>
                      <w:rFonts w:ascii="Arial" w:hAnsi="Arial" w:cs="Arial"/>
                      <w:sz w:val="22"/>
                      <w:szCs w:val="22"/>
                    </w:rPr>
                  </w:pPr>
                  <w:r w:rsidRPr="00564EA1">
                    <w:rPr>
                      <w:rFonts w:ascii="Arial" w:hAnsi="Arial" w:cs="Arial"/>
                      <w:sz w:val="22"/>
                      <w:szCs w:val="22"/>
                    </w:rPr>
                    <w:t>иные характеристики.</w:t>
                  </w:r>
                </w:p>
              </w:sdtContent>
            </w:sdt>
            <w:p w14:paraId="78E37B29" w14:textId="77777777" w:rsidR="00BC5762" w:rsidRPr="00FF4F89" w:rsidRDefault="00ED5A44" w:rsidP="002C2F60">
              <w:pPr>
                <w:pStyle w:val="af4"/>
                <w:widowControl w:val="0"/>
                <w:numPr>
                  <w:ilvl w:val="1"/>
                  <w:numId w:val="39"/>
                </w:numPr>
                <w:spacing w:after="0" w:line="240" w:lineRule="auto"/>
                <w:ind w:left="0" w:firstLine="0"/>
                <w:jc w:val="both"/>
                <w:rPr>
                  <w:rFonts w:ascii="Arial" w:hAnsi="Arial" w:cs="Arial"/>
                </w:rPr>
              </w:pPr>
              <w:r w:rsidRPr="00FF4F89">
                <w:rPr>
                  <w:rFonts w:ascii="Arial" w:hAnsi="Arial" w:cs="Arial"/>
                </w:rPr>
                <w:t>Спецификация утверждается сторонами и подписывается как Приложение к настоящему Договору.</w:t>
              </w:r>
            </w:p>
          </w:sdtContent>
        </w:sdt>
        <w:p w14:paraId="49F8C1D0" w14:textId="77777777" w:rsidR="009C6CF9" w:rsidRPr="00FF4F89" w:rsidRDefault="009C6CF9" w:rsidP="009C6CF9">
          <w:pPr>
            <w:pStyle w:val="af4"/>
            <w:widowControl w:val="0"/>
            <w:spacing w:after="0" w:line="240" w:lineRule="auto"/>
            <w:ind w:left="0"/>
            <w:jc w:val="both"/>
            <w:rPr>
              <w:rFonts w:ascii="Arial" w:hAnsi="Arial" w:cs="Arial"/>
            </w:rPr>
          </w:pPr>
        </w:p>
        <w:p w14:paraId="67303462" w14:textId="77777777" w:rsidR="00FF78F6" w:rsidRPr="00FF4F89" w:rsidRDefault="00FF78F6" w:rsidP="00DD549B">
          <w:pPr>
            <w:numPr>
              <w:ilvl w:val="0"/>
              <w:numId w:val="39"/>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ПРАВА И ОБЯЗАННОСТИ СТОРОН</w:t>
          </w:r>
        </w:p>
        <w:p w14:paraId="3F567C0D" w14:textId="77777777" w:rsidR="00FF78F6" w:rsidRPr="00FF4F89" w:rsidRDefault="00FF78F6" w:rsidP="00C133D3">
          <w:pPr>
            <w:spacing w:after="0" w:line="240" w:lineRule="auto"/>
            <w:jc w:val="both"/>
            <w:outlineLvl w:val="0"/>
            <w:rPr>
              <w:rFonts w:ascii="Arial" w:hAnsi="Arial" w:cs="Arial"/>
              <w:bCs/>
              <w:color w:val="000000"/>
              <w:lang w:eastAsia="ru-RU"/>
            </w:rPr>
          </w:pPr>
          <w:r w:rsidRPr="00FF4F89">
            <w:rPr>
              <w:rFonts w:ascii="Arial" w:hAnsi="Arial" w:cs="Arial"/>
              <w:bCs/>
              <w:color w:val="000000"/>
              <w:lang w:eastAsia="ru-RU"/>
            </w:rPr>
            <w:t xml:space="preserve">3.1. </w:t>
          </w:r>
          <w:r w:rsidRPr="00FF4F89">
            <w:rPr>
              <w:rFonts w:ascii="Arial" w:hAnsi="Arial" w:cs="Arial"/>
              <w:b/>
              <w:i/>
              <w:iCs/>
              <w:color w:val="000000"/>
              <w:lang w:eastAsia="ru-RU"/>
            </w:rPr>
            <w:t>Исполнитель</w:t>
          </w:r>
          <w:r w:rsidR="00F57068">
            <w:rPr>
              <w:rFonts w:ascii="Arial" w:hAnsi="Arial" w:cs="Arial"/>
              <w:b/>
              <w:i/>
              <w:iCs/>
              <w:color w:val="000000"/>
              <w:lang w:eastAsia="ru-RU"/>
            </w:rPr>
            <w:t xml:space="preserve"> обязуется</w:t>
          </w:r>
          <w:r w:rsidR="006960D9" w:rsidRPr="00FF4F89">
            <w:rPr>
              <w:rFonts w:ascii="Arial" w:hAnsi="Arial" w:cs="Arial"/>
              <w:b/>
              <w:i/>
              <w:iCs/>
              <w:color w:val="000000"/>
              <w:lang w:eastAsia="ru-RU"/>
            </w:rPr>
            <w:t>:</w:t>
          </w:r>
        </w:p>
        <w:p w14:paraId="73E1E080" w14:textId="77777777" w:rsidR="00F57068" w:rsidRDefault="00FF78F6" w:rsidP="00C133D3">
          <w:pPr>
            <w:spacing w:after="0" w:line="240" w:lineRule="auto"/>
            <w:jc w:val="both"/>
            <w:rPr>
              <w:rFonts w:ascii="Arial" w:hAnsi="Arial" w:cs="Arial"/>
              <w:bCs/>
              <w:color w:val="000000"/>
              <w:lang w:eastAsia="ru-RU"/>
            </w:rPr>
          </w:pPr>
          <w:r w:rsidRPr="00FF4F89">
            <w:rPr>
              <w:rFonts w:ascii="Arial" w:hAnsi="Arial" w:cs="Arial"/>
              <w:bCs/>
              <w:color w:val="000000"/>
              <w:lang w:eastAsia="ru-RU"/>
            </w:rPr>
            <w:t xml:space="preserve">3.1.1. </w:t>
          </w:r>
          <w:r w:rsidR="00F57068">
            <w:rPr>
              <w:rFonts w:ascii="Arial" w:hAnsi="Arial" w:cs="Arial"/>
              <w:bCs/>
              <w:color w:val="000000"/>
              <w:lang w:eastAsia="ru-RU"/>
            </w:rPr>
            <w:t>О</w:t>
          </w:r>
          <w:r w:rsidR="006E6848">
            <w:rPr>
              <w:rFonts w:ascii="Arial" w:hAnsi="Arial" w:cs="Arial"/>
              <w:bCs/>
              <w:color w:val="000000"/>
              <w:lang w:eastAsia="ru-RU"/>
            </w:rPr>
            <w:t>казать</w:t>
          </w:r>
          <w:r w:rsidRPr="00E30546">
            <w:rPr>
              <w:rFonts w:ascii="Arial" w:hAnsi="Arial" w:cs="Arial"/>
              <w:bCs/>
              <w:color w:val="000000"/>
              <w:lang w:eastAsia="ru-RU"/>
            </w:rPr>
            <w:t xml:space="preserve"> услуги</w:t>
          </w:r>
          <w:r w:rsidRPr="00FF4F89">
            <w:rPr>
              <w:rFonts w:ascii="Arial" w:hAnsi="Arial" w:cs="Arial"/>
              <w:bCs/>
              <w:color w:val="000000"/>
              <w:lang w:eastAsia="ru-RU"/>
            </w:rPr>
            <w:t xml:space="preserve"> в соответствии с требованиями Заказчика и сроками, согласованными Сторонами в соответствующих </w:t>
          </w:r>
          <w:r w:rsidR="00226C77" w:rsidRPr="00FF4F89">
            <w:rPr>
              <w:rFonts w:ascii="Arial" w:hAnsi="Arial" w:cs="Arial"/>
              <w:bCs/>
              <w:color w:val="000000"/>
              <w:lang w:eastAsia="ru-RU"/>
            </w:rPr>
            <w:t>Приложениях</w:t>
          </w:r>
          <w:r w:rsidR="00857D05" w:rsidRPr="00FF4F89">
            <w:rPr>
              <w:rFonts w:ascii="Arial" w:hAnsi="Arial" w:cs="Arial"/>
              <w:bCs/>
              <w:color w:val="000000"/>
              <w:lang w:eastAsia="ru-RU"/>
            </w:rPr>
            <w:t xml:space="preserve"> </w:t>
          </w:r>
          <w:r w:rsidRPr="00FF4F89">
            <w:rPr>
              <w:rFonts w:ascii="Arial" w:hAnsi="Arial" w:cs="Arial"/>
              <w:bCs/>
              <w:color w:val="000000"/>
              <w:lang w:eastAsia="ru-RU"/>
            </w:rPr>
            <w:t>к настоящему Договору.</w:t>
          </w:r>
          <w:r w:rsidR="003C71FE" w:rsidRPr="00FF4F89">
            <w:rPr>
              <w:rFonts w:ascii="Arial" w:hAnsi="Arial" w:cs="Arial"/>
              <w:bCs/>
              <w:color w:val="000000"/>
              <w:lang w:eastAsia="ru-RU"/>
            </w:rPr>
            <w:t xml:space="preserve"> </w:t>
          </w:r>
        </w:p>
        <w:p w14:paraId="3B6E9047" w14:textId="77777777" w:rsidR="001C5FA7" w:rsidRPr="00FF4F89" w:rsidRDefault="00F57068" w:rsidP="00C133D3">
          <w:pPr>
            <w:spacing w:after="0" w:line="240" w:lineRule="auto"/>
            <w:jc w:val="both"/>
            <w:rPr>
              <w:rFonts w:ascii="Arial" w:hAnsi="Arial" w:cs="Arial"/>
              <w:bCs/>
              <w:color w:val="000000"/>
              <w:lang w:eastAsia="ru-RU"/>
            </w:rPr>
          </w:pPr>
          <w:r>
            <w:rPr>
              <w:rFonts w:ascii="Arial" w:hAnsi="Arial" w:cs="Arial"/>
              <w:bCs/>
              <w:color w:val="000000"/>
              <w:lang w:eastAsia="ru-RU"/>
            </w:rPr>
            <w:t>3.1.2. О</w:t>
          </w:r>
          <w:r w:rsidR="003C71FE" w:rsidRPr="00FF4F89">
            <w:rPr>
              <w:rFonts w:ascii="Arial" w:hAnsi="Arial" w:cs="Arial"/>
            </w:rPr>
            <w:t>беспечить своевременность начала и окончания услуги согласно согласованным сторонами сроками и временем оказания услуг, определённых данным Договором</w:t>
          </w:r>
          <w:r w:rsidR="00D874CE">
            <w:rPr>
              <w:rFonts w:ascii="Arial" w:hAnsi="Arial" w:cs="Arial"/>
            </w:rPr>
            <w:t>.</w:t>
          </w:r>
        </w:p>
        <w:p w14:paraId="1BA1BE59" w14:textId="77777777" w:rsidR="00FF78F6" w:rsidRPr="00FF4F89" w:rsidRDefault="00FF78F6" w:rsidP="00C133D3">
          <w:pPr>
            <w:spacing w:after="0" w:line="240" w:lineRule="auto"/>
            <w:jc w:val="both"/>
            <w:rPr>
              <w:rFonts w:ascii="Arial" w:hAnsi="Arial" w:cs="Arial"/>
              <w:bCs/>
            </w:rPr>
          </w:pPr>
          <w:r w:rsidRPr="00FF4F89">
            <w:rPr>
              <w:rFonts w:ascii="Arial" w:hAnsi="Arial" w:cs="Arial"/>
              <w:bCs/>
            </w:rPr>
            <w:t>3.1.</w:t>
          </w:r>
          <w:r w:rsidR="00F57068">
            <w:rPr>
              <w:rFonts w:ascii="Arial" w:hAnsi="Arial" w:cs="Arial"/>
              <w:bCs/>
            </w:rPr>
            <w:t>3</w:t>
          </w:r>
          <w:r w:rsidRPr="00FF4F89">
            <w:rPr>
              <w:rFonts w:ascii="Arial" w:hAnsi="Arial" w:cs="Arial"/>
              <w:bCs/>
            </w:rPr>
            <w:t xml:space="preserve">. В случае наличия обстоятельств, которые могут привести к невозможности исполнения Исполнителем принятых на себя обязательств в полном объеме или частично, информировать об этом Заказчика. </w:t>
          </w:r>
        </w:p>
        <w:p w14:paraId="27102BE8" w14:textId="77777777" w:rsidR="00FF78F6" w:rsidRPr="00FF4F89" w:rsidRDefault="00FF78F6" w:rsidP="00C133D3">
          <w:pPr>
            <w:spacing w:after="0" w:line="240" w:lineRule="auto"/>
            <w:jc w:val="both"/>
            <w:rPr>
              <w:rFonts w:ascii="Arial" w:hAnsi="Arial" w:cs="Arial"/>
              <w:bCs/>
              <w:color w:val="000000"/>
              <w:lang w:eastAsia="ru-RU"/>
            </w:rPr>
          </w:pPr>
          <w:r w:rsidRPr="00FF4F89">
            <w:rPr>
              <w:rFonts w:ascii="Arial" w:hAnsi="Arial" w:cs="Arial"/>
              <w:bCs/>
              <w:color w:val="000000"/>
              <w:lang w:eastAsia="ru-RU"/>
            </w:rPr>
            <w:t>3.1.</w:t>
          </w:r>
          <w:r w:rsidR="00F57068">
            <w:rPr>
              <w:rFonts w:ascii="Arial" w:hAnsi="Arial" w:cs="Arial"/>
              <w:bCs/>
              <w:color w:val="000000"/>
              <w:lang w:eastAsia="ru-RU"/>
            </w:rPr>
            <w:t>4</w:t>
          </w:r>
          <w:r w:rsidRPr="00FF4F89">
            <w:rPr>
              <w:rFonts w:ascii="Arial" w:hAnsi="Arial" w:cs="Arial"/>
              <w:bCs/>
              <w:color w:val="000000"/>
              <w:lang w:eastAsia="ru-RU"/>
            </w:rPr>
            <w:t xml:space="preserve">. Сообщать по требованию Заказчика все сведения о ходе </w:t>
          </w:r>
          <w:r w:rsidR="00F93554">
            <w:rPr>
              <w:rFonts w:ascii="Arial" w:hAnsi="Arial" w:cs="Arial"/>
              <w:bCs/>
              <w:color w:val="000000"/>
              <w:lang w:eastAsia="ru-RU"/>
            </w:rPr>
            <w:t xml:space="preserve">оказания </w:t>
          </w:r>
          <w:r w:rsidRPr="00FF4F89">
            <w:rPr>
              <w:rFonts w:ascii="Arial" w:hAnsi="Arial" w:cs="Arial"/>
              <w:bCs/>
              <w:color w:val="000000"/>
              <w:lang w:eastAsia="ru-RU"/>
            </w:rPr>
            <w:t>услуг.</w:t>
          </w:r>
        </w:p>
        <w:p w14:paraId="32713960" w14:textId="77777777" w:rsidR="004A7C49" w:rsidRPr="00FF4F89" w:rsidRDefault="00FF78F6" w:rsidP="00C133D3">
          <w:pPr>
            <w:spacing w:after="0" w:line="240" w:lineRule="auto"/>
            <w:jc w:val="both"/>
            <w:rPr>
              <w:rFonts w:ascii="Arial" w:hAnsi="Arial" w:cs="Arial"/>
              <w:bCs/>
            </w:rPr>
          </w:pPr>
          <w:r w:rsidRPr="00FF4F89">
            <w:rPr>
              <w:rFonts w:ascii="Arial" w:hAnsi="Arial" w:cs="Arial"/>
              <w:bCs/>
              <w:color w:val="000000"/>
              <w:lang w:eastAsia="ru-RU"/>
            </w:rPr>
            <w:t>3.1.</w:t>
          </w:r>
          <w:r w:rsidR="00F57068">
            <w:rPr>
              <w:rFonts w:ascii="Arial" w:hAnsi="Arial" w:cs="Arial"/>
              <w:bCs/>
              <w:color w:val="000000"/>
              <w:lang w:eastAsia="ru-RU"/>
            </w:rPr>
            <w:t>5</w:t>
          </w:r>
          <w:r w:rsidRPr="00FF4F89">
            <w:rPr>
              <w:rFonts w:ascii="Arial" w:hAnsi="Arial" w:cs="Arial"/>
              <w:bCs/>
              <w:color w:val="000000"/>
              <w:lang w:eastAsia="ru-RU"/>
            </w:rPr>
            <w:t xml:space="preserve">. </w:t>
          </w:r>
          <w:r w:rsidR="004A7C49" w:rsidRPr="00FF4F89">
            <w:rPr>
              <w:rFonts w:ascii="Arial" w:hAnsi="Arial" w:cs="Arial"/>
            </w:rPr>
            <w:t>Оказывать услуги с привлечением квалифицированного персонала, имеющего соответствующие договоры с Исполнителем, а также разрешения/допуски для оказания услуг, являющихся предметом настоящего договора.</w:t>
          </w:r>
          <w:r w:rsidR="004A7C49" w:rsidRPr="00FF4F89">
            <w:rPr>
              <w:rFonts w:ascii="Arial" w:hAnsi="Arial" w:cs="Arial"/>
              <w:bCs/>
            </w:rPr>
            <w:t xml:space="preserve"> Ответственность за все действия персонала перед Заказчиком несет Исполнитель.</w:t>
          </w:r>
        </w:p>
        <w:p w14:paraId="3CB2E666" w14:textId="77777777" w:rsidR="00846ED7" w:rsidRPr="00FF4F89" w:rsidRDefault="007221F1" w:rsidP="00C133D3">
          <w:pPr>
            <w:pStyle w:val="-31"/>
            <w:ind w:left="0"/>
            <w:jc w:val="both"/>
            <w:rPr>
              <w:rFonts w:ascii="Arial" w:hAnsi="Arial" w:cs="Arial"/>
              <w:bCs/>
              <w:sz w:val="22"/>
              <w:szCs w:val="22"/>
            </w:rPr>
          </w:pPr>
          <w:r w:rsidRPr="00FF4F89">
            <w:rPr>
              <w:rFonts w:ascii="Arial" w:hAnsi="Arial" w:cs="Arial"/>
              <w:bCs/>
              <w:sz w:val="22"/>
              <w:szCs w:val="22"/>
            </w:rPr>
            <w:lastRenderedPageBreak/>
            <w:t>3.1.</w:t>
          </w:r>
          <w:r w:rsidR="00C63041" w:rsidRPr="00FF4F89">
            <w:rPr>
              <w:rFonts w:ascii="Arial" w:hAnsi="Arial" w:cs="Arial"/>
              <w:bCs/>
              <w:sz w:val="22"/>
              <w:szCs w:val="22"/>
            </w:rPr>
            <w:t>6</w:t>
          </w:r>
          <w:r w:rsidRPr="00FF4F89">
            <w:rPr>
              <w:rFonts w:ascii="Arial" w:hAnsi="Arial" w:cs="Arial"/>
              <w:bCs/>
              <w:sz w:val="22"/>
              <w:szCs w:val="22"/>
            </w:rPr>
            <w:t xml:space="preserve">. </w:t>
          </w:r>
          <w:r w:rsidR="00FF78F6" w:rsidRPr="00FF4F89">
            <w:rPr>
              <w:rFonts w:ascii="Arial" w:hAnsi="Arial" w:cs="Arial"/>
              <w:bCs/>
              <w:sz w:val="22"/>
              <w:szCs w:val="22"/>
            </w:rPr>
            <w:t xml:space="preserve">По </w:t>
          </w:r>
          <w:r w:rsidR="00FF78F6" w:rsidRPr="00E30546">
            <w:rPr>
              <w:rFonts w:ascii="Arial" w:hAnsi="Arial" w:cs="Arial"/>
              <w:bCs/>
              <w:sz w:val="22"/>
              <w:szCs w:val="22"/>
            </w:rPr>
            <w:t>окончании выполнения услуг предоставить Заказчику акт о</w:t>
          </w:r>
          <w:r w:rsidR="00391779" w:rsidRPr="00E30546">
            <w:rPr>
              <w:rFonts w:ascii="Arial" w:hAnsi="Arial" w:cs="Arial"/>
              <w:bCs/>
              <w:sz w:val="22"/>
              <w:szCs w:val="22"/>
            </w:rPr>
            <w:t xml:space="preserve">б </w:t>
          </w:r>
          <w:r w:rsidR="00FF78F6" w:rsidRPr="00E30546">
            <w:rPr>
              <w:rFonts w:ascii="Arial" w:hAnsi="Arial" w:cs="Arial"/>
              <w:bCs/>
              <w:sz w:val="22"/>
              <w:szCs w:val="22"/>
            </w:rPr>
            <w:t>оказанных услугах и выставить</w:t>
          </w:r>
          <w:r w:rsidR="00FF78F6" w:rsidRPr="00FF4F89">
            <w:rPr>
              <w:rFonts w:ascii="Arial" w:hAnsi="Arial" w:cs="Arial"/>
              <w:bCs/>
              <w:sz w:val="22"/>
              <w:szCs w:val="22"/>
            </w:rPr>
            <w:t xml:space="preserve"> Заказчику счет, счет-фактуру</w:t>
          </w:r>
          <w:r w:rsidR="00564EA1">
            <w:rPr>
              <w:rFonts w:ascii="Arial" w:hAnsi="Arial" w:cs="Arial"/>
              <w:bCs/>
              <w:sz w:val="22"/>
              <w:szCs w:val="22"/>
            </w:rPr>
            <w:t xml:space="preserve"> (если требуется)</w:t>
          </w:r>
          <w:r w:rsidR="008776E5" w:rsidRPr="00FF4F89">
            <w:rPr>
              <w:rFonts w:ascii="Arial" w:hAnsi="Arial" w:cs="Arial"/>
              <w:bCs/>
              <w:sz w:val="22"/>
              <w:szCs w:val="22"/>
            </w:rPr>
            <w:t>.</w:t>
          </w:r>
        </w:p>
        <w:p w14:paraId="363DBEAE" w14:textId="77777777" w:rsidR="00203839" w:rsidRPr="00FF4F89" w:rsidRDefault="007221F1" w:rsidP="00C133D3">
          <w:pPr>
            <w:pStyle w:val="-31"/>
            <w:ind w:left="0"/>
            <w:jc w:val="both"/>
            <w:rPr>
              <w:rFonts w:ascii="Arial" w:hAnsi="Arial" w:cs="Arial"/>
              <w:bCs/>
              <w:sz w:val="22"/>
              <w:szCs w:val="22"/>
            </w:rPr>
          </w:pPr>
          <w:r w:rsidRPr="00FF4F89">
            <w:rPr>
              <w:rFonts w:ascii="Arial" w:hAnsi="Arial" w:cs="Arial"/>
              <w:bCs/>
              <w:sz w:val="22"/>
              <w:szCs w:val="22"/>
            </w:rPr>
            <w:t>3.1.</w:t>
          </w:r>
          <w:r w:rsidR="00C63041" w:rsidRPr="00FF4F89">
            <w:rPr>
              <w:rFonts w:ascii="Arial" w:hAnsi="Arial" w:cs="Arial"/>
              <w:bCs/>
              <w:sz w:val="22"/>
              <w:szCs w:val="22"/>
            </w:rPr>
            <w:t>7</w:t>
          </w:r>
          <w:r w:rsidRPr="00FF4F89">
            <w:rPr>
              <w:rFonts w:ascii="Arial" w:hAnsi="Arial" w:cs="Arial"/>
              <w:bCs/>
              <w:sz w:val="22"/>
              <w:szCs w:val="22"/>
            </w:rPr>
            <w:t>.</w:t>
          </w:r>
          <w:r w:rsidR="00203839" w:rsidRPr="00FF4F89">
            <w:rPr>
              <w:rFonts w:ascii="Arial" w:hAnsi="Arial" w:cs="Arial"/>
              <w:bCs/>
              <w:sz w:val="22"/>
              <w:szCs w:val="22"/>
            </w:rPr>
            <w:t xml:space="preserve"> </w:t>
          </w:r>
          <w:r w:rsidR="00E37D49" w:rsidRPr="00FF4F89">
            <w:rPr>
              <w:rFonts w:ascii="Arial" w:hAnsi="Arial" w:cs="Arial"/>
              <w:bCs/>
              <w:sz w:val="22"/>
              <w:szCs w:val="22"/>
            </w:rPr>
            <w:t>Вносит</w:t>
          </w:r>
          <w:r w:rsidR="00B56C67">
            <w:rPr>
              <w:rFonts w:ascii="Arial" w:hAnsi="Arial" w:cs="Arial"/>
              <w:bCs/>
              <w:sz w:val="22"/>
              <w:szCs w:val="22"/>
            </w:rPr>
            <w:t>ь</w:t>
          </w:r>
          <w:r w:rsidR="00E37D49" w:rsidRPr="00FF4F89">
            <w:rPr>
              <w:rFonts w:ascii="Arial" w:hAnsi="Arial" w:cs="Arial"/>
              <w:bCs/>
              <w:sz w:val="22"/>
              <w:szCs w:val="22"/>
            </w:rPr>
            <w:t xml:space="preserve"> </w:t>
          </w:r>
          <w:r w:rsidR="00203839" w:rsidRPr="00FF4F89">
            <w:rPr>
              <w:rFonts w:ascii="Arial" w:hAnsi="Arial" w:cs="Arial"/>
              <w:bCs/>
              <w:sz w:val="22"/>
              <w:szCs w:val="22"/>
            </w:rPr>
            <w:t xml:space="preserve">в результаты </w:t>
          </w:r>
          <w:r w:rsidR="00391779" w:rsidRPr="00FF4F89">
            <w:rPr>
              <w:rFonts w:ascii="Arial" w:hAnsi="Arial" w:cs="Arial"/>
              <w:bCs/>
              <w:sz w:val="22"/>
              <w:szCs w:val="22"/>
            </w:rPr>
            <w:t>работ</w:t>
          </w:r>
          <w:r w:rsidR="00E30546">
            <w:rPr>
              <w:rFonts w:ascii="Arial" w:hAnsi="Arial" w:cs="Arial"/>
              <w:bCs/>
              <w:sz w:val="22"/>
              <w:szCs w:val="22"/>
            </w:rPr>
            <w:t>,</w:t>
          </w:r>
          <w:r w:rsidR="00203839" w:rsidRPr="00FF4F89">
            <w:rPr>
              <w:rFonts w:ascii="Arial" w:hAnsi="Arial" w:cs="Arial"/>
              <w:bCs/>
              <w:sz w:val="22"/>
              <w:szCs w:val="22"/>
            </w:rPr>
            <w:t xml:space="preserve"> требуемые Заказчиком</w:t>
          </w:r>
          <w:r w:rsidR="00E30546">
            <w:rPr>
              <w:rFonts w:ascii="Arial" w:hAnsi="Arial" w:cs="Arial"/>
              <w:bCs/>
              <w:sz w:val="22"/>
              <w:szCs w:val="22"/>
            </w:rPr>
            <w:t>,</w:t>
          </w:r>
          <w:r w:rsidR="00203839" w:rsidRPr="00FF4F89">
            <w:rPr>
              <w:rFonts w:ascii="Arial" w:hAnsi="Arial" w:cs="Arial"/>
              <w:bCs/>
              <w:sz w:val="22"/>
              <w:szCs w:val="22"/>
            </w:rPr>
            <w:t xml:space="preserve"> исправления/изменения, при условии, что необходимость внесения таких исправлений/изменений </w:t>
          </w:r>
          <w:r w:rsidR="006960D9" w:rsidRPr="00FF4F89">
            <w:rPr>
              <w:rFonts w:ascii="Arial" w:hAnsi="Arial" w:cs="Arial"/>
              <w:bCs/>
              <w:sz w:val="22"/>
              <w:szCs w:val="22"/>
            </w:rPr>
            <w:t>вызвана отступлением</w:t>
          </w:r>
          <w:r w:rsidR="00203839" w:rsidRPr="00FF4F89">
            <w:rPr>
              <w:rFonts w:ascii="Arial" w:hAnsi="Arial" w:cs="Arial"/>
              <w:bCs/>
              <w:sz w:val="22"/>
              <w:szCs w:val="22"/>
            </w:rPr>
            <w:t xml:space="preserve"> Исполнителя от предоставленных Заказчиком технических и информационных параметров/требований и/или предварительно утвержденных Заказчиком промежуточных результатов работ.</w:t>
          </w:r>
        </w:p>
        <w:p w14:paraId="79C8FB10" w14:textId="77777777" w:rsidR="00846ED7" w:rsidRPr="00FF4F89" w:rsidRDefault="00203839" w:rsidP="00C133D3">
          <w:pPr>
            <w:pStyle w:val="-31"/>
            <w:ind w:left="0"/>
            <w:jc w:val="both"/>
            <w:rPr>
              <w:rFonts w:ascii="Arial" w:hAnsi="Arial" w:cs="Arial"/>
              <w:bCs/>
              <w:sz w:val="22"/>
              <w:szCs w:val="22"/>
            </w:rPr>
          </w:pPr>
          <w:r w:rsidRPr="00FF4F89">
            <w:rPr>
              <w:rFonts w:ascii="Arial" w:hAnsi="Arial" w:cs="Arial"/>
              <w:bCs/>
              <w:sz w:val="22"/>
              <w:szCs w:val="22"/>
            </w:rPr>
            <w:t>В случае если Заказчик меняет ранее предоставленные технические параметры и/или предварительно утвержденные промежуточные результаты работ, что приводит к дополнительным расходам Исполнителя, то соответствующие изменения и дополнения вносятся Исполнителем в результаты работ только за дополнительную плату и в согласованные сроки, при условии подписания Сторонами соответствующего Дополнительного соглашения к Договору.</w:t>
          </w:r>
        </w:p>
        <w:p w14:paraId="2E549D8F" w14:textId="77777777" w:rsidR="00846ED7" w:rsidRPr="00FF4F89" w:rsidRDefault="007221F1" w:rsidP="00C133D3">
          <w:pPr>
            <w:pStyle w:val="-31"/>
            <w:ind w:left="0"/>
            <w:jc w:val="both"/>
            <w:rPr>
              <w:rFonts w:ascii="Arial" w:hAnsi="Arial" w:cs="Arial"/>
              <w:bCs/>
              <w:sz w:val="22"/>
              <w:szCs w:val="22"/>
            </w:rPr>
          </w:pPr>
          <w:r w:rsidRPr="00FF4F89">
            <w:rPr>
              <w:rFonts w:ascii="Arial" w:hAnsi="Arial" w:cs="Arial"/>
              <w:bCs/>
              <w:color w:val="000000"/>
              <w:sz w:val="22"/>
              <w:szCs w:val="22"/>
              <w:lang w:eastAsia="ru-RU"/>
            </w:rPr>
            <w:t>3.1.</w:t>
          </w:r>
          <w:r w:rsidR="00C63041" w:rsidRPr="00FF4F89">
            <w:rPr>
              <w:rFonts w:ascii="Arial" w:hAnsi="Arial" w:cs="Arial"/>
              <w:bCs/>
              <w:color w:val="000000"/>
              <w:sz w:val="22"/>
              <w:szCs w:val="22"/>
              <w:lang w:eastAsia="ru-RU"/>
            </w:rPr>
            <w:t>8.</w:t>
          </w:r>
          <w:r w:rsidR="001C5FA7" w:rsidRPr="00FF4F89">
            <w:rPr>
              <w:rFonts w:ascii="Arial" w:hAnsi="Arial" w:cs="Arial"/>
              <w:bCs/>
              <w:color w:val="000000"/>
              <w:sz w:val="22"/>
              <w:szCs w:val="22"/>
              <w:lang w:eastAsia="ru-RU"/>
            </w:rPr>
            <w:t xml:space="preserve"> </w:t>
          </w:r>
          <w:r w:rsidR="00FF78F6" w:rsidRPr="00FF4F89">
            <w:rPr>
              <w:rFonts w:ascii="Arial" w:hAnsi="Arial" w:cs="Arial"/>
              <w:bCs/>
              <w:color w:val="000000"/>
              <w:sz w:val="22"/>
              <w:szCs w:val="22"/>
              <w:lang w:eastAsia="ru-RU"/>
            </w:rPr>
            <w:t>Обеспечить ввоз, вывоз, монтаж и демонтаж оборудования,</w:t>
          </w:r>
          <w:r w:rsidR="00D75852" w:rsidRPr="00FF4F89">
            <w:rPr>
              <w:rFonts w:ascii="Arial" w:hAnsi="Arial" w:cs="Arial"/>
              <w:bCs/>
              <w:color w:val="000000"/>
              <w:sz w:val="22"/>
              <w:szCs w:val="22"/>
              <w:lang w:eastAsia="ru-RU"/>
            </w:rPr>
            <w:t xml:space="preserve"> материалов, инструментов,</w:t>
          </w:r>
          <w:r w:rsidR="00FF78F6" w:rsidRPr="00FF4F89">
            <w:rPr>
              <w:rFonts w:ascii="Arial" w:hAnsi="Arial" w:cs="Arial"/>
              <w:bCs/>
              <w:color w:val="000000"/>
              <w:sz w:val="22"/>
              <w:szCs w:val="22"/>
              <w:lang w:eastAsia="ru-RU"/>
            </w:rPr>
            <w:t xml:space="preserve"> используем</w:t>
          </w:r>
          <w:r w:rsidR="00D75852" w:rsidRPr="00FF4F89">
            <w:rPr>
              <w:rFonts w:ascii="Arial" w:hAnsi="Arial" w:cs="Arial"/>
              <w:bCs/>
              <w:color w:val="000000"/>
              <w:sz w:val="22"/>
              <w:szCs w:val="22"/>
              <w:lang w:eastAsia="ru-RU"/>
            </w:rPr>
            <w:t>ых</w:t>
          </w:r>
          <w:r w:rsidR="00FF78F6" w:rsidRPr="00FF4F89">
            <w:rPr>
              <w:rFonts w:ascii="Arial" w:hAnsi="Arial" w:cs="Arial"/>
              <w:bCs/>
              <w:color w:val="000000"/>
              <w:sz w:val="22"/>
              <w:szCs w:val="22"/>
              <w:lang w:eastAsia="ru-RU"/>
            </w:rPr>
            <w:t xml:space="preserve"> Исполнителем</w:t>
          </w:r>
          <w:r w:rsidR="00F93554">
            <w:rPr>
              <w:rFonts w:ascii="Arial" w:hAnsi="Arial" w:cs="Arial"/>
              <w:bCs/>
              <w:color w:val="000000"/>
              <w:sz w:val="22"/>
              <w:szCs w:val="22"/>
              <w:lang w:eastAsia="ru-RU"/>
            </w:rPr>
            <w:t xml:space="preserve"> и</w:t>
          </w:r>
          <w:r w:rsidR="00FF78F6" w:rsidRPr="00FF4F89">
            <w:rPr>
              <w:rFonts w:ascii="Arial" w:hAnsi="Arial" w:cs="Arial"/>
              <w:bCs/>
              <w:color w:val="000000"/>
              <w:sz w:val="22"/>
              <w:szCs w:val="22"/>
              <w:lang w:eastAsia="ru-RU"/>
            </w:rPr>
            <w:t xml:space="preserve"> необходимого для </w:t>
          </w:r>
          <w:r w:rsidR="00D75852" w:rsidRPr="00FF4F89">
            <w:rPr>
              <w:rFonts w:ascii="Arial" w:hAnsi="Arial" w:cs="Arial"/>
              <w:bCs/>
              <w:color w:val="000000"/>
              <w:sz w:val="22"/>
              <w:szCs w:val="22"/>
              <w:lang w:eastAsia="ru-RU"/>
            </w:rPr>
            <w:t>оказания услуг по настоящему Договору</w:t>
          </w:r>
          <w:r w:rsidR="00FF78F6" w:rsidRPr="00FF4F89">
            <w:rPr>
              <w:rFonts w:ascii="Arial" w:hAnsi="Arial" w:cs="Arial"/>
              <w:bCs/>
              <w:color w:val="000000"/>
              <w:sz w:val="22"/>
              <w:szCs w:val="22"/>
              <w:lang w:eastAsia="ru-RU"/>
            </w:rPr>
            <w:t>.</w:t>
          </w:r>
        </w:p>
        <w:p w14:paraId="7F2D3D74" w14:textId="77777777" w:rsidR="00E37D49" w:rsidRPr="00FF4F89" w:rsidRDefault="00E37D49" w:rsidP="00C133D3">
          <w:pPr>
            <w:pStyle w:val="-31"/>
            <w:ind w:left="0"/>
            <w:jc w:val="both"/>
            <w:rPr>
              <w:rFonts w:ascii="Arial" w:hAnsi="Arial" w:cs="Arial"/>
              <w:bCs/>
              <w:sz w:val="22"/>
              <w:szCs w:val="22"/>
            </w:rPr>
          </w:pPr>
          <w:r w:rsidRPr="00FF4F89">
            <w:rPr>
              <w:rFonts w:ascii="Arial" w:hAnsi="Arial" w:cs="Arial"/>
              <w:bCs/>
              <w:color w:val="000000"/>
              <w:sz w:val="22"/>
              <w:szCs w:val="22"/>
              <w:lang w:eastAsia="ru-RU"/>
            </w:rPr>
            <w:t>3.1.</w:t>
          </w:r>
          <w:r w:rsidR="00C85145" w:rsidRPr="00FF4F89">
            <w:rPr>
              <w:rFonts w:ascii="Arial" w:hAnsi="Arial" w:cs="Arial"/>
              <w:bCs/>
              <w:color w:val="000000"/>
              <w:sz w:val="22"/>
              <w:szCs w:val="22"/>
              <w:lang w:eastAsia="ru-RU"/>
            </w:rPr>
            <w:t>9</w:t>
          </w:r>
          <w:r w:rsidR="00C4327D">
            <w:rPr>
              <w:rFonts w:ascii="Arial" w:hAnsi="Arial" w:cs="Arial"/>
              <w:bCs/>
              <w:color w:val="000000"/>
              <w:sz w:val="22"/>
              <w:szCs w:val="22"/>
              <w:lang w:eastAsia="ru-RU"/>
            </w:rPr>
            <w:t>.</w:t>
          </w:r>
          <w:r w:rsidRPr="00FF4F89">
            <w:rPr>
              <w:rFonts w:ascii="Arial" w:hAnsi="Arial" w:cs="Arial"/>
              <w:bCs/>
              <w:color w:val="000000"/>
              <w:sz w:val="22"/>
              <w:szCs w:val="22"/>
              <w:lang w:eastAsia="ru-RU"/>
            </w:rPr>
            <w:t xml:space="preserve"> </w:t>
          </w:r>
          <w:r w:rsidRPr="00FF4F89">
            <w:rPr>
              <w:rFonts w:ascii="Arial" w:hAnsi="Arial" w:cs="Arial"/>
              <w:bCs/>
              <w:sz w:val="22"/>
              <w:szCs w:val="22"/>
            </w:rPr>
            <w:t>Контролировать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w:t>
          </w:r>
          <w:r w:rsidR="00D75852" w:rsidRPr="00FF4F89">
            <w:rPr>
              <w:rFonts w:ascii="Arial" w:hAnsi="Arial" w:cs="Arial"/>
              <w:bCs/>
              <w:sz w:val="22"/>
              <w:szCs w:val="22"/>
            </w:rPr>
            <w:t xml:space="preserve"> санитарно-эпидемиологических требований,</w:t>
          </w:r>
          <w:r w:rsidRPr="00FF4F89">
            <w:rPr>
              <w:rFonts w:ascii="Arial" w:hAnsi="Arial" w:cs="Arial"/>
              <w:bCs/>
              <w:sz w:val="22"/>
              <w:szCs w:val="22"/>
            </w:rPr>
            <w:t xml:space="preserve"> выполнение требований пожарной безопасности, электробезопасности, требований миграционного законодательства, при оказании услуг по настоящему Договору.</w:t>
          </w:r>
        </w:p>
        <w:p w14:paraId="059B886D" w14:textId="77777777" w:rsidR="009912CD" w:rsidRPr="00FF4F89" w:rsidRDefault="009912CD" w:rsidP="00C133D3">
          <w:pPr>
            <w:pStyle w:val="-31"/>
            <w:ind w:left="0"/>
            <w:jc w:val="both"/>
            <w:rPr>
              <w:rFonts w:ascii="Arial" w:hAnsi="Arial" w:cs="Arial"/>
              <w:bCs/>
              <w:sz w:val="22"/>
              <w:szCs w:val="22"/>
            </w:rPr>
          </w:pPr>
          <w:r w:rsidRPr="00FF4F89">
            <w:rPr>
              <w:rFonts w:ascii="Arial" w:hAnsi="Arial" w:cs="Arial"/>
              <w:bCs/>
              <w:sz w:val="22"/>
              <w:szCs w:val="22"/>
            </w:rPr>
            <w:t>3.1.1</w:t>
          </w:r>
          <w:r w:rsidR="00C85145" w:rsidRPr="00FF4F89">
            <w:rPr>
              <w:rFonts w:ascii="Arial" w:hAnsi="Arial" w:cs="Arial"/>
              <w:bCs/>
              <w:sz w:val="22"/>
              <w:szCs w:val="22"/>
            </w:rPr>
            <w:t>0</w:t>
          </w:r>
          <w:r w:rsidRPr="00FF4F89">
            <w:rPr>
              <w:rFonts w:ascii="Arial" w:hAnsi="Arial" w:cs="Arial"/>
              <w:bCs/>
              <w:sz w:val="22"/>
              <w:szCs w:val="22"/>
            </w:rPr>
            <w:t>. Нес</w:t>
          </w:r>
          <w:r w:rsidR="00F57068">
            <w:rPr>
              <w:rFonts w:ascii="Arial" w:hAnsi="Arial" w:cs="Arial"/>
              <w:bCs/>
              <w:sz w:val="22"/>
              <w:szCs w:val="22"/>
            </w:rPr>
            <w:t>ти</w:t>
          </w:r>
          <w:r w:rsidRPr="00FF4F89">
            <w:rPr>
              <w:rFonts w:ascii="Arial" w:hAnsi="Arial" w:cs="Arial"/>
              <w:bCs/>
              <w:sz w:val="22"/>
              <w:szCs w:val="22"/>
            </w:rPr>
            <w:t xml:space="preserve"> риск случайной гибели или случайного повреждения материалов и оборудования и другого имущества</w:t>
          </w:r>
          <w:r w:rsidR="00E62896" w:rsidRPr="00FF4F89">
            <w:rPr>
              <w:rFonts w:ascii="Arial" w:hAnsi="Arial" w:cs="Arial"/>
              <w:bCs/>
              <w:sz w:val="22"/>
              <w:szCs w:val="22"/>
            </w:rPr>
            <w:t xml:space="preserve"> </w:t>
          </w:r>
          <w:r w:rsidRPr="00FF4F89">
            <w:rPr>
              <w:rFonts w:ascii="Arial" w:hAnsi="Arial" w:cs="Arial"/>
              <w:bCs/>
              <w:sz w:val="22"/>
              <w:szCs w:val="22"/>
            </w:rPr>
            <w:t>Заказчик</w:t>
          </w:r>
          <w:r w:rsidR="00E62896" w:rsidRPr="00FF4F89">
            <w:rPr>
              <w:rFonts w:ascii="Arial" w:hAnsi="Arial" w:cs="Arial"/>
              <w:bCs/>
              <w:sz w:val="22"/>
              <w:szCs w:val="22"/>
            </w:rPr>
            <w:t>а</w:t>
          </w:r>
          <w:r w:rsidRPr="00FF4F89">
            <w:rPr>
              <w:rFonts w:ascii="Arial" w:hAnsi="Arial" w:cs="Arial"/>
              <w:bCs/>
              <w:sz w:val="22"/>
              <w:szCs w:val="22"/>
            </w:rPr>
            <w:t>, а также риск случайной гибели или случайного повреждения результата выполненн</w:t>
          </w:r>
          <w:r w:rsidR="00E62896" w:rsidRPr="00FF4F89">
            <w:rPr>
              <w:rFonts w:ascii="Arial" w:hAnsi="Arial" w:cs="Arial"/>
              <w:bCs/>
              <w:sz w:val="22"/>
              <w:szCs w:val="22"/>
            </w:rPr>
            <w:t>ых</w:t>
          </w:r>
          <w:r w:rsidRPr="00FF4F89">
            <w:rPr>
              <w:rFonts w:ascii="Arial" w:hAnsi="Arial" w:cs="Arial"/>
              <w:bCs/>
              <w:sz w:val="22"/>
              <w:szCs w:val="22"/>
            </w:rPr>
            <w:t xml:space="preserve"> работ до </w:t>
          </w:r>
          <w:r w:rsidR="00E62896" w:rsidRPr="00FF4F89">
            <w:rPr>
              <w:rFonts w:ascii="Arial" w:hAnsi="Arial" w:cs="Arial"/>
              <w:bCs/>
              <w:sz w:val="22"/>
              <w:szCs w:val="22"/>
            </w:rPr>
            <w:t>их</w:t>
          </w:r>
          <w:r w:rsidRPr="00FF4F89">
            <w:rPr>
              <w:rFonts w:ascii="Arial" w:hAnsi="Arial" w:cs="Arial"/>
              <w:bCs/>
              <w:sz w:val="22"/>
              <w:szCs w:val="22"/>
            </w:rPr>
            <w:t xml:space="preserve"> приемки Заказчиком.</w:t>
          </w:r>
        </w:p>
        <w:p w14:paraId="3ACD65AF" w14:textId="77777777" w:rsidR="00E62896" w:rsidRPr="00FF4F89" w:rsidRDefault="00E62896" w:rsidP="00C133D3">
          <w:pPr>
            <w:spacing w:after="0" w:line="240" w:lineRule="auto"/>
            <w:jc w:val="both"/>
            <w:rPr>
              <w:rFonts w:ascii="Arial" w:hAnsi="Arial" w:cs="Arial"/>
              <w:bCs/>
            </w:rPr>
          </w:pPr>
          <w:r w:rsidRPr="00FF4F89">
            <w:rPr>
              <w:rFonts w:ascii="Arial" w:hAnsi="Arial" w:cs="Arial"/>
              <w:bCs/>
            </w:rPr>
            <w:t>3.1.1</w:t>
          </w:r>
          <w:r w:rsidR="00C85145" w:rsidRPr="00FF4F89">
            <w:rPr>
              <w:rFonts w:ascii="Arial" w:hAnsi="Arial" w:cs="Arial"/>
              <w:bCs/>
            </w:rPr>
            <w:t>1</w:t>
          </w:r>
          <w:r w:rsidRPr="00FF4F89">
            <w:rPr>
              <w:rFonts w:ascii="Arial" w:hAnsi="Arial" w:cs="Arial"/>
              <w:bCs/>
            </w:rPr>
            <w:t>. Обязуется соблюдать режим, установленный в месте выполнения работ/оказания услуг</w:t>
          </w:r>
          <w:r w:rsidR="00C63041" w:rsidRPr="00FF4F89">
            <w:rPr>
              <w:rFonts w:ascii="Arial" w:hAnsi="Arial" w:cs="Arial"/>
              <w:bCs/>
            </w:rPr>
            <w:t>.</w:t>
          </w:r>
        </w:p>
        <w:p w14:paraId="74C2CB3B" w14:textId="77777777" w:rsidR="006960D9" w:rsidRPr="00FF4F89" w:rsidRDefault="006960D9" w:rsidP="00C133D3">
          <w:pPr>
            <w:pStyle w:val="-31"/>
            <w:ind w:left="0"/>
            <w:jc w:val="both"/>
            <w:rPr>
              <w:rFonts w:ascii="Arial" w:hAnsi="Arial" w:cs="Arial"/>
              <w:bCs/>
              <w:sz w:val="22"/>
              <w:szCs w:val="22"/>
            </w:rPr>
          </w:pPr>
          <w:r w:rsidRPr="00FF4F89">
            <w:rPr>
              <w:rFonts w:ascii="Arial" w:hAnsi="Arial" w:cs="Arial"/>
              <w:bCs/>
              <w:sz w:val="22"/>
              <w:szCs w:val="22"/>
            </w:rPr>
            <w:t>3.1.1</w:t>
          </w:r>
          <w:r w:rsidR="00C85145" w:rsidRPr="00FF4F89">
            <w:rPr>
              <w:rFonts w:ascii="Arial" w:hAnsi="Arial" w:cs="Arial"/>
              <w:bCs/>
              <w:sz w:val="22"/>
              <w:szCs w:val="22"/>
            </w:rPr>
            <w:t>2</w:t>
          </w:r>
          <w:r w:rsidRPr="00FF4F89">
            <w:rPr>
              <w:rFonts w:ascii="Arial" w:hAnsi="Arial" w:cs="Arial"/>
              <w:bCs/>
              <w:sz w:val="22"/>
              <w:szCs w:val="22"/>
            </w:rPr>
            <w:t>.</w:t>
          </w:r>
          <w:r w:rsidR="00F57068">
            <w:rPr>
              <w:rFonts w:ascii="Arial" w:hAnsi="Arial" w:cs="Arial"/>
              <w:bCs/>
              <w:sz w:val="22"/>
              <w:szCs w:val="22"/>
            </w:rPr>
            <w:t xml:space="preserve"> </w:t>
          </w:r>
          <w:r w:rsidRPr="00FF4F89">
            <w:rPr>
              <w:rFonts w:ascii="Arial" w:hAnsi="Arial" w:cs="Arial"/>
              <w:bCs/>
              <w:sz w:val="22"/>
              <w:szCs w:val="22"/>
            </w:rPr>
            <w:t>При выявлении/обнаружении Заказчиком недостатков выполненных работ/оказанных услуг</w:t>
          </w:r>
          <w:r w:rsidR="009912CD" w:rsidRPr="00FF4F89">
            <w:rPr>
              <w:rFonts w:ascii="Arial" w:hAnsi="Arial" w:cs="Arial"/>
              <w:bCs/>
              <w:sz w:val="22"/>
              <w:szCs w:val="22"/>
            </w:rPr>
            <w:t xml:space="preserve"> </w:t>
          </w:r>
          <w:r w:rsidRPr="00FF4F89">
            <w:rPr>
              <w:rFonts w:ascii="Arial" w:hAnsi="Arial" w:cs="Arial"/>
              <w:bCs/>
              <w:sz w:val="22"/>
              <w:szCs w:val="22"/>
            </w:rPr>
            <w:t>за своей счет незамедлительно осуществить их устранение.</w:t>
          </w:r>
        </w:p>
        <w:p w14:paraId="6FFB7C69" w14:textId="77777777" w:rsidR="00F80F6F" w:rsidRPr="00FF4F89" w:rsidRDefault="00F80F6F" w:rsidP="00C133D3">
          <w:pPr>
            <w:pStyle w:val="-31"/>
            <w:ind w:left="0"/>
            <w:jc w:val="both"/>
            <w:rPr>
              <w:rFonts w:ascii="Arial" w:hAnsi="Arial" w:cs="Arial"/>
              <w:bCs/>
              <w:sz w:val="22"/>
              <w:szCs w:val="22"/>
            </w:rPr>
          </w:pPr>
          <w:r w:rsidRPr="00FF4F89">
            <w:rPr>
              <w:rFonts w:ascii="Arial" w:hAnsi="Arial" w:cs="Arial"/>
              <w:bCs/>
              <w:sz w:val="22"/>
              <w:szCs w:val="22"/>
            </w:rPr>
            <w:t>3.1.1</w:t>
          </w:r>
          <w:r w:rsidR="00C85145" w:rsidRPr="00FF4F89">
            <w:rPr>
              <w:rFonts w:ascii="Arial" w:hAnsi="Arial" w:cs="Arial"/>
              <w:bCs/>
              <w:sz w:val="22"/>
              <w:szCs w:val="22"/>
            </w:rPr>
            <w:t>3</w:t>
          </w:r>
          <w:r w:rsidRPr="00FF4F89">
            <w:rPr>
              <w:rFonts w:ascii="Arial" w:hAnsi="Arial" w:cs="Arial"/>
              <w:bCs/>
              <w:sz w:val="22"/>
              <w:szCs w:val="22"/>
            </w:rPr>
            <w:t xml:space="preserve">. </w:t>
          </w:r>
          <w:r w:rsidR="00F57068">
            <w:rPr>
              <w:rFonts w:ascii="Arial" w:hAnsi="Arial" w:cs="Arial"/>
              <w:bCs/>
              <w:sz w:val="22"/>
              <w:szCs w:val="22"/>
            </w:rPr>
            <w:t>Н</w:t>
          </w:r>
          <w:r w:rsidRPr="00FF4F89">
            <w:rPr>
              <w:rFonts w:ascii="Arial" w:hAnsi="Arial" w:cs="Arial"/>
              <w:bCs/>
              <w:sz w:val="22"/>
              <w:szCs w:val="22"/>
            </w:rPr>
            <w:t>ести ответственность перед Заказчиком за невыполнение либо несвоевременное выполнение работ/оказание услуг, в том числе за их качество.</w:t>
          </w:r>
        </w:p>
        <w:p w14:paraId="1DE0AA3A" w14:textId="77777777" w:rsidR="00F80F6F" w:rsidRPr="00FF4F89" w:rsidRDefault="00F80F6F" w:rsidP="00C133D3">
          <w:pPr>
            <w:pStyle w:val="-31"/>
            <w:ind w:left="0"/>
            <w:jc w:val="both"/>
            <w:rPr>
              <w:rFonts w:ascii="Arial" w:hAnsi="Arial" w:cs="Arial"/>
              <w:bCs/>
              <w:sz w:val="22"/>
              <w:szCs w:val="22"/>
            </w:rPr>
          </w:pPr>
          <w:r w:rsidRPr="00FF4F89">
            <w:rPr>
              <w:rFonts w:ascii="Arial" w:hAnsi="Arial" w:cs="Arial"/>
              <w:bCs/>
              <w:sz w:val="22"/>
              <w:szCs w:val="22"/>
            </w:rPr>
            <w:t>3.1.1</w:t>
          </w:r>
          <w:r w:rsidR="00C85145" w:rsidRPr="00FF4F89">
            <w:rPr>
              <w:rFonts w:ascii="Arial" w:hAnsi="Arial" w:cs="Arial"/>
              <w:bCs/>
              <w:sz w:val="22"/>
              <w:szCs w:val="22"/>
            </w:rPr>
            <w:t>4</w:t>
          </w:r>
          <w:r w:rsidRPr="00FF4F89">
            <w:rPr>
              <w:rFonts w:ascii="Arial" w:hAnsi="Arial" w:cs="Arial"/>
              <w:bCs/>
              <w:sz w:val="22"/>
              <w:szCs w:val="22"/>
            </w:rPr>
            <w:t xml:space="preserve">. В случае возникновения обстоятельств, замедляющих ход </w:t>
          </w:r>
          <w:r w:rsidR="009912CD" w:rsidRPr="00FF4F89">
            <w:rPr>
              <w:rFonts w:ascii="Arial" w:hAnsi="Arial" w:cs="Arial"/>
              <w:bCs/>
              <w:sz w:val="22"/>
              <w:szCs w:val="22"/>
            </w:rPr>
            <w:t>оказания услуг</w:t>
          </w:r>
          <w:r w:rsidRPr="00FF4F89">
            <w:rPr>
              <w:rFonts w:ascii="Arial" w:hAnsi="Arial" w:cs="Arial"/>
              <w:bCs/>
              <w:sz w:val="22"/>
              <w:szCs w:val="22"/>
            </w:rPr>
            <w:t xml:space="preserve"> или делающих дальнейшее </w:t>
          </w:r>
          <w:r w:rsidR="009912CD" w:rsidRPr="00FF4F89">
            <w:rPr>
              <w:rFonts w:ascii="Arial" w:hAnsi="Arial" w:cs="Arial"/>
              <w:bCs/>
              <w:sz w:val="22"/>
              <w:szCs w:val="22"/>
            </w:rPr>
            <w:t xml:space="preserve">их </w:t>
          </w:r>
          <w:r w:rsidRPr="00FF4F89">
            <w:rPr>
              <w:rFonts w:ascii="Arial" w:hAnsi="Arial" w:cs="Arial"/>
              <w:bCs/>
              <w:sz w:val="22"/>
              <w:szCs w:val="22"/>
            </w:rPr>
            <w:t>продолжение невозможным, немедленно, - в срок не позднее одного рабочего дня с момента, когда он узнал об этом, - в письменной форме поставить в известность Заказчика.</w:t>
          </w:r>
        </w:p>
        <w:p w14:paraId="4EEF4411" w14:textId="77777777" w:rsidR="00F80F6F" w:rsidRPr="00FF4F89" w:rsidRDefault="00F80F6F" w:rsidP="00C133D3">
          <w:pPr>
            <w:pStyle w:val="-31"/>
            <w:ind w:left="0"/>
            <w:jc w:val="both"/>
            <w:rPr>
              <w:rFonts w:ascii="Arial" w:hAnsi="Arial" w:cs="Arial"/>
              <w:bCs/>
              <w:sz w:val="22"/>
              <w:szCs w:val="22"/>
            </w:rPr>
          </w:pPr>
          <w:r w:rsidRPr="00FF4F89">
            <w:rPr>
              <w:rFonts w:ascii="Arial" w:hAnsi="Arial" w:cs="Arial"/>
              <w:bCs/>
              <w:sz w:val="22"/>
              <w:szCs w:val="22"/>
            </w:rPr>
            <w:t>3.1.1</w:t>
          </w:r>
          <w:r w:rsidR="00C85145" w:rsidRPr="00FF4F89">
            <w:rPr>
              <w:rFonts w:ascii="Arial" w:hAnsi="Arial" w:cs="Arial"/>
              <w:bCs/>
              <w:sz w:val="22"/>
              <w:szCs w:val="22"/>
            </w:rPr>
            <w:t>5</w:t>
          </w:r>
          <w:r w:rsidRPr="00FF4F89">
            <w:rPr>
              <w:rFonts w:ascii="Arial" w:hAnsi="Arial" w:cs="Arial"/>
              <w:bCs/>
              <w:sz w:val="22"/>
              <w:szCs w:val="22"/>
            </w:rPr>
            <w:t xml:space="preserve">. </w:t>
          </w:r>
          <w:r w:rsidR="00F57068">
            <w:rPr>
              <w:rFonts w:ascii="Arial" w:hAnsi="Arial" w:cs="Arial"/>
              <w:bCs/>
              <w:sz w:val="22"/>
              <w:szCs w:val="22"/>
            </w:rPr>
            <w:t>О</w:t>
          </w:r>
          <w:r w:rsidRPr="00FF4F89">
            <w:rPr>
              <w:rFonts w:ascii="Arial" w:hAnsi="Arial" w:cs="Arial"/>
              <w:bCs/>
              <w:sz w:val="22"/>
              <w:szCs w:val="22"/>
            </w:rPr>
            <w:t>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w:t>
          </w:r>
          <w:r w:rsidR="00F93554">
            <w:rPr>
              <w:rFonts w:ascii="Arial" w:hAnsi="Arial" w:cs="Arial"/>
              <w:bCs/>
              <w:sz w:val="22"/>
              <w:szCs w:val="22"/>
            </w:rPr>
            <w:t xml:space="preserve"> Д</w:t>
          </w:r>
          <w:r w:rsidRPr="00FF4F89">
            <w:rPr>
              <w:rFonts w:ascii="Arial" w:hAnsi="Arial" w:cs="Arial"/>
              <w:bCs/>
              <w:sz w:val="22"/>
              <w:szCs w:val="22"/>
            </w:rPr>
            <w:t>оговору.</w:t>
          </w:r>
        </w:p>
        <w:p w14:paraId="4C132794" w14:textId="77777777" w:rsidR="00E62896" w:rsidRPr="000C59DD" w:rsidRDefault="00E62896" w:rsidP="00C133D3">
          <w:pPr>
            <w:pStyle w:val="-31"/>
            <w:ind w:left="0"/>
            <w:jc w:val="both"/>
            <w:rPr>
              <w:rFonts w:ascii="Arial" w:hAnsi="Arial" w:cs="Arial"/>
              <w:bCs/>
              <w:sz w:val="22"/>
              <w:szCs w:val="22"/>
            </w:rPr>
          </w:pPr>
          <w:r w:rsidRPr="00FF4F89">
            <w:rPr>
              <w:rFonts w:ascii="Arial" w:hAnsi="Arial" w:cs="Arial"/>
              <w:bCs/>
              <w:sz w:val="22"/>
              <w:szCs w:val="22"/>
            </w:rPr>
            <w:t>3.1</w:t>
          </w:r>
          <w:r w:rsidRPr="000C59DD">
            <w:rPr>
              <w:rFonts w:ascii="Arial" w:hAnsi="Arial" w:cs="Arial"/>
              <w:bCs/>
              <w:sz w:val="22"/>
              <w:szCs w:val="22"/>
            </w:rPr>
            <w:t>.1</w:t>
          </w:r>
          <w:r w:rsidR="00C85145" w:rsidRPr="000C59DD">
            <w:rPr>
              <w:rFonts w:ascii="Arial" w:hAnsi="Arial" w:cs="Arial"/>
              <w:bCs/>
              <w:sz w:val="22"/>
              <w:szCs w:val="22"/>
            </w:rPr>
            <w:t>6</w:t>
          </w:r>
          <w:r w:rsidRPr="000C59DD">
            <w:rPr>
              <w:rFonts w:ascii="Arial" w:hAnsi="Arial" w:cs="Arial"/>
              <w:bCs/>
              <w:sz w:val="22"/>
              <w:szCs w:val="22"/>
            </w:rPr>
            <w:t xml:space="preserve">. В случае предъявления к Заказчику претензий со стороны третьих лиц, связанных с </w:t>
          </w:r>
          <w:r w:rsidR="00043F0D" w:rsidRPr="000C59DD">
            <w:rPr>
              <w:rFonts w:ascii="Arial" w:hAnsi="Arial" w:cs="Arial"/>
              <w:bCs/>
              <w:sz w:val="22"/>
              <w:szCs w:val="22"/>
            </w:rPr>
            <w:t xml:space="preserve">как с оказанием </w:t>
          </w:r>
          <w:r w:rsidR="00391779" w:rsidRPr="000C59DD">
            <w:rPr>
              <w:rFonts w:ascii="Arial" w:hAnsi="Arial" w:cs="Arial"/>
              <w:bCs/>
              <w:sz w:val="22"/>
              <w:szCs w:val="22"/>
            </w:rPr>
            <w:t xml:space="preserve">Исполнителем </w:t>
          </w:r>
          <w:r w:rsidR="00043F0D" w:rsidRPr="000C59DD">
            <w:rPr>
              <w:rFonts w:ascii="Arial" w:hAnsi="Arial" w:cs="Arial"/>
              <w:bCs/>
              <w:sz w:val="22"/>
              <w:szCs w:val="22"/>
            </w:rPr>
            <w:t>услуг</w:t>
          </w:r>
          <w:r w:rsidR="00F93554">
            <w:rPr>
              <w:rFonts w:ascii="Arial" w:hAnsi="Arial" w:cs="Arial"/>
              <w:bCs/>
              <w:sz w:val="22"/>
              <w:szCs w:val="22"/>
            </w:rPr>
            <w:t>/выполнением работ</w:t>
          </w:r>
          <w:r w:rsidR="00043F0D" w:rsidRPr="000C59DD">
            <w:rPr>
              <w:rFonts w:ascii="Arial" w:hAnsi="Arial" w:cs="Arial"/>
              <w:bCs/>
              <w:sz w:val="22"/>
              <w:szCs w:val="22"/>
            </w:rPr>
            <w:t xml:space="preserve"> по настоящему Договору, так и с </w:t>
          </w:r>
          <w:r w:rsidRPr="000C59DD">
            <w:rPr>
              <w:rFonts w:ascii="Arial" w:hAnsi="Arial" w:cs="Arial"/>
              <w:bCs/>
              <w:sz w:val="22"/>
              <w:szCs w:val="22"/>
            </w:rPr>
            <w:t>использованием Заказчиком результатов работ Исполнителя по настоящему Договору,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работ, а также возместить Заказчику все понесенные им в результате предъявления таких претензий убытки, включая судебные расходы.</w:t>
          </w:r>
        </w:p>
        <w:p w14:paraId="15E225B8" w14:textId="77777777" w:rsidR="008F2E34" w:rsidRPr="000C59DD" w:rsidRDefault="008F2E34" w:rsidP="00C133D3">
          <w:pPr>
            <w:pStyle w:val="-31"/>
            <w:ind w:left="0"/>
            <w:jc w:val="both"/>
            <w:rPr>
              <w:rFonts w:ascii="Arial" w:hAnsi="Arial" w:cs="Arial"/>
              <w:bCs/>
              <w:sz w:val="22"/>
              <w:szCs w:val="22"/>
            </w:rPr>
          </w:pPr>
          <w:r w:rsidRPr="000C59DD">
            <w:rPr>
              <w:rFonts w:ascii="Arial" w:hAnsi="Arial" w:cs="Arial"/>
              <w:bCs/>
              <w:sz w:val="22"/>
              <w:szCs w:val="22"/>
            </w:rPr>
            <w:t>3.1.</w:t>
          </w:r>
          <w:r w:rsidR="00C63041" w:rsidRPr="000C59DD">
            <w:rPr>
              <w:rFonts w:ascii="Arial" w:hAnsi="Arial" w:cs="Arial"/>
              <w:bCs/>
              <w:sz w:val="22"/>
              <w:szCs w:val="22"/>
            </w:rPr>
            <w:t>1</w:t>
          </w:r>
          <w:r w:rsidR="00C85145" w:rsidRPr="000C59DD">
            <w:rPr>
              <w:rFonts w:ascii="Arial" w:hAnsi="Arial" w:cs="Arial"/>
              <w:bCs/>
              <w:sz w:val="22"/>
              <w:szCs w:val="22"/>
            </w:rPr>
            <w:t>7</w:t>
          </w:r>
          <w:r w:rsidRPr="000C59DD">
            <w:rPr>
              <w:rFonts w:ascii="Arial" w:hAnsi="Arial" w:cs="Arial"/>
              <w:bCs/>
              <w:sz w:val="22"/>
              <w:szCs w:val="22"/>
            </w:rPr>
            <w:t xml:space="preserve">. При оказании услуг строго следовать указаниям представителей Заказчика, касающихся безопасности проведения работ, правил поведения </w:t>
          </w:r>
          <w:r w:rsidR="00155869" w:rsidRPr="000C59DD">
            <w:rPr>
              <w:rFonts w:ascii="Arial" w:hAnsi="Arial" w:cs="Arial"/>
              <w:bCs/>
              <w:sz w:val="22"/>
              <w:szCs w:val="22"/>
            </w:rPr>
            <w:t>на Объекте</w:t>
          </w:r>
          <w:r w:rsidRPr="000C59DD">
            <w:rPr>
              <w:rFonts w:ascii="Arial" w:hAnsi="Arial" w:cs="Arial"/>
              <w:bCs/>
              <w:sz w:val="22"/>
              <w:szCs w:val="22"/>
            </w:rPr>
            <w:t>, иных условий безопасного и разумного выполнения работ/оказания услуг.</w:t>
          </w:r>
        </w:p>
        <w:p w14:paraId="1FCDCC3A" w14:textId="77777777" w:rsidR="008F2E34" w:rsidRPr="000C59DD" w:rsidRDefault="008F2E34" w:rsidP="00C133D3">
          <w:pPr>
            <w:pStyle w:val="-31"/>
            <w:ind w:left="0"/>
            <w:jc w:val="both"/>
            <w:rPr>
              <w:rFonts w:ascii="Arial" w:hAnsi="Arial" w:cs="Arial"/>
              <w:bCs/>
              <w:sz w:val="22"/>
              <w:szCs w:val="22"/>
            </w:rPr>
          </w:pPr>
          <w:r w:rsidRPr="000C59DD">
            <w:rPr>
              <w:rFonts w:ascii="Arial" w:hAnsi="Arial" w:cs="Arial"/>
              <w:bCs/>
              <w:sz w:val="22"/>
              <w:szCs w:val="22"/>
            </w:rPr>
            <w:t>3.1.</w:t>
          </w:r>
          <w:r w:rsidR="00C63041" w:rsidRPr="000C59DD">
            <w:rPr>
              <w:rFonts w:ascii="Arial" w:hAnsi="Arial" w:cs="Arial"/>
              <w:bCs/>
              <w:sz w:val="22"/>
              <w:szCs w:val="22"/>
            </w:rPr>
            <w:t>1</w:t>
          </w:r>
          <w:r w:rsidR="00C85145" w:rsidRPr="000C59DD">
            <w:rPr>
              <w:rFonts w:ascii="Arial" w:hAnsi="Arial" w:cs="Arial"/>
              <w:bCs/>
              <w:sz w:val="22"/>
              <w:szCs w:val="22"/>
            </w:rPr>
            <w:t>8</w:t>
          </w:r>
          <w:r w:rsidRPr="000C59DD">
            <w:rPr>
              <w:rFonts w:ascii="Arial" w:hAnsi="Arial" w:cs="Arial"/>
              <w:bCs/>
              <w:sz w:val="22"/>
              <w:szCs w:val="22"/>
            </w:rPr>
            <w:t xml:space="preserve">. </w:t>
          </w:r>
          <w:r w:rsidR="00B56C67">
            <w:rPr>
              <w:rFonts w:ascii="Arial" w:hAnsi="Arial" w:cs="Arial"/>
              <w:bCs/>
              <w:sz w:val="22"/>
              <w:szCs w:val="22"/>
            </w:rPr>
            <w:t>С</w:t>
          </w:r>
          <w:r w:rsidRPr="000C59DD">
            <w:rPr>
              <w:rFonts w:ascii="Arial" w:hAnsi="Arial" w:cs="Arial"/>
              <w:bCs/>
              <w:sz w:val="22"/>
              <w:szCs w:val="22"/>
            </w:rPr>
            <w:t>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w:t>
          </w:r>
          <w:r w:rsidR="00B56C67">
            <w:rPr>
              <w:rFonts w:ascii="Arial" w:hAnsi="Arial" w:cs="Arial"/>
              <w:bCs/>
              <w:sz w:val="22"/>
              <w:szCs w:val="22"/>
            </w:rPr>
            <w:t xml:space="preserve">, </w:t>
          </w:r>
          <w:r w:rsidR="003C71FE" w:rsidRPr="000C59DD">
            <w:rPr>
              <w:rFonts w:ascii="Arial" w:hAnsi="Arial" w:cs="Arial"/>
              <w:bCs/>
              <w:sz w:val="22"/>
              <w:szCs w:val="22"/>
            </w:rPr>
            <w:t>д</w:t>
          </w:r>
          <w:r w:rsidR="003C71FE" w:rsidRPr="000C59DD">
            <w:rPr>
              <w:rFonts w:ascii="Arial" w:hAnsi="Arial" w:cs="Arial"/>
              <w:sz w:val="22"/>
              <w:szCs w:val="22"/>
            </w:rPr>
            <w:t xml:space="preserve">оводить до своего персонала внутренние нормативно-методические документы, </w:t>
          </w:r>
          <w:r w:rsidR="00F93554">
            <w:rPr>
              <w:rFonts w:ascii="Arial" w:hAnsi="Arial" w:cs="Arial"/>
              <w:sz w:val="22"/>
              <w:szCs w:val="22"/>
            </w:rPr>
            <w:t>с</w:t>
          </w:r>
          <w:r w:rsidR="003C71FE" w:rsidRPr="000C59DD">
            <w:rPr>
              <w:rFonts w:ascii="Arial" w:hAnsi="Arial" w:cs="Arial"/>
              <w:sz w:val="22"/>
              <w:szCs w:val="22"/>
            </w:rPr>
            <w:t xml:space="preserve">тандарты, регламенты и инструкции, исполнение которых обязательно на </w:t>
          </w:r>
          <w:r w:rsidR="00F93554">
            <w:rPr>
              <w:rFonts w:ascii="Arial" w:hAnsi="Arial" w:cs="Arial"/>
              <w:sz w:val="22"/>
              <w:szCs w:val="22"/>
            </w:rPr>
            <w:t>О</w:t>
          </w:r>
          <w:r w:rsidR="003C71FE" w:rsidRPr="000C59DD">
            <w:rPr>
              <w:rFonts w:ascii="Arial" w:hAnsi="Arial" w:cs="Arial"/>
              <w:sz w:val="22"/>
              <w:szCs w:val="22"/>
            </w:rPr>
            <w:t>бъект</w:t>
          </w:r>
          <w:r w:rsidR="00F93554">
            <w:rPr>
              <w:rFonts w:ascii="Arial" w:hAnsi="Arial" w:cs="Arial"/>
              <w:sz w:val="22"/>
              <w:szCs w:val="22"/>
            </w:rPr>
            <w:t>е</w:t>
          </w:r>
          <w:r w:rsidR="003C71FE" w:rsidRPr="000C59DD">
            <w:rPr>
              <w:rFonts w:ascii="Arial" w:hAnsi="Arial" w:cs="Arial"/>
              <w:sz w:val="22"/>
              <w:szCs w:val="22"/>
            </w:rPr>
            <w:t xml:space="preserve"> Заказчика.</w:t>
          </w:r>
        </w:p>
        <w:p w14:paraId="35209261" w14:textId="77777777" w:rsidR="00C843ED" w:rsidRDefault="00C843ED" w:rsidP="00564EA1">
          <w:pPr>
            <w:spacing w:after="0" w:line="240" w:lineRule="auto"/>
            <w:jc w:val="both"/>
            <w:rPr>
              <w:rFonts w:ascii="Arial" w:hAnsi="Arial" w:cs="Arial"/>
            </w:rPr>
          </w:pPr>
          <w:r w:rsidRPr="000C59DD">
            <w:rPr>
              <w:rFonts w:ascii="Arial" w:hAnsi="Arial" w:cs="Arial"/>
              <w:bCs/>
            </w:rPr>
            <w:t xml:space="preserve">3.1.19. </w:t>
          </w:r>
          <w:r w:rsidRPr="000C59DD">
            <w:rPr>
              <w:rFonts w:ascii="Arial" w:hAnsi="Arial" w:cs="Arial"/>
            </w:rPr>
            <w:t>При</w:t>
          </w:r>
          <w:r w:rsidR="00C133D3" w:rsidRPr="000C59DD">
            <w:rPr>
              <w:rFonts w:ascii="Arial" w:hAnsi="Arial" w:cs="Arial"/>
            </w:rPr>
            <w:t xml:space="preserve"> </w:t>
          </w:r>
          <w:r w:rsidRPr="000C59DD">
            <w:rPr>
              <w:rFonts w:ascii="Arial" w:hAnsi="Arial" w:cs="Arial"/>
            </w:rPr>
            <w:t>оказании услуг по настоящему договору строго соблюдать санитарно-эпидемиологические требования,</w:t>
          </w:r>
          <w:r w:rsidRPr="00FF4F89">
            <w:rPr>
              <w:rFonts w:ascii="Arial" w:hAnsi="Arial" w:cs="Arial"/>
            </w:rPr>
            <w:t xml:space="preserve"> контролировать наличие у персонала </w:t>
          </w:r>
          <w:r w:rsidR="00C133D3" w:rsidRPr="00FF4F89">
            <w:rPr>
              <w:rFonts w:ascii="Arial" w:hAnsi="Arial" w:cs="Arial"/>
            </w:rPr>
            <w:t>Исполнителя</w:t>
          </w:r>
          <w:r w:rsidRPr="00FF4F89">
            <w:rPr>
              <w:rFonts w:ascii="Arial" w:hAnsi="Arial" w:cs="Arial"/>
            </w:rPr>
            <w:t xml:space="preserve"> медицинских противопоказаний к осуществлению </w:t>
          </w:r>
          <w:r w:rsidRPr="00D874CE">
            <w:rPr>
              <w:rFonts w:ascii="Arial" w:hAnsi="Arial" w:cs="Arial"/>
            </w:rPr>
            <w:t xml:space="preserve">деятельности, касающейся предмета настоящего Договора, </w:t>
          </w:r>
          <w:r w:rsidR="009C2487">
            <w:rPr>
              <w:rFonts w:ascii="Arial" w:hAnsi="Arial" w:cs="Arial"/>
            </w:rPr>
            <w:t xml:space="preserve">в том числе </w:t>
          </w:r>
          <w:r w:rsidRPr="00D874CE">
            <w:rPr>
              <w:rFonts w:ascii="Arial" w:hAnsi="Arial" w:cs="Arial"/>
            </w:rPr>
            <w:t>с учетом требований по борьбе и профилактике с новой коронавирусной инфекции (COVID-19) и иных нормативных правовых актов Российской Федерации</w:t>
          </w:r>
          <w:r w:rsidR="00C133D3" w:rsidRPr="00D874CE">
            <w:rPr>
              <w:rFonts w:ascii="Arial" w:hAnsi="Arial" w:cs="Arial"/>
            </w:rPr>
            <w:t>.</w:t>
          </w:r>
        </w:p>
        <w:p w14:paraId="3D9C6DC1" w14:textId="77777777" w:rsidR="003E73DD" w:rsidRPr="00D874CE" w:rsidRDefault="003E73DD" w:rsidP="00C133D3">
          <w:pPr>
            <w:pStyle w:val="-31"/>
            <w:ind w:left="0"/>
            <w:jc w:val="both"/>
            <w:rPr>
              <w:rFonts w:ascii="Arial" w:hAnsi="Arial" w:cs="Arial"/>
              <w:sz w:val="22"/>
              <w:szCs w:val="22"/>
            </w:rPr>
          </w:pPr>
          <w:r>
            <w:rPr>
              <w:rFonts w:ascii="Arial" w:hAnsi="Arial" w:cs="Arial"/>
              <w:sz w:val="22"/>
              <w:szCs w:val="22"/>
            </w:rPr>
            <w:t xml:space="preserve">3.1.20. </w:t>
          </w:r>
          <w:r w:rsidR="00B56C67">
            <w:rPr>
              <w:rFonts w:ascii="Arial" w:hAnsi="Arial" w:cs="Arial"/>
              <w:sz w:val="22"/>
              <w:szCs w:val="22"/>
            </w:rPr>
            <w:t>С</w:t>
          </w:r>
          <w:r w:rsidRPr="003E73DD">
            <w:rPr>
              <w:rFonts w:ascii="Arial" w:hAnsi="Arial" w:cs="Arial"/>
              <w:sz w:val="22"/>
              <w:szCs w:val="22"/>
            </w:rPr>
            <w:t>амостоятельно осуществлять, если таковые требуются в рамках исполнения Договора, обработку и иные действия с персональными данными третьих лиц в строгом соответствии с законодательством Российской Федерации о персональных данных и нести ответственность в случае совершения правонарушений в данной области.</w:t>
          </w:r>
        </w:p>
        <w:p w14:paraId="352B48C6" w14:textId="77777777" w:rsidR="003E73DD" w:rsidRPr="003E73DD" w:rsidRDefault="00495F8B" w:rsidP="003E73DD">
          <w:pPr>
            <w:pStyle w:val="-31"/>
            <w:ind w:left="0"/>
            <w:jc w:val="both"/>
            <w:rPr>
              <w:rFonts w:ascii="Arial" w:hAnsi="Arial" w:cs="Arial"/>
              <w:sz w:val="22"/>
              <w:szCs w:val="22"/>
            </w:rPr>
          </w:pPr>
          <w:r w:rsidRPr="00D874CE">
            <w:rPr>
              <w:rFonts w:ascii="Arial" w:hAnsi="Arial" w:cs="Arial"/>
              <w:sz w:val="22"/>
              <w:szCs w:val="22"/>
            </w:rPr>
            <w:t xml:space="preserve">3.2. </w:t>
          </w:r>
          <w:r w:rsidR="003E73DD" w:rsidRPr="003E73DD">
            <w:rPr>
              <w:rFonts w:ascii="Arial" w:hAnsi="Arial" w:cs="Arial"/>
              <w:sz w:val="22"/>
              <w:szCs w:val="22"/>
            </w:rPr>
            <w:t>Исполнитель гарантирует, что:</w:t>
          </w:r>
        </w:p>
        <w:p w14:paraId="5893AE97"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lastRenderedPageBreak/>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349DCED1"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2513FA59"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t xml:space="preserve">исполнение Исполнителем обязательств по настоящему Договору не нарушает авторских, смежных или любых других прав третьих лиц; </w:t>
          </w:r>
        </w:p>
        <w:p w14:paraId="0A77FAAF"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t>имеет согласия на обработку персональных данных лиц, информация о которых может использоваться при оказании услуг/выполнении работ и содержаться в отчётной документации об оказании услуг;</w:t>
          </w:r>
        </w:p>
        <w:p w14:paraId="37D8B097"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t xml:space="preserve">у него имеются все необходимые допуски, лицензии и разрешения для исполнения настоящего Договора, если таковые требуются для исполнения настоящего Договора. </w:t>
          </w:r>
        </w:p>
        <w:p w14:paraId="0EFB605C" w14:textId="77777777" w:rsidR="003E73DD" w:rsidRPr="003E73DD" w:rsidRDefault="003E73DD" w:rsidP="003E73DD">
          <w:pPr>
            <w:pStyle w:val="-31"/>
            <w:numPr>
              <w:ilvl w:val="0"/>
              <w:numId w:val="37"/>
            </w:numPr>
            <w:jc w:val="both"/>
            <w:rPr>
              <w:rFonts w:ascii="Arial" w:hAnsi="Arial" w:cs="Arial"/>
              <w:sz w:val="22"/>
              <w:szCs w:val="22"/>
            </w:rPr>
          </w:pPr>
          <w:r w:rsidRPr="003E73DD">
            <w:rPr>
              <w:rFonts w:ascii="Arial" w:hAnsi="Arial" w:cs="Arial"/>
              <w:sz w:val="22"/>
              <w:szCs w:val="22"/>
            </w:rPr>
            <w:t>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5CAC522E" w14:textId="77777777" w:rsidR="003B1281" w:rsidRPr="003E73DD" w:rsidRDefault="003E73DD" w:rsidP="003E73DD">
          <w:pPr>
            <w:pStyle w:val="-31"/>
            <w:ind w:left="0"/>
            <w:jc w:val="both"/>
            <w:rPr>
              <w:rFonts w:ascii="Arial" w:hAnsi="Arial" w:cs="Arial"/>
              <w:sz w:val="22"/>
              <w:szCs w:val="22"/>
            </w:rPr>
          </w:pPr>
          <w:r w:rsidRPr="003E73DD">
            <w:rPr>
              <w:rFonts w:ascii="Arial" w:hAnsi="Arial" w:cs="Arial"/>
              <w:sz w:val="22"/>
              <w:szCs w:val="22"/>
            </w:rPr>
            <w:t>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59D9A7B8" w14:textId="77777777" w:rsidR="00FF78F6" w:rsidRPr="00D874CE" w:rsidRDefault="00FF78F6" w:rsidP="003B1281">
          <w:pPr>
            <w:pStyle w:val="-31"/>
            <w:ind w:left="0"/>
            <w:jc w:val="both"/>
            <w:rPr>
              <w:rFonts w:ascii="Arial" w:hAnsi="Arial" w:cs="Arial"/>
            </w:rPr>
          </w:pPr>
          <w:r w:rsidRPr="00B56C67">
            <w:rPr>
              <w:rFonts w:ascii="Arial" w:hAnsi="Arial" w:cs="Arial"/>
              <w:sz w:val="22"/>
              <w:szCs w:val="22"/>
              <w:lang w:eastAsia="ru-RU"/>
            </w:rPr>
            <w:t>3.</w:t>
          </w:r>
          <w:r w:rsidR="00BC5762" w:rsidRPr="00B56C67">
            <w:rPr>
              <w:rFonts w:ascii="Arial" w:hAnsi="Arial" w:cs="Arial"/>
              <w:sz w:val="22"/>
              <w:szCs w:val="22"/>
              <w:lang w:eastAsia="ru-RU"/>
            </w:rPr>
            <w:t>3</w:t>
          </w:r>
          <w:r w:rsidRPr="00B56C67">
            <w:rPr>
              <w:rFonts w:ascii="Arial" w:hAnsi="Arial" w:cs="Arial"/>
              <w:sz w:val="22"/>
              <w:szCs w:val="22"/>
              <w:lang w:eastAsia="ru-RU"/>
            </w:rPr>
            <w:t xml:space="preserve">. </w:t>
          </w:r>
          <w:r w:rsidRPr="00B56C67">
            <w:rPr>
              <w:rFonts w:ascii="Arial" w:hAnsi="Arial" w:cs="Arial"/>
              <w:b/>
              <w:bCs/>
              <w:i/>
              <w:iCs/>
              <w:sz w:val="22"/>
              <w:szCs w:val="22"/>
              <w:lang w:eastAsia="ru-RU"/>
            </w:rPr>
            <w:t>Заказчик</w:t>
          </w:r>
          <w:r w:rsidR="00F10A73" w:rsidRPr="00B56C67">
            <w:rPr>
              <w:rFonts w:ascii="Arial" w:hAnsi="Arial" w:cs="Arial"/>
              <w:b/>
              <w:bCs/>
              <w:i/>
              <w:iCs/>
              <w:sz w:val="22"/>
              <w:szCs w:val="22"/>
              <w:lang w:eastAsia="ru-RU"/>
            </w:rPr>
            <w:t xml:space="preserve"> обязуется</w:t>
          </w:r>
          <w:r w:rsidR="00F80F6F" w:rsidRPr="00B56C67">
            <w:rPr>
              <w:rFonts w:ascii="Arial" w:hAnsi="Arial" w:cs="Arial"/>
              <w:sz w:val="22"/>
              <w:szCs w:val="22"/>
              <w:lang w:eastAsia="ru-RU"/>
            </w:rPr>
            <w:t>:</w:t>
          </w:r>
        </w:p>
        <w:p w14:paraId="0E042519" w14:textId="77777777" w:rsidR="00FF78F6" w:rsidRPr="00D874CE" w:rsidRDefault="00FF78F6" w:rsidP="00C133D3">
          <w:pPr>
            <w:spacing w:after="0" w:line="240" w:lineRule="auto"/>
            <w:contextualSpacing/>
            <w:jc w:val="both"/>
            <w:rPr>
              <w:rFonts w:ascii="Arial" w:hAnsi="Arial" w:cs="Arial"/>
              <w:lang w:eastAsia="ru-RU"/>
            </w:rPr>
          </w:pPr>
          <w:r w:rsidRPr="00D874CE">
            <w:rPr>
              <w:rFonts w:ascii="Arial" w:hAnsi="Arial" w:cs="Arial"/>
              <w:lang w:eastAsia="ru-RU"/>
            </w:rPr>
            <w:t>3.</w:t>
          </w:r>
          <w:r w:rsidR="00BC5762" w:rsidRPr="00D874CE">
            <w:rPr>
              <w:rFonts w:ascii="Arial" w:hAnsi="Arial" w:cs="Arial"/>
              <w:lang w:eastAsia="ru-RU"/>
            </w:rPr>
            <w:t>3</w:t>
          </w:r>
          <w:r w:rsidRPr="00D874CE">
            <w:rPr>
              <w:rFonts w:ascii="Arial" w:hAnsi="Arial" w:cs="Arial"/>
              <w:lang w:eastAsia="ru-RU"/>
            </w:rPr>
            <w:t xml:space="preserve">.1. </w:t>
          </w:r>
          <w:r w:rsidR="00F10A73" w:rsidRPr="00D874CE">
            <w:rPr>
              <w:rFonts w:ascii="Arial" w:hAnsi="Arial" w:cs="Arial"/>
              <w:lang w:eastAsia="ru-RU"/>
            </w:rPr>
            <w:t>П</w:t>
          </w:r>
          <w:r w:rsidRPr="00D874CE">
            <w:rPr>
              <w:rFonts w:ascii="Arial" w:hAnsi="Arial" w:cs="Arial"/>
              <w:lang w:eastAsia="ru-RU"/>
            </w:rPr>
            <w:t xml:space="preserve">редоставлять Исполнителю все необходимые документы, материалы и информацию для исполнения обязательств по Договору. </w:t>
          </w:r>
        </w:p>
        <w:p w14:paraId="500FEF19" w14:textId="77777777" w:rsidR="00FF78F6" w:rsidRPr="00FF4F89" w:rsidRDefault="00FF78F6" w:rsidP="00C133D3">
          <w:pPr>
            <w:spacing w:after="0" w:line="240" w:lineRule="auto"/>
            <w:contextualSpacing/>
            <w:jc w:val="both"/>
            <w:rPr>
              <w:rFonts w:ascii="Arial" w:hAnsi="Arial" w:cs="Arial"/>
              <w:color w:val="000000"/>
              <w:lang w:eastAsia="ru-RU"/>
            </w:rPr>
          </w:pPr>
          <w:r w:rsidRPr="00D874CE">
            <w:rPr>
              <w:rFonts w:ascii="Arial" w:hAnsi="Arial" w:cs="Arial"/>
              <w:lang w:eastAsia="ru-RU"/>
            </w:rPr>
            <w:t>3.</w:t>
          </w:r>
          <w:r w:rsidR="00BC5762" w:rsidRPr="00D874CE">
            <w:rPr>
              <w:rFonts w:ascii="Arial" w:hAnsi="Arial" w:cs="Arial"/>
              <w:lang w:eastAsia="ru-RU"/>
            </w:rPr>
            <w:t>3</w:t>
          </w:r>
          <w:r w:rsidRPr="00D874CE">
            <w:rPr>
              <w:rFonts w:ascii="Arial" w:hAnsi="Arial" w:cs="Arial"/>
              <w:lang w:eastAsia="ru-RU"/>
            </w:rPr>
            <w:t>.2.</w:t>
          </w:r>
          <w:r w:rsidR="00EA106B">
            <w:rPr>
              <w:rFonts w:ascii="Arial" w:hAnsi="Arial" w:cs="Arial"/>
              <w:lang w:eastAsia="ru-RU"/>
            </w:rPr>
            <w:t xml:space="preserve"> </w:t>
          </w:r>
          <w:r w:rsidR="00A25D3C" w:rsidRPr="00D874CE">
            <w:rPr>
              <w:rFonts w:ascii="Arial" w:hAnsi="Arial" w:cs="Arial"/>
              <w:lang w:eastAsia="ru-RU"/>
            </w:rPr>
            <w:t xml:space="preserve">В полном объёме </w:t>
          </w:r>
          <w:r w:rsidR="00A25D3C" w:rsidRPr="00FF4F89">
            <w:rPr>
              <w:rFonts w:ascii="Arial" w:hAnsi="Arial" w:cs="Arial"/>
              <w:color w:val="000000"/>
              <w:lang w:eastAsia="ru-RU"/>
            </w:rPr>
            <w:t>формулировать и выдавать задания на выполнение отдельных обязательств по созданию результатов интеллектуальной деятельности, выполнению иных работ и оказанию услуг, предусмотренных настоящим Договором</w:t>
          </w:r>
          <w:r w:rsidR="00226C77" w:rsidRPr="00FF4F89">
            <w:rPr>
              <w:rFonts w:ascii="Arial" w:hAnsi="Arial" w:cs="Arial"/>
              <w:color w:val="000000"/>
              <w:lang w:eastAsia="ru-RU"/>
            </w:rPr>
            <w:t xml:space="preserve">, </w:t>
          </w:r>
          <w:r w:rsidR="00A25D3C" w:rsidRPr="00FF4F89">
            <w:rPr>
              <w:rFonts w:ascii="Arial" w:hAnsi="Arial" w:cs="Arial"/>
              <w:color w:val="000000"/>
              <w:lang w:eastAsia="ru-RU"/>
            </w:rPr>
            <w:t>Дополнительными соглашениями</w:t>
          </w:r>
          <w:r w:rsidR="00226C77" w:rsidRPr="00FF4F89">
            <w:rPr>
              <w:rFonts w:ascii="Arial" w:hAnsi="Arial" w:cs="Arial"/>
              <w:color w:val="000000"/>
              <w:lang w:eastAsia="ru-RU"/>
            </w:rPr>
            <w:t xml:space="preserve"> и Приложениями</w:t>
          </w:r>
          <w:r w:rsidR="00A25D3C" w:rsidRPr="00FF4F89">
            <w:rPr>
              <w:rFonts w:ascii="Arial" w:hAnsi="Arial" w:cs="Arial"/>
              <w:color w:val="000000"/>
              <w:lang w:eastAsia="ru-RU"/>
            </w:rPr>
            <w:t xml:space="preserve"> к нему, а также в согласованные сроки утверждать (одобрять) промежуточные и окончательные результаты работ/услуг Исполнителя</w:t>
          </w:r>
          <w:r w:rsidRPr="00FF4F89">
            <w:rPr>
              <w:rFonts w:ascii="Arial" w:hAnsi="Arial" w:cs="Arial"/>
              <w:color w:val="000000"/>
              <w:lang w:eastAsia="ru-RU"/>
            </w:rPr>
            <w:t>.</w:t>
          </w:r>
        </w:p>
        <w:p w14:paraId="0E5462B5"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3.</w:t>
          </w:r>
          <w:r w:rsidR="00BC5762" w:rsidRPr="00FF4F89">
            <w:rPr>
              <w:rFonts w:ascii="Arial" w:hAnsi="Arial" w:cs="Arial"/>
              <w:color w:val="000000"/>
              <w:lang w:eastAsia="ru-RU"/>
            </w:rPr>
            <w:t>3</w:t>
          </w:r>
          <w:r w:rsidRPr="00FF4F89">
            <w:rPr>
              <w:rFonts w:ascii="Arial" w:hAnsi="Arial" w:cs="Arial"/>
              <w:color w:val="000000"/>
              <w:lang w:eastAsia="ru-RU"/>
            </w:rPr>
            <w:t>.3. Предоставлять доступ в помещения, занимаемые Заказчиком, если это требуется для надлежащего исполнения работ по договору.</w:t>
          </w:r>
        </w:p>
        <w:p w14:paraId="565B7E50" w14:textId="77777777" w:rsidR="00F93554"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3.</w:t>
          </w:r>
          <w:r w:rsidR="00BC5762" w:rsidRPr="00FF4F89">
            <w:rPr>
              <w:rFonts w:ascii="Arial" w:hAnsi="Arial" w:cs="Arial"/>
              <w:color w:val="000000"/>
              <w:lang w:eastAsia="ru-RU"/>
            </w:rPr>
            <w:t>3</w:t>
          </w:r>
          <w:r w:rsidRPr="00FF4F89">
            <w:rPr>
              <w:rFonts w:ascii="Arial" w:hAnsi="Arial" w:cs="Arial"/>
              <w:color w:val="000000"/>
              <w:lang w:eastAsia="ru-RU"/>
            </w:rPr>
            <w:t>.4. Обеспечить доступ Исполнителя к месту монтажа и демонтажа оборудования.</w:t>
          </w:r>
        </w:p>
        <w:p w14:paraId="0F09A49F"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3.</w:t>
          </w:r>
          <w:r w:rsidR="00BC5762" w:rsidRPr="00FF4F89">
            <w:rPr>
              <w:rFonts w:ascii="Arial" w:hAnsi="Arial" w:cs="Arial"/>
              <w:color w:val="000000"/>
              <w:lang w:eastAsia="ru-RU"/>
            </w:rPr>
            <w:t>3</w:t>
          </w:r>
          <w:r w:rsidRPr="00FF4F89">
            <w:rPr>
              <w:rFonts w:ascii="Arial" w:hAnsi="Arial" w:cs="Arial"/>
              <w:color w:val="000000"/>
              <w:lang w:eastAsia="ru-RU"/>
            </w:rPr>
            <w:t>.</w:t>
          </w:r>
          <w:r w:rsidR="00C63041" w:rsidRPr="00FF4F89">
            <w:rPr>
              <w:rFonts w:ascii="Arial" w:hAnsi="Arial" w:cs="Arial"/>
              <w:color w:val="000000"/>
              <w:lang w:eastAsia="ru-RU"/>
            </w:rPr>
            <w:t>5</w:t>
          </w:r>
          <w:r w:rsidRPr="00FF4F89">
            <w:rPr>
              <w:rFonts w:ascii="Arial" w:hAnsi="Arial" w:cs="Arial"/>
              <w:color w:val="000000"/>
              <w:lang w:eastAsia="ru-RU"/>
            </w:rPr>
            <w:t>. Обеспечить оборудование Исполнителя необходимой для них электрической энергией достаточной мощности, с предоставлением необходимых для подключения оборудования Исполнителя точек доступа в электрическую сеть.</w:t>
          </w:r>
        </w:p>
        <w:p w14:paraId="7FFD2E44" w14:textId="77777777" w:rsidR="00FF78F6" w:rsidRPr="00FF4F89" w:rsidRDefault="00FF78F6" w:rsidP="00C133D3">
          <w:pPr>
            <w:spacing w:after="0" w:line="240" w:lineRule="auto"/>
            <w:jc w:val="both"/>
            <w:rPr>
              <w:rFonts w:ascii="Arial" w:hAnsi="Arial" w:cs="Arial"/>
            </w:rPr>
          </w:pPr>
          <w:r w:rsidRPr="00FF4F89">
            <w:rPr>
              <w:rFonts w:ascii="Arial" w:hAnsi="Arial" w:cs="Arial"/>
            </w:rPr>
            <w:t>3.</w:t>
          </w:r>
          <w:r w:rsidR="00BC5762" w:rsidRPr="00FF4F89">
            <w:rPr>
              <w:rFonts w:ascii="Arial" w:hAnsi="Arial" w:cs="Arial"/>
            </w:rPr>
            <w:t>3</w:t>
          </w:r>
          <w:r w:rsidRPr="00FF4F89">
            <w:rPr>
              <w:rFonts w:ascii="Arial" w:hAnsi="Arial" w:cs="Arial"/>
            </w:rPr>
            <w:t>.</w:t>
          </w:r>
          <w:r w:rsidR="00F10A73">
            <w:rPr>
              <w:rFonts w:ascii="Arial" w:hAnsi="Arial" w:cs="Arial"/>
            </w:rPr>
            <w:t>6</w:t>
          </w:r>
          <w:r w:rsidRPr="00FF4F89">
            <w:rPr>
              <w:rFonts w:ascii="Arial" w:hAnsi="Arial" w:cs="Arial"/>
            </w:rPr>
            <w:t xml:space="preserve">. </w:t>
          </w:r>
          <w:r w:rsidR="00A25D3C" w:rsidRPr="00FF4F89">
            <w:rPr>
              <w:rFonts w:ascii="Arial" w:hAnsi="Arial" w:cs="Arial"/>
            </w:rPr>
            <w:t>Своевременно обеспечивать Исполнителя всеми необходимыми для надлежащего исполнения обязательств по настоящему Договору материалами, документами и информацией, в том числе информацией о порядке и особенностях (в т.ч. целях) использования создаваемых Исполнителем результатов интеллектуальной деятельности, а также информацией о сроках, после истечения которых Заказчик может утратить интерес к исполнению обязательств Исполнителем по настоящему Договору</w:t>
          </w:r>
          <w:r w:rsidR="005D7F4A" w:rsidRPr="00FF4F89">
            <w:rPr>
              <w:rFonts w:ascii="Arial" w:hAnsi="Arial" w:cs="Arial"/>
            </w:rPr>
            <w:t>.</w:t>
          </w:r>
        </w:p>
        <w:p w14:paraId="2EE4E3FC" w14:textId="77777777" w:rsidR="00F10A73" w:rsidRDefault="00FF78F6" w:rsidP="00F10A73">
          <w:pPr>
            <w:spacing w:after="0" w:line="240" w:lineRule="auto"/>
            <w:jc w:val="both"/>
            <w:rPr>
              <w:rFonts w:ascii="Arial" w:hAnsi="Arial" w:cs="Arial"/>
            </w:rPr>
          </w:pPr>
          <w:r w:rsidRPr="00FF4F89">
            <w:rPr>
              <w:rFonts w:ascii="Arial" w:hAnsi="Arial" w:cs="Arial"/>
            </w:rPr>
            <w:t>3.</w:t>
          </w:r>
          <w:r w:rsidR="00BC5762" w:rsidRPr="00FF4F89">
            <w:rPr>
              <w:rFonts w:ascii="Arial" w:hAnsi="Arial" w:cs="Arial"/>
            </w:rPr>
            <w:t>3</w:t>
          </w:r>
          <w:r w:rsidRPr="00FF4F89">
            <w:rPr>
              <w:rFonts w:ascii="Arial" w:hAnsi="Arial" w:cs="Arial"/>
            </w:rPr>
            <w:t>.</w:t>
          </w:r>
          <w:r w:rsidR="00F10A73">
            <w:rPr>
              <w:rFonts w:ascii="Arial" w:hAnsi="Arial" w:cs="Arial"/>
            </w:rPr>
            <w:t>7</w:t>
          </w:r>
          <w:r w:rsidRPr="00FF4F89">
            <w:rPr>
              <w:rFonts w:ascii="Arial" w:hAnsi="Arial" w:cs="Arial"/>
            </w:rPr>
            <w:t xml:space="preserve">. </w:t>
          </w:r>
          <w:r w:rsidR="00F10A73" w:rsidRPr="00FF4F89">
            <w:rPr>
              <w:rFonts w:ascii="Arial" w:hAnsi="Arial" w:cs="Arial"/>
            </w:rPr>
            <w:t>В течение 5 (пяти) рабочих дней с даты получения Акта об оказанных услугах от Исполнителя</w:t>
          </w:r>
          <w:r w:rsidR="006E6848">
            <w:rPr>
              <w:rFonts w:ascii="Arial" w:hAnsi="Arial" w:cs="Arial"/>
            </w:rPr>
            <w:t>,</w:t>
          </w:r>
          <w:r w:rsidR="00F10A73" w:rsidRPr="00FF4F89">
            <w:rPr>
              <w:rFonts w:ascii="Arial" w:hAnsi="Arial" w:cs="Arial"/>
            </w:rPr>
            <w:t xml:space="preserve"> Заказчик </w:t>
          </w:r>
          <w:r w:rsidR="006E6848">
            <w:rPr>
              <w:rFonts w:ascii="Arial" w:hAnsi="Arial" w:cs="Arial"/>
            </w:rPr>
            <w:t xml:space="preserve">обязан </w:t>
          </w:r>
          <w:r w:rsidR="00F10A73" w:rsidRPr="00FF4F89">
            <w:rPr>
              <w:rFonts w:ascii="Arial" w:hAnsi="Arial" w:cs="Arial"/>
            </w:rPr>
            <w:t xml:space="preserve">подписать такой Акт или представить мотивированный отказ в тот же срок. </w:t>
          </w:r>
        </w:p>
        <w:p w14:paraId="1E0B0900" w14:textId="77777777" w:rsidR="00F10A73" w:rsidRPr="00FF4F89" w:rsidRDefault="00F10A73" w:rsidP="00F10A73">
          <w:pPr>
            <w:spacing w:after="0" w:line="240" w:lineRule="auto"/>
            <w:jc w:val="both"/>
            <w:rPr>
              <w:rFonts w:ascii="Arial" w:hAnsi="Arial" w:cs="Arial"/>
            </w:rPr>
          </w:pPr>
          <w:r>
            <w:rPr>
              <w:rFonts w:ascii="Arial" w:hAnsi="Arial" w:cs="Arial"/>
            </w:rPr>
            <w:t xml:space="preserve">3.4. </w:t>
          </w:r>
          <w:r w:rsidRPr="00F10A73">
            <w:rPr>
              <w:rFonts w:ascii="Arial" w:hAnsi="Arial" w:cs="Arial"/>
              <w:b/>
              <w:bCs/>
              <w:i/>
              <w:iCs/>
            </w:rPr>
            <w:t>Заказчик вправе:</w:t>
          </w:r>
        </w:p>
        <w:p w14:paraId="2864FF4C" w14:textId="77777777" w:rsidR="00F10A73" w:rsidRPr="00FF4F89" w:rsidRDefault="00F10A73" w:rsidP="00F10A7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3.</w:t>
          </w:r>
          <w:r>
            <w:rPr>
              <w:rFonts w:ascii="Arial" w:hAnsi="Arial" w:cs="Arial"/>
              <w:color w:val="000000"/>
              <w:lang w:eastAsia="ru-RU"/>
            </w:rPr>
            <w:t>4.1</w:t>
          </w:r>
          <w:r w:rsidRPr="00FF4F89">
            <w:rPr>
              <w:rFonts w:ascii="Arial" w:hAnsi="Arial" w:cs="Arial"/>
              <w:color w:val="000000"/>
              <w:lang w:eastAsia="ru-RU"/>
            </w:rPr>
            <w:t>. Давать рекомендации Исполнителю по предмету Договора, которые не влекут за собой изменения технического задания, стоимости Договора и не влияют на технику и технологию выполнения Исполнителем обязательств по Договору.</w:t>
          </w:r>
        </w:p>
        <w:p w14:paraId="45A2C639" w14:textId="77777777" w:rsidR="00FF78F6" w:rsidRPr="00FF4F89" w:rsidRDefault="00FF78F6" w:rsidP="00C133D3">
          <w:pPr>
            <w:spacing w:after="0" w:line="240" w:lineRule="auto"/>
            <w:jc w:val="both"/>
            <w:rPr>
              <w:rFonts w:ascii="Arial" w:hAnsi="Arial" w:cs="Arial"/>
            </w:rPr>
          </w:pPr>
          <w:r w:rsidRPr="00FF4F89">
            <w:rPr>
              <w:rFonts w:ascii="Arial" w:hAnsi="Arial" w:cs="Arial"/>
            </w:rPr>
            <w:t>3.</w:t>
          </w:r>
          <w:r w:rsidR="00F10A73">
            <w:rPr>
              <w:rFonts w:ascii="Arial" w:hAnsi="Arial" w:cs="Arial"/>
            </w:rPr>
            <w:t>4.2</w:t>
          </w:r>
          <w:r w:rsidRPr="00FF4F89">
            <w:rPr>
              <w:rFonts w:ascii="Arial" w:hAnsi="Arial" w:cs="Arial"/>
            </w:rPr>
            <w:t>.</w:t>
          </w:r>
          <w:r w:rsidR="00EA106B">
            <w:rPr>
              <w:rFonts w:ascii="Arial" w:hAnsi="Arial" w:cs="Arial"/>
            </w:rPr>
            <w:t xml:space="preserve"> </w:t>
          </w:r>
          <w:r w:rsidR="00F10A73">
            <w:rPr>
              <w:rFonts w:ascii="Arial" w:hAnsi="Arial" w:cs="Arial"/>
            </w:rPr>
            <w:t>О</w:t>
          </w:r>
          <w:r w:rsidRPr="00FF4F89">
            <w:rPr>
              <w:rFonts w:ascii="Arial" w:hAnsi="Arial" w:cs="Arial"/>
            </w:rPr>
            <w:t xml:space="preserve">казывать Исполнителю </w:t>
          </w:r>
          <w:r w:rsidR="00C133D3" w:rsidRPr="00FF4F89">
            <w:rPr>
              <w:rFonts w:ascii="Arial" w:hAnsi="Arial" w:cs="Arial"/>
            </w:rPr>
            <w:t>содействие</w:t>
          </w:r>
          <w:r w:rsidRPr="00FF4F89">
            <w:rPr>
              <w:rFonts w:ascii="Arial" w:hAnsi="Arial" w:cs="Arial"/>
            </w:rPr>
            <w:t xml:space="preserve"> и в максимально быстрые сроки одобрять необходимую для выполнения работ/оказания услуг документацию.</w:t>
          </w:r>
        </w:p>
        <w:p w14:paraId="109B5AB7" w14:textId="77777777" w:rsidR="00F80F6F" w:rsidRPr="00FF4F89" w:rsidRDefault="00E62896" w:rsidP="00F10A73">
          <w:pPr>
            <w:spacing w:after="0" w:line="240" w:lineRule="auto"/>
            <w:jc w:val="both"/>
            <w:rPr>
              <w:rFonts w:ascii="Arial" w:hAnsi="Arial" w:cs="Arial"/>
            </w:rPr>
          </w:pPr>
          <w:r w:rsidRPr="00FF4F89">
            <w:rPr>
              <w:rFonts w:ascii="Arial" w:hAnsi="Arial" w:cs="Arial"/>
            </w:rPr>
            <w:t>3.</w:t>
          </w:r>
          <w:r w:rsidR="00F10A73">
            <w:rPr>
              <w:rFonts w:ascii="Arial" w:hAnsi="Arial" w:cs="Arial"/>
            </w:rPr>
            <w:t>4.3</w:t>
          </w:r>
          <w:r w:rsidR="00F80F6F" w:rsidRPr="00FF4F89">
            <w:rPr>
              <w:rFonts w:ascii="Arial" w:hAnsi="Arial" w:cs="Arial"/>
            </w:rPr>
            <w:t xml:space="preserve">. </w:t>
          </w:r>
          <w:r w:rsidR="00F10A73">
            <w:rPr>
              <w:rFonts w:ascii="Arial" w:hAnsi="Arial" w:cs="Arial"/>
            </w:rPr>
            <w:t>В</w:t>
          </w:r>
          <w:r w:rsidR="00F80F6F" w:rsidRPr="00FF4F89">
            <w:rPr>
              <w:rFonts w:ascii="Arial" w:hAnsi="Arial" w:cs="Arial"/>
            </w:rPr>
            <w:t xml:space="preserve"> любое время до сдачи ему результата работы либо завершения оказания услуг отказаться от исполнения настоящего Договора, уплатив Исполнителю часть установленной цены пропорционально части выполненных работ/оказанных услуг в процентном соотношении от общего объема работ/услуг на основании подписанного акта сдачи-приемки.</w:t>
          </w:r>
        </w:p>
        <w:p w14:paraId="32F3E870" w14:textId="77777777" w:rsidR="00B05E5E" w:rsidRDefault="008F2E34" w:rsidP="00F10A73">
          <w:pPr>
            <w:spacing w:after="0" w:line="240" w:lineRule="auto"/>
            <w:jc w:val="both"/>
            <w:rPr>
              <w:rFonts w:ascii="Arial" w:hAnsi="Arial" w:cs="Arial"/>
            </w:rPr>
          </w:pPr>
          <w:r w:rsidRPr="00FF4F89">
            <w:rPr>
              <w:rFonts w:ascii="Arial" w:hAnsi="Arial" w:cs="Arial"/>
            </w:rPr>
            <w:t>3.</w:t>
          </w:r>
          <w:r w:rsidR="00F10A73">
            <w:rPr>
              <w:rFonts w:ascii="Arial" w:hAnsi="Arial" w:cs="Arial"/>
            </w:rPr>
            <w:t>4.4</w:t>
          </w:r>
          <w:r w:rsidR="00F80F6F" w:rsidRPr="00FF4F89">
            <w:rPr>
              <w:rFonts w:ascii="Arial" w:hAnsi="Arial" w:cs="Arial"/>
            </w:rPr>
            <w:t xml:space="preserve">. </w:t>
          </w:r>
          <w:r w:rsidR="00DF264D">
            <w:rPr>
              <w:rFonts w:ascii="Arial" w:hAnsi="Arial" w:cs="Arial"/>
            </w:rPr>
            <w:t>В</w:t>
          </w:r>
          <w:r w:rsidR="00F80F6F" w:rsidRPr="00FF4F89">
            <w:rPr>
              <w:rFonts w:ascii="Arial" w:hAnsi="Arial" w:cs="Arial"/>
            </w:rPr>
            <w:t xml:space="preserve"> случае, если во время выполнения работ/оказания услуг станет очевидным, что он</w:t>
          </w:r>
          <w:r w:rsidR="009912CD" w:rsidRPr="00FF4F89">
            <w:rPr>
              <w:rFonts w:ascii="Arial" w:hAnsi="Arial" w:cs="Arial"/>
            </w:rPr>
            <w:t>и</w:t>
          </w:r>
          <w:r w:rsidR="00F80F6F" w:rsidRPr="00FF4F89">
            <w:rPr>
              <w:rFonts w:ascii="Arial" w:hAnsi="Arial" w:cs="Arial"/>
            </w:rPr>
            <w:t xml:space="preserve"> не буд</w:t>
          </w:r>
          <w:r w:rsidR="00DF264D">
            <w:rPr>
              <w:rFonts w:ascii="Arial" w:hAnsi="Arial" w:cs="Arial"/>
            </w:rPr>
            <w:t>у</w:t>
          </w:r>
          <w:r w:rsidR="00F80F6F" w:rsidRPr="00FF4F89">
            <w:rPr>
              <w:rFonts w:ascii="Arial" w:hAnsi="Arial" w:cs="Arial"/>
            </w:rPr>
            <w:t>т выполнен</w:t>
          </w:r>
          <w:r w:rsidR="009912CD" w:rsidRPr="00FF4F89">
            <w:rPr>
              <w:rFonts w:ascii="Arial" w:hAnsi="Arial" w:cs="Arial"/>
            </w:rPr>
            <w:t>ы</w:t>
          </w:r>
          <w:r w:rsidR="00F80F6F" w:rsidRPr="00FF4F89">
            <w:rPr>
              <w:rFonts w:ascii="Arial" w:hAnsi="Arial" w:cs="Arial"/>
            </w:rPr>
            <w:t xml:space="preserve"> надлежащим образом и/или в надлежащие сроки,</w:t>
          </w:r>
          <w:r w:rsidR="009912CD" w:rsidRPr="00FF4F89">
            <w:rPr>
              <w:rFonts w:ascii="Arial" w:hAnsi="Arial" w:cs="Arial"/>
            </w:rPr>
            <w:t xml:space="preserve"> </w:t>
          </w:r>
          <w:r w:rsidR="00F80F6F" w:rsidRPr="00FF4F89">
            <w:rPr>
              <w:rFonts w:ascii="Arial" w:hAnsi="Arial" w:cs="Arial"/>
            </w:rPr>
            <w:t>назначить Исполнителю разумный срок для устранения недостатков либо отказаться от исполнения настоящего Договора.</w:t>
          </w:r>
        </w:p>
        <w:p w14:paraId="5228CEE1" w14:textId="77777777" w:rsidR="00DF264D" w:rsidRPr="00FF4F89" w:rsidRDefault="00DF264D" w:rsidP="00F10A73">
          <w:pPr>
            <w:spacing w:after="0" w:line="240" w:lineRule="auto"/>
            <w:jc w:val="both"/>
            <w:rPr>
              <w:rFonts w:ascii="Arial" w:hAnsi="Arial" w:cs="Arial"/>
            </w:rPr>
          </w:pPr>
          <w:r>
            <w:rPr>
              <w:rFonts w:ascii="Arial" w:hAnsi="Arial" w:cs="Arial"/>
            </w:rPr>
            <w:t>3.4.5.</w:t>
          </w:r>
          <w:r w:rsidR="00EA106B">
            <w:rPr>
              <w:rFonts w:ascii="Arial" w:hAnsi="Arial" w:cs="Arial"/>
            </w:rPr>
            <w:t xml:space="preserve"> </w:t>
          </w:r>
          <w:r w:rsidRPr="00992D44">
            <w:rPr>
              <w:rFonts w:ascii="Arial" w:hAnsi="Arial" w:cs="Arial"/>
            </w:rPr>
            <w:t xml:space="preserve">Приостановить </w:t>
          </w:r>
          <w:r>
            <w:rPr>
              <w:rFonts w:ascii="Arial" w:hAnsi="Arial" w:cs="Arial"/>
            </w:rPr>
            <w:t xml:space="preserve">либо </w:t>
          </w:r>
          <w:r w:rsidRPr="00992D44">
            <w:rPr>
              <w:rFonts w:ascii="Arial" w:hAnsi="Arial" w:cs="Arial"/>
            </w:rPr>
            <w:t xml:space="preserve">расторгнуть настоящий договор путем направления соответствующего уведомления </w:t>
          </w:r>
          <w:r>
            <w:rPr>
              <w:rFonts w:ascii="Arial" w:hAnsi="Arial" w:cs="Arial"/>
            </w:rPr>
            <w:t>Исполнителю</w:t>
          </w:r>
          <w:r w:rsidRPr="00992D44">
            <w:rPr>
              <w:rFonts w:ascii="Arial" w:hAnsi="Arial" w:cs="Arial"/>
            </w:rPr>
            <w:t xml:space="preserve"> в результате введения нормативными правовыми актами органов государственной власти запретительных и ограничительных мер, исключающих возможность </w:t>
          </w:r>
          <w:r w:rsidRPr="00992D44">
            <w:rPr>
              <w:rFonts w:ascii="Arial" w:hAnsi="Arial" w:cs="Arial"/>
            </w:rPr>
            <w:lastRenderedPageBreak/>
            <w:t xml:space="preserve">проведения </w:t>
          </w:r>
          <w:r>
            <w:rPr>
              <w:rFonts w:ascii="Arial" w:hAnsi="Arial" w:cs="Arial"/>
            </w:rPr>
            <w:t>м</w:t>
          </w:r>
          <w:r w:rsidRPr="00992D44">
            <w:rPr>
              <w:rFonts w:ascii="Arial" w:hAnsi="Arial" w:cs="Arial"/>
            </w:rPr>
            <w:t>ероприятий</w:t>
          </w:r>
          <w:r>
            <w:rPr>
              <w:rFonts w:ascii="Arial" w:hAnsi="Arial" w:cs="Arial"/>
            </w:rPr>
            <w:t>/активностей</w:t>
          </w:r>
          <w:r w:rsidRPr="00992D44">
            <w:rPr>
              <w:rFonts w:ascii="Arial" w:hAnsi="Arial" w:cs="Arial"/>
            </w:rPr>
            <w:t xml:space="preserve">, в том числе связанных с распространением новой коронавирусной инфекции (COVID-19) и направленных на предупреждение ее распространения, а также в результате введения запретительных и ограничительных мер на работу </w:t>
          </w:r>
          <w:r>
            <w:rPr>
              <w:rFonts w:ascii="Arial" w:hAnsi="Arial" w:cs="Arial"/>
            </w:rPr>
            <w:t>объекта</w:t>
          </w:r>
          <w:r w:rsidRPr="00992D44">
            <w:rPr>
              <w:rFonts w:ascii="Arial" w:hAnsi="Arial" w:cs="Arial"/>
            </w:rPr>
            <w:t xml:space="preserve">, </w:t>
          </w:r>
          <w:r>
            <w:rPr>
              <w:rFonts w:ascii="Arial" w:hAnsi="Arial" w:cs="Arial"/>
            </w:rPr>
            <w:t>на котором Исполнителем оказываются услуги</w:t>
          </w:r>
          <w:r w:rsidRPr="00992D44">
            <w:rPr>
              <w:rFonts w:ascii="Arial" w:hAnsi="Arial" w:cs="Arial"/>
            </w:rPr>
            <w:t>, ненормативными правовыми актами, решениями и действиями органов государственной власти и местного самоуправления.</w:t>
          </w:r>
        </w:p>
        <w:p w14:paraId="02955E71" w14:textId="77777777" w:rsidR="00F57068" w:rsidRPr="00F57068" w:rsidRDefault="00F57068" w:rsidP="00F57068">
          <w:pPr>
            <w:spacing w:after="0" w:line="240" w:lineRule="auto"/>
            <w:jc w:val="both"/>
            <w:rPr>
              <w:rFonts w:ascii="Arial" w:hAnsi="Arial" w:cs="Arial"/>
              <w:b/>
              <w:bCs/>
              <w:i/>
              <w:iCs/>
            </w:rPr>
          </w:pPr>
          <w:r w:rsidRPr="00F57068">
            <w:rPr>
              <w:rFonts w:ascii="Arial" w:hAnsi="Arial" w:cs="Arial"/>
              <w:b/>
              <w:bCs/>
              <w:i/>
              <w:iCs/>
            </w:rPr>
            <w:t>3.5. Исполнитель вправе:</w:t>
          </w:r>
        </w:p>
        <w:p w14:paraId="3754BA37" w14:textId="77777777" w:rsidR="00F57068" w:rsidRDefault="00F57068" w:rsidP="00F57068">
          <w:pPr>
            <w:spacing w:after="0" w:line="240" w:lineRule="auto"/>
            <w:jc w:val="both"/>
            <w:rPr>
              <w:rFonts w:ascii="Arial" w:hAnsi="Arial" w:cs="Arial"/>
              <w:bCs/>
            </w:rPr>
          </w:pPr>
          <w:r>
            <w:rPr>
              <w:rFonts w:ascii="Arial" w:hAnsi="Arial" w:cs="Arial"/>
            </w:rPr>
            <w:t xml:space="preserve">3.5.1. </w:t>
          </w:r>
          <w:r>
            <w:rPr>
              <w:rFonts w:ascii="Arial" w:hAnsi="Arial" w:cs="Arial"/>
              <w:bCs/>
            </w:rPr>
            <w:t>П</w:t>
          </w:r>
          <w:r w:rsidRPr="00FF4F89">
            <w:rPr>
              <w:rFonts w:ascii="Arial" w:hAnsi="Arial" w:cs="Arial"/>
              <w:bCs/>
            </w:rPr>
            <w:t xml:space="preserve">олучать от Заказчика информацию, необходимую для выполнения своих обязательств по Договору. </w:t>
          </w:r>
        </w:p>
        <w:p w14:paraId="4878AD6B" w14:textId="77777777" w:rsidR="00F57068" w:rsidRDefault="00F57068" w:rsidP="00F57068">
          <w:pPr>
            <w:spacing w:after="0" w:line="240" w:lineRule="auto"/>
            <w:jc w:val="both"/>
            <w:rPr>
              <w:rFonts w:ascii="Arial" w:hAnsi="Arial" w:cs="Arial"/>
              <w:bCs/>
            </w:rPr>
          </w:pPr>
          <w:r>
            <w:rPr>
              <w:rFonts w:ascii="Arial" w:hAnsi="Arial" w:cs="Arial"/>
              <w:bCs/>
            </w:rPr>
            <w:t xml:space="preserve">3.5.2. </w:t>
          </w:r>
          <w:r w:rsidRPr="00FF4F89">
            <w:rPr>
              <w:rFonts w:ascii="Arial" w:hAnsi="Arial" w:cs="Arial"/>
              <w:bCs/>
            </w:rPr>
            <w:t>В случае непредставления либо неполного или неверного представления Заказчиком информации, предварительно уведомив Заказчика в письменном виде, приостановить исполнение своих обязательств по соответствующему Приложению до предоставления Заказчиком необходимой информации.</w:t>
          </w:r>
        </w:p>
        <w:p w14:paraId="58A1BFC1" w14:textId="77777777" w:rsidR="00F57068" w:rsidRPr="00FF4F89" w:rsidRDefault="00F57068" w:rsidP="00F57068">
          <w:pPr>
            <w:spacing w:after="0" w:line="240" w:lineRule="auto"/>
            <w:jc w:val="both"/>
            <w:rPr>
              <w:rFonts w:ascii="Arial" w:hAnsi="Arial" w:cs="Arial"/>
              <w:bCs/>
            </w:rPr>
          </w:pPr>
          <w:r>
            <w:rPr>
              <w:rFonts w:ascii="Arial" w:hAnsi="Arial" w:cs="Arial"/>
              <w:bCs/>
            </w:rPr>
            <w:t xml:space="preserve">3.5.3. </w:t>
          </w:r>
          <w:r w:rsidRPr="00F57068">
            <w:rPr>
              <w:rFonts w:ascii="Arial" w:hAnsi="Arial" w:cs="Arial"/>
              <w:bCs/>
            </w:rPr>
            <w:t xml:space="preserve">Требовать от Заказчика своевременной оплаты оказанных услуг по </w:t>
          </w:r>
          <w:r w:rsidR="002A50C5">
            <w:rPr>
              <w:rFonts w:ascii="Arial" w:hAnsi="Arial" w:cs="Arial"/>
              <w:bCs/>
            </w:rPr>
            <w:t xml:space="preserve">настоящему </w:t>
          </w:r>
          <w:r w:rsidRPr="00F57068">
            <w:rPr>
              <w:rFonts w:ascii="Arial" w:hAnsi="Arial" w:cs="Arial"/>
              <w:bCs/>
            </w:rPr>
            <w:t>Договору.</w:t>
          </w:r>
        </w:p>
        <w:p w14:paraId="50463FCE" w14:textId="77777777" w:rsidR="00F57068" w:rsidRDefault="00C4327D" w:rsidP="00F57068">
          <w:pPr>
            <w:spacing w:after="0" w:line="240" w:lineRule="auto"/>
            <w:jc w:val="both"/>
            <w:rPr>
              <w:rFonts w:ascii="Arial" w:hAnsi="Arial" w:cs="Arial"/>
            </w:rPr>
          </w:pPr>
          <w:r w:rsidRPr="00C4327D">
            <w:rPr>
              <w:rFonts w:ascii="Arial" w:hAnsi="Arial" w:cs="Arial"/>
            </w:rPr>
            <w:t>3.</w:t>
          </w:r>
          <w:r>
            <w:rPr>
              <w:rFonts w:ascii="Arial" w:hAnsi="Arial" w:cs="Arial"/>
            </w:rPr>
            <w:t>6</w:t>
          </w:r>
          <w:r w:rsidRPr="00C4327D">
            <w:rPr>
              <w:rFonts w:ascii="Arial" w:hAnsi="Arial" w:cs="Arial"/>
            </w:rPr>
            <w:t>. Оказание услуг по настоящему Договору не является предоставлением труда работников (персонала), не является заёмным трудом, не изменяет и не прекращает трудовые правоотношения между работником Исполнителя и Исполнителем. Исполнитель, в качестве работодателя, самостоятельно выполняет обязанности, а также реализует права, вытекающие из трудовых правоотношений с работниками Исполнителя, которые совершают действия либо осуществляют деятельность во исполнение обязательств Исполнителя по настоящему Договору. Оказание Услуг Заказчику не ведёт к установлению трудовых или гражданско-правовых правоотношений между работником Исполнителя и Заказчиком.</w:t>
          </w:r>
        </w:p>
        <w:p w14:paraId="320AA2DF" w14:textId="77777777" w:rsidR="00C4327D" w:rsidRPr="00FF4F89" w:rsidRDefault="00C4327D" w:rsidP="00F57068">
          <w:pPr>
            <w:spacing w:after="0" w:line="240" w:lineRule="auto"/>
            <w:jc w:val="both"/>
            <w:rPr>
              <w:rFonts w:ascii="Arial" w:hAnsi="Arial" w:cs="Arial"/>
            </w:rPr>
          </w:pPr>
        </w:p>
        <w:p w14:paraId="5D17011A" w14:textId="77777777" w:rsidR="00F27177" w:rsidRPr="00FF4F89" w:rsidRDefault="00FF78F6" w:rsidP="00716FCD">
          <w:pPr>
            <w:numPr>
              <w:ilvl w:val="0"/>
              <w:numId w:val="39"/>
            </w:numPr>
            <w:spacing w:after="0" w:line="240" w:lineRule="auto"/>
            <w:ind w:left="0" w:firstLine="0"/>
            <w:jc w:val="center"/>
            <w:rPr>
              <w:rFonts w:ascii="Arial" w:hAnsi="Arial" w:cs="Arial"/>
              <w:b/>
              <w:bCs/>
              <w:color w:val="000000"/>
              <w:lang w:eastAsia="ru-RU"/>
            </w:rPr>
          </w:pPr>
          <w:r w:rsidRPr="00FF4F89">
            <w:rPr>
              <w:rFonts w:ascii="Arial" w:hAnsi="Arial" w:cs="Arial"/>
              <w:b/>
              <w:bCs/>
              <w:color w:val="000000"/>
              <w:lang w:eastAsia="ru-RU"/>
            </w:rPr>
            <w:t>СТАНДАРТЫ КАЧЕСТВА</w:t>
          </w:r>
        </w:p>
        <w:p w14:paraId="56923635" w14:textId="77777777" w:rsidR="00FF78F6" w:rsidRPr="00DF264D" w:rsidRDefault="00FF78F6" w:rsidP="00EA106B">
          <w:pPr>
            <w:pStyle w:val="af4"/>
            <w:numPr>
              <w:ilvl w:val="1"/>
              <w:numId w:val="41"/>
            </w:numPr>
            <w:spacing w:after="0" w:line="240" w:lineRule="auto"/>
            <w:ind w:left="0" w:firstLine="0"/>
            <w:jc w:val="both"/>
            <w:rPr>
              <w:rFonts w:ascii="Arial" w:hAnsi="Arial" w:cs="Arial"/>
              <w:color w:val="000000"/>
              <w:lang w:eastAsia="ru-RU"/>
            </w:rPr>
          </w:pPr>
          <w:r w:rsidRPr="00DF264D">
            <w:rPr>
              <w:rFonts w:ascii="Arial" w:hAnsi="Arial" w:cs="Arial"/>
              <w:color w:val="000000"/>
              <w:lang w:eastAsia="ru-RU"/>
            </w:rPr>
            <w:t xml:space="preserve">Исполнитель выполняет обязательства по Договору на основании собственных методических правил, рекомендации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 </w:t>
          </w:r>
        </w:p>
        <w:p w14:paraId="42368172" w14:textId="77777777" w:rsidR="00E37D49" w:rsidRPr="00FF4F89" w:rsidRDefault="00E37D49" w:rsidP="00DF264D">
          <w:pPr>
            <w:pStyle w:val="af4"/>
            <w:numPr>
              <w:ilvl w:val="1"/>
              <w:numId w:val="41"/>
            </w:numPr>
            <w:spacing w:after="0" w:line="240" w:lineRule="auto"/>
            <w:ind w:left="0" w:firstLine="0"/>
            <w:jc w:val="both"/>
            <w:rPr>
              <w:rFonts w:ascii="Arial" w:hAnsi="Arial" w:cs="Arial"/>
              <w:color w:val="000000"/>
              <w:lang w:eastAsia="ru-RU"/>
            </w:rPr>
          </w:pPr>
          <w:r w:rsidRPr="00FF4F89">
            <w:rPr>
              <w:rFonts w:ascii="Arial" w:hAnsi="Arial" w:cs="Arial"/>
              <w:color w:val="000000"/>
              <w:lang w:eastAsia="ru-RU"/>
            </w:rPr>
            <w:t xml:space="preserve">Качество услуг должно соответствовать </w:t>
          </w:r>
          <w:r w:rsidR="00B171A7" w:rsidRPr="00FF4F89">
            <w:rPr>
              <w:rFonts w:ascii="Arial" w:hAnsi="Arial" w:cs="Arial"/>
              <w:color w:val="000000"/>
              <w:lang w:eastAsia="ru-RU"/>
            </w:rPr>
            <w:t>установленным</w:t>
          </w:r>
          <w:r w:rsidRPr="00FF4F89">
            <w:rPr>
              <w:rFonts w:ascii="Arial" w:hAnsi="Arial" w:cs="Arial"/>
              <w:color w:val="000000"/>
              <w:lang w:eastAsia="ru-RU"/>
            </w:rPr>
            <w:t xml:space="preserve"> в Российской Федерации нормативам и правилам.</w:t>
          </w:r>
        </w:p>
        <w:p w14:paraId="4010C55C" w14:textId="77777777" w:rsidR="00E37D49" w:rsidRPr="00FF4F89" w:rsidRDefault="00FF78F6" w:rsidP="00DF264D">
          <w:pPr>
            <w:pStyle w:val="af4"/>
            <w:numPr>
              <w:ilvl w:val="1"/>
              <w:numId w:val="41"/>
            </w:numPr>
            <w:spacing w:after="0" w:line="240" w:lineRule="auto"/>
            <w:ind w:left="0" w:firstLine="0"/>
            <w:jc w:val="both"/>
            <w:rPr>
              <w:rFonts w:ascii="Arial" w:hAnsi="Arial" w:cs="Arial"/>
              <w:color w:val="000000"/>
              <w:lang w:eastAsia="ru-RU"/>
            </w:rPr>
          </w:pPr>
          <w:r w:rsidRPr="00FF4F89">
            <w:rPr>
              <w:rFonts w:ascii="Arial" w:hAnsi="Arial" w:cs="Arial"/>
              <w:color w:val="000000"/>
              <w:lang w:eastAsia="ru-RU"/>
            </w:rPr>
            <w:t xml:space="preserve">Исполнитель самостоятельно определяет технику и технологию оказания услуг по Договору. </w:t>
          </w:r>
        </w:p>
        <w:p w14:paraId="5E70372E" w14:textId="77777777" w:rsidR="00FF78F6" w:rsidRPr="00EA106B" w:rsidRDefault="00FF78F6" w:rsidP="00EA106B">
          <w:pPr>
            <w:pStyle w:val="af4"/>
            <w:numPr>
              <w:ilvl w:val="1"/>
              <w:numId w:val="41"/>
            </w:numPr>
            <w:spacing w:after="0" w:line="240" w:lineRule="auto"/>
            <w:ind w:left="0" w:firstLine="0"/>
            <w:jc w:val="both"/>
            <w:rPr>
              <w:rFonts w:ascii="Arial" w:hAnsi="Arial" w:cs="Arial"/>
              <w:color w:val="000000"/>
              <w:lang w:eastAsia="ru-RU"/>
            </w:rPr>
          </w:pPr>
          <w:r w:rsidRPr="00EA106B">
            <w:rPr>
              <w:rFonts w:ascii="Arial" w:hAnsi="Arial" w:cs="Arial"/>
              <w:color w:val="000000"/>
              <w:lang w:eastAsia="ru-RU"/>
            </w:rPr>
            <w:t xml:space="preserve">На этапе подписания отдельных </w:t>
          </w:r>
          <w:r w:rsidR="00857D05" w:rsidRPr="00EA106B">
            <w:rPr>
              <w:rFonts w:ascii="Arial" w:hAnsi="Arial" w:cs="Arial"/>
              <w:color w:val="000000"/>
              <w:lang w:eastAsia="ru-RU"/>
            </w:rPr>
            <w:t>Дополнительных соглашений</w:t>
          </w:r>
          <w:r w:rsidRPr="00EA106B">
            <w:rPr>
              <w:rFonts w:ascii="Arial" w:hAnsi="Arial" w:cs="Arial"/>
              <w:color w:val="000000"/>
              <w:lang w:eastAsia="ru-RU"/>
            </w:rPr>
            <w:t xml:space="preserve"> к настоящему Договору Стороны вправе оговорить критерии качества, по которым будет оцениваться результат выполненных работ.</w:t>
          </w:r>
        </w:p>
        <w:p w14:paraId="1201DAF9" w14:textId="77777777" w:rsidR="00FF78F6" w:rsidRPr="00FF4F89" w:rsidRDefault="00FF78F6" w:rsidP="00C133D3">
          <w:pPr>
            <w:spacing w:after="0" w:line="240" w:lineRule="auto"/>
            <w:rPr>
              <w:rFonts w:ascii="Arial" w:hAnsi="Arial" w:cs="Arial"/>
              <w:color w:val="000000"/>
              <w:lang w:eastAsia="ru-RU"/>
            </w:rPr>
          </w:pPr>
        </w:p>
        <w:p w14:paraId="6C3A2E36" w14:textId="77777777" w:rsidR="00340034" w:rsidRDefault="00FF78F6" w:rsidP="00DF264D">
          <w:pPr>
            <w:numPr>
              <w:ilvl w:val="0"/>
              <w:numId w:val="41"/>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 xml:space="preserve">ИЗМЕНЕНИЕ ОБЪЕМОВ </w:t>
          </w:r>
          <w:sdt>
            <w:sdtPr>
              <w:rPr>
                <w:rFonts w:ascii="Arial" w:hAnsi="Arial" w:cs="Arial"/>
                <w:b/>
                <w:bCs/>
                <w:color w:val="000000"/>
                <w:lang w:eastAsia="ru-RU"/>
              </w:rPr>
              <w:id w:val="1200973380"/>
              <w:placeholder>
                <w:docPart w:val="7FB8847D4D56440BBAAC7A3DE65E6B2A"/>
              </w:placeholder>
            </w:sdtPr>
            <w:sdtEndPr/>
            <w:sdtContent>
              <w:r w:rsidRPr="00FF4F89">
                <w:rPr>
                  <w:rFonts w:ascii="Arial" w:hAnsi="Arial" w:cs="Arial"/>
                  <w:b/>
                  <w:bCs/>
                  <w:color w:val="000000"/>
                  <w:lang w:eastAsia="ru-RU"/>
                </w:rPr>
                <w:t>РАБОТ</w:t>
              </w:r>
              <w:r w:rsidR="00340034">
                <w:rPr>
                  <w:rFonts w:ascii="Arial" w:hAnsi="Arial" w:cs="Arial"/>
                  <w:b/>
                  <w:bCs/>
                  <w:color w:val="000000"/>
                  <w:lang w:eastAsia="ru-RU"/>
                </w:rPr>
                <w:t>/УСЛУГ</w:t>
              </w:r>
            </w:sdtContent>
          </w:sdt>
          <w:r w:rsidRPr="00FF4F89">
            <w:rPr>
              <w:rFonts w:ascii="Arial" w:hAnsi="Arial" w:cs="Arial"/>
              <w:b/>
              <w:bCs/>
              <w:color w:val="000000"/>
              <w:lang w:eastAsia="ru-RU"/>
            </w:rPr>
            <w:t xml:space="preserve"> (ДОПОЛНИТЕЛЬНЫЕ ОБЪЕМЫ) </w:t>
          </w:r>
        </w:p>
        <w:p w14:paraId="0F0BD0D2" w14:textId="77777777" w:rsidR="00F27177" w:rsidRPr="00FF4F89" w:rsidRDefault="00FF78F6" w:rsidP="00340034">
          <w:pPr>
            <w:spacing w:after="0" w:line="240" w:lineRule="auto"/>
            <w:ind w:left="360"/>
            <w:jc w:val="center"/>
            <w:rPr>
              <w:rFonts w:ascii="Arial" w:hAnsi="Arial" w:cs="Arial"/>
              <w:b/>
              <w:bCs/>
              <w:color w:val="000000"/>
              <w:lang w:eastAsia="ru-RU"/>
            </w:rPr>
          </w:pPr>
          <w:r w:rsidRPr="00FF4F89">
            <w:rPr>
              <w:rFonts w:ascii="Arial" w:hAnsi="Arial" w:cs="Arial"/>
              <w:b/>
              <w:bCs/>
              <w:color w:val="000000"/>
              <w:lang w:eastAsia="ru-RU"/>
            </w:rPr>
            <w:t>ПО ДОГОВОРУ</w:t>
          </w:r>
        </w:p>
        <w:p w14:paraId="5356BDDD"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5.1.</w:t>
          </w:r>
          <w:r w:rsidR="00EA106B">
            <w:rPr>
              <w:rFonts w:ascii="Arial" w:hAnsi="Arial" w:cs="Arial"/>
              <w:color w:val="000000"/>
              <w:lang w:eastAsia="ru-RU"/>
            </w:rPr>
            <w:t xml:space="preserve"> </w:t>
          </w:r>
          <w:r w:rsidRPr="00FF4F89">
            <w:rPr>
              <w:rFonts w:ascii="Arial" w:hAnsi="Arial" w:cs="Arial"/>
              <w:color w:val="000000"/>
              <w:lang w:eastAsia="ru-RU"/>
            </w:rPr>
            <w:t xml:space="preserve">В случае если выяснится, что для достижения целей Договора требуется выполнить дополнительные работы, не предусмотренные соответствующим </w:t>
          </w:r>
          <w:r w:rsidR="008E39FA" w:rsidRPr="00FF4F89">
            <w:rPr>
              <w:rFonts w:ascii="Arial" w:hAnsi="Arial" w:cs="Arial"/>
              <w:color w:val="000000"/>
              <w:lang w:eastAsia="ru-RU"/>
            </w:rPr>
            <w:t>Приложением</w:t>
          </w:r>
          <w:r w:rsidRPr="00FF4F89">
            <w:rPr>
              <w:rFonts w:ascii="Arial" w:hAnsi="Arial" w:cs="Arial"/>
              <w:color w:val="000000"/>
              <w:lang w:eastAsia="ru-RU"/>
            </w:rPr>
            <w:t xml:space="preserve">, и/или требуется дополнительное оборудование, Исполнитель направляет Заказчику соответствующие письменное обоснование, а также дополнительное соглашение и </w:t>
          </w:r>
          <w:r w:rsidR="00D874CE">
            <w:rPr>
              <w:rFonts w:ascii="Arial" w:hAnsi="Arial" w:cs="Arial"/>
              <w:color w:val="000000"/>
              <w:lang w:eastAsia="ru-RU"/>
            </w:rPr>
            <w:t>калькуляцию</w:t>
          </w:r>
          <w:r w:rsidRPr="00FF4F89">
            <w:rPr>
              <w:rFonts w:ascii="Arial" w:hAnsi="Arial" w:cs="Arial"/>
              <w:color w:val="000000"/>
              <w:lang w:eastAsia="ru-RU"/>
            </w:rPr>
            <w:t xml:space="preserve"> на выполнение дополнительных объемов работ и/или привлечение дополнительного оборудования.</w:t>
          </w:r>
        </w:p>
        <w:p w14:paraId="41BE9C41"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5.2.</w:t>
          </w:r>
          <w:r w:rsidR="00EA106B">
            <w:rPr>
              <w:rFonts w:ascii="Arial" w:hAnsi="Arial" w:cs="Arial"/>
              <w:color w:val="000000"/>
              <w:lang w:eastAsia="ru-RU"/>
            </w:rPr>
            <w:t xml:space="preserve"> </w:t>
          </w:r>
          <w:r w:rsidRPr="00FF4F89">
            <w:rPr>
              <w:rFonts w:ascii="Arial" w:hAnsi="Arial" w:cs="Arial"/>
              <w:color w:val="000000"/>
              <w:lang w:eastAsia="ru-RU"/>
            </w:rPr>
            <w:t xml:space="preserve">Заказчик вправе увеличить объем и содержание работ по Договору с последующей оплатой, </w:t>
          </w:r>
          <w:r w:rsidRPr="00FF4F89">
            <w:rPr>
              <w:rFonts w:ascii="Arial" w:hAnsi="Arial" w:cs="Arial"/>
              <w:lang w:eastAsia="ru-RU"/>
            </w:rPr>
            <w:t>с учетом предварительного согласования с Исполнителем и оформлением</w:t>
          </w:r>
          <w:r w:rsidRPr="00FF4F89">
            <w:rPr>
              <w:rFonts w:ascii="Arial" w:hAnsi="Arial" w:cs="Arial"/>
              <w:color w:val="000000"/>
              <w:lang w:eastAsia="ru-RU"/>
            </w:rPr>
            <w:t xml:space="preserve"> дополнительного соглашения к Договору.</w:t>
          </w:r>
        </w:p>
        <w:p w14:paraId="487D42B4"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5.3.</w:t>
          </w:r>
          <w:r w:rsidR="00EA106B">
            <w:rPr>
              <w:rFonts w:ascii="Arial" w:hAnsi="Arial" w:cs="Arial"/>
              <w:color w:val="000000"/>
              <w:lang w:eastAsia="ru-RU"/>
            </w:rPr>
            <w:t xml:space="preserve"> </w:t>
          </w:r>
          <w:r w:rsidRPr="00FF4F89">
            <w:rPr>
              <w:rFonts w:ascii="Arial" w:hAnsi="Arial" w:cs="Arial"/>
              <w:color w:val="000000"/>
              <w:lang w:eastAsia="ru-RU"/>
            </w:rPr>
            <w:t xml:space="preserve">Стороны вправе произвести замену части содержания работ на другие работы в пределах предмета Договора, изложенных в соответствующем </w:t>
          </w:r>
          <w:r w:rsidR="008E39FA" w:rsidRPr="00FF4F89">
            <w:rPr>
              <w:rFonts w:ascii="Arial" w:hAnsi="Arial" w:cs="Arial"/>
              <w:color w:val="000000"/>
              <w:lang w:eastAsia="ru-RU"/>
            </w:rPr>
            <w:t>Приложении</w:t>
          </w:r>
          <w:r w:rsidRPr="00FF4F89">
            <w:rPr>
              <w:rFonts w:ascii="Arial" w:hAnsi="Arial" w:cs="Arial"/>
              <w:color w:val="000000"/>
              <w:lang w:eastAsia="ru-RU"/>
            </w:rPr>
            <w:t>. Изменение содержания работ оформляется дополнительным соглашением к Договору.</w:t>
          </w:r>
        </w:p>
        <w:p w14:paraId="0874CC1C" w14:textId="77777777" w:rsidR="00FF78F6" w:rsidRPr="00FF4F89" w:rsidRDefault="00FF78F6" w:rsidP="00C133D3">
          <w:pPr>
            <w:spacing w:after="0" w:line="240" w:lineRule="auto"/>
            <w:ind w:firstLine="567"/>
            <w:contextualSpacing/>
            <w:jc w:val="both"/>
            <w:rPr>
              <w:rFonts w:ascii="Arial" w:hAnsi="Arial" w:cs="Arial"/>
              <w:color w:val="000000"/>
              <w:lang w:eastAsia="ru-RU"/>
            </w:rPr>
          </w:pPr>
        </w:p>
        <w:p w14:paraId="03C7040D" w14:textId="77777777" w:rsidR="00F27177" w:rsidRPr="00FF4F89" w:rsidRDefault="00FF78F6" w:rsidP="00C133D3">
          <w:pPr>
            <w:numPr>
              <w:ilvl w:val="0"/>
              <w:numId w:val="4"/>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 xml:space="preserve">СРОК </w:t>
          </w:r>
          <w:r w:rsidR="00340034">
            <w:rPr>
              <w:rFonts w:ascii="Arial" w:hAnsi="Arial" w:cs="Arial"/>
              <w:b/>
              <w:bCs/>
              <w:color w:val="000000"/>
              <w:lang w:eastAsia="ru-RU"/>
            </w:rPr>
            <w:t>ОКАЗАНИЯ УСЛУГ/</w:t>
          </w:r>
          <w:r w:rsidRPr="00FF4F89">
            <w:rPr>
              <w:rFonts w:ascii="Arial" w:hAnsi="Arial" w:cs="Arial"/>
              <w:b/>
              <w:bCs/>
              <w:color w:val="000000"/>
              <w:lang w:eastAsia="ru-RU"/>
            </w:rPr>
            <w:t>ВЫПОЛНЕНИЯ РАБОТ. ПОРЯДОК СДАЧИ И ПРИЕМКИ РАБОТЫ</w:t>
          </w:r>
        </w:p>
        <w:p w14:paraId="04F30AD8" w14:textId="77777777" w:rsidR="00155869" w:rsidRPr="00FF4F89" w:rsidRDefault="00FF78F6" w:rsidP="00C133D3">
          <w:pPr>
            <w:spacing w:after="0" w:line="240" w:lineRule="auto"/>
            <w:jc w:val="both"/>
            <w:rPr>
              <w:rFonts w:ascii="Arial" w:hAnsi="Arial" w:cs="Arial"/>
              <w:color w:val="000000"/>
              <w:lang w:eastAsia="ru-RU"/>
            </w:rPr>
          </w:pPr>
          <w:r w:rsidRPr="00FF4F89">
            <w:rPr>
              <w:rFonts w:ascii="Arial" w:hAnsi="Arial" w:cs="Arial"/>
              <w:color w:val="000000"/>
              <w:lang w:eastAsia="ru-RU"/>
            </w:rPr>
            <w:t>6.1.</w:t>
          </w:r>
          <w:r w:rsidR="00EA106B">
            <w:rPr>
              <w:rFonts w:ascii="Arial" w:hAnsi="Arial" w:cs="Arial"/>
              <w:color w:val="000000"/>
              <w:lang w:eastAsia="ru-RU"/>
            </w:rPr>
            <w:t xml:space="preserve"> </w:t>
          </w:r>
          <w:r w:rsidRPr="00FF4F89">
            <w:rPr>
              <w:rFonts w:ascii="Arial" w:hAnsi="Arial" w:cs="Arial"/>
              <w:color w:val="000000"/>
              <w:lang w:eastAsia="ru-RU"/>
            </w:rPr>
            <w:t xml:space="preserve">Срок выполнения работ/оказания услуг определяется в соответствующих </w:t>
          </w:r>
          <w:r w:rsidR="008E39FA" w:rsidRPr="00FF4F89">
            <w:rPr>
              <w:rFonts w:ascii="Arial" w:hAnsi="Arial" w:cs="Arial"/>
              <w:color w:val="000000"/>
              <w:lang w:eastAsia="ru-RU"/>
            </w:rPr>
            <w:t>Приложениях</w:t>
          </w:r>
          <w:r w:rsidRPr="00FF4F89">
            <w:rPr>
              <w:rFonts w:ascii="Arial" w:hAnsi="Arial" w:cs="Arial"/>
              <w:color w:val="000000"/>
              <w:lang w:eastAsia="ru-RU"/>
            </w:rPr>
            <w:t xml:space="preserve"> к настоящему Договору.</w:t>
          </w:r>
        </w:p>
        <w:p w14:paraId="7AF3A2B5" w14:textId="77777777" w:rsidR="00FF78F6" w:rsidRPr="00FF4F89" w:rsidRDefault="00FF78F6" w:rsidP="00C133D3">
          <w:pPr>
            <w:spacing w:after="0" w:line="240" w:lineRule="auto"/>
            <w:jc w:val="both"/>
            <w:rPr>
              <w:rFonts w:ascii="Arial" w:hAnsi="Arial" w:cs="Arial"/>
              <w:color w:val="000000"/>
              <w:lang w:eastAsia="ru-RU"/>
            </w:rPr>
          </w:pPr>
          <w:r w:rsidRPr="00FF4F89">
            <w:rPr>
              <w:rFonts w:ascii="Arial" w:hAnsi="Arial" w:cs="Arial"/>
              <w:color w:val="000000"/>
              <w:lang w:eastAsia="ru-RU"/>
            </w:rPr>
            <w:t>6.</w:t>
          </w:r>
          <w:r w:rsidR="00B171A7" w:rsidRPr="00FF4F89">
            <w:rPr>
              <w:rFonts w:ascii="Arial" w:hAnsi="Arial" w:cs="Arial"/>
              <w:color w:val="000000"/>
              <w:lang w:eastAsia="ru-RU"/>
            </w:rPr>
            <w:t>2</w:t>
          </w:r>
          <w:r w:rsidRPr="00FF4F89">
            <w:rPr>
              <w:rFonts w:ascii="Arial" w:hAnsi="Arial" w:cs="Arial"/>
              <w:color w:val="000000"/>
              <w:lang w:eastAsia="ru-RU"/>
            </w:rPr>
            <w:t>.</w:t>
          </w:r>
          <w:r w:rsidR="00EA106B">
            <w:rPr>
              <w:rFonts w:ascii="Arial" w:hAnsi="Arial" w:cs="Arial"/>
              <w:color w:val="000000"/>
              <w:lang w:eastAsia="ru-RU"/>
            </w:rPr>
            <w:t xml:space="preserve"> </w:t>
          </w:r>
          <w:r w:rsidRPr="000C59DD">
            <w:rPr>
              <w:rFonts w:ascii="Arial" w:hAnsi="Arial" w:cs="Arial"/>
              <w:color w:val="000000"/>
              <w:lang w:eastAsia="ru-RU"/>
            </w:rPr>
            <w:t>Срок оказания услуг</w:t>
          </w:r>
          <w:r w:rsidRPr="00FF4F89">
            <w:rPr>
              <w:rFonts w:ascii="Arial" w:hAnsi="Arial" w:cs="Arial"/>
              <w:color w:val="000000"/>
              <w:lang w:eastAsia="ru-RU"/>
            </w:rPr>
            <w:t xml:space="preserve"> может быть увеличен, если в ходе работы возникает необходимость дополнительных согласований с Заказчиком, на срок, равный сроку, в течение которого будут получены необходимые согласования.</w:t>
          </w:r>
        </w:p>
        <w:p w14:paraId="6FB5FA54" w14:textId="77777777" w:rsidR="00FF78F6" w:rsidRPr="00FF4F89" w:rsidRDefault="00FF78F6" w:rsidP="00C133D3">
          <w:pPr>
            <w:spacing w:after="0" w:line="240" w:lineRule="auto"/>
            <w:jc w:val="both"/>
            <w:rPr>
              <w:rFonts w:ascii="Arial" w:hAnsi="Arial" w:cs="Arial"/>
            </w:rPr>
          </w:pPr>
          <w:r w:rsidRPr="00FF4F89">
            <w:rPr>
              <w:rFonts w:ascii="Arial" w:hAnsi="Arial" w:cs="Arial"/>
              <w:color w:val="000000"/>
              <w:lang w:eastAsia="ru-RU"/>
            </w:rPr>
            <w:lastRenderedPageBreak/>
            <w:t>6.</w:t>
          </w:r>
          <w:r w:rsidR="00B171A7" w:rsidRPr="00FF4F89">
            <w:rPr>
              <w:rFonts w:ascii="Arial" w:hAnsi="Arial" w:cs="Arial"/>
              <w:color w:val="000000"/>
              <w:lang w:eastAsia="ru-RU"/>
            </w:rPr>
            <w:t>3</w:t>
          </w:r>
          <w:r w:rsidRPr="00FF4F89">
            <w:rPr>
              <w:rFonts w:ascii="Arial" w:hAnsi="Arial" w:cs="Arial"/>
              <w:color w:val="000000"/>
              <w:lang w:eastAsia="ru-RU"/>
            </w:rPr>
            <w:t>.</w:t>
          </w:r>
          <w:r w:rsidR="00EA106B">
            <w:rPr>
              <w:rFonts w:ascii="Arial" w:hAnsi="Arial" w:cs="Arial"/>
              <w:color w:val="000000"/>
              <w:lang w:eastAsia="ru-RU"/>
            </w:rPr>
            <w:t xml:space="preserve"> </w:t>
          </w:r>
          <w:r w:rsidRPr="00FF4F89">
            <w:rPr>
              <w:rFonts w:ascii="Arial" w:hAnsi="Arial" w:cs="Arial"/>
            </w:rPr>
            <w:t xml:space="preserve">Моментом приемки </w:t>
          </w:r>
          <w:r w:rsidR="00BC5762" w:rsidRPr="00FF4F89">
            <w:rPr>
              <w:rFonts w:ascii="Arial" w:hAnsi="Arial" w:cs="Arial"/>
            </w:rPr>
            <w:t>о</w:t>
          </w:r>
          <w:r w:rsidRPr="00FF4F89">
            <w:rPr>
              <w:rFonts w:ascii="Arial" w:hAnsi="Arial" w:cs="Arial"/>
            </w:rPr>
            <w:t xml:space="preserve">казанных услуг по каждому </w:t>
          </w:r>
          <w:r w:rsidR="008E39FA" w:rsidRPr="00FF4F89">
            <w:rPr>
              <w:rFonts w:ascii="Arial" w:hAnsi="Arial" w:cs="Arial"/>
            </w:rPr>
            <w:t>Приложению</w:t>
          </w:r>
          <w:r w:rsidRPr="00FF4F89">
            <w:rPr>
              <w:rFonts w:ascii="Arial" w:hAnsi="Arial" w:cs="Arial"/>
            </w:rPr>
            <w:t xml:space="preserve"> к Договору считается момент подписания уполномоченными представителями Сторон Акта</w:t>
          </w:r>
          <w:r w:rsidR="00BC5762" w:rsidRPr="00FF4F89">
            <w:rPr>
              <w:rFonts w:ascii="Arial" w:hAnsi="Arial" w:cs="Arial"/>
            </w:rPr>
            <w:t xml:space="preserve"> сдачи-приемки</w:t>
          </w:r>
          <w:r w:rsidRPr="00FF4F89">
            <w:rPr>
              <w:rFonts w:ascii="Arial" w:hAnsi="Arial" w:cs="Arial"/>
            </w:rPr>
            <w:t xml:space="preserve"> оказанных услуг/выполненных работ </w:t>
          </w:r>
          <w:r w:rsidR="003A42BC" w:rsidRPr="00FF4F89">
            <w:rPr>
              <w:rFonts w:ascii="Arial" w:hAnsi="Arial" w:cs="Arial"/>
            </w:rPr>
            <w:t>по форме</w:t>
          </w:r>
          <w:r w:rsidR="00D874CE">
            <w:rPr>
              <w:rFonts w:ascii="Arial" w:hAnsi="Arial" w:cs="Arial"/>
            </w:rPr>
            <w:t>,</w:t>
          </w:r>
          <w:r w:rsidR="003A42BC" w:rsidRPr="00FF4F89">
            <w:rPr>
              <w:rFonts w:ascii="Arial" w:hAnsi="Arial" w:cs="Arial"/>
            </w:rPr>
            <w:t xml:space="preserve"> утверждённой Сторонами в Приложении </w:t>
          </w:r>
          <w:sdt>
            <w:sdtPr>
              <w:rPr>
                <w:rFonts w:ascii="Arial" w:hAnsi="Arial" w:cs="Arial"/>
              </w:rPr>
              <w:id w:val="-932202464"/>
              <w:placeholder>
                <w:docPart w:val="4F9D31A45E5848238D02692F9394B1B3"/>
              </w:placeholder>
            </w:sdtPr>
            <w:sdtEndPr/>
            <w:sdtContent>
              <w:r w:rsidR="003A42BC" w:rsidRPr="00FF4F89">
                <w:rPr>
                  <w:rFonts w:ascii="Arial" w:hAnsi="Arial" w:cs="Arial"/>
                </w:rPr>
                <w:t>№</w:t>
              </w:r>
              <w:r w:rsidR="00D874CE">
                <w:rPr>
                  <w:rFonts w:ascii="Arial" w:hAnsi="Arial" w:cs="Arial"/>
                </w:rPr>
                <w:t xml:space="preserve"> </w:t>
              </w:r>
              <w:r w:rsidR="003A42BC" w:rsidRPr="00FF4F89">
                <w:rPr>
                  <w:rFonts w:ascii="Arial" w:hAnsi="Arial" w:cs="Arial"/>
                </w:rPr>
                <w:t>2</w:t>
              </w:r>
            </w:sdtContent>
          </w:sdt>
          <w:r w:rsidR="003A42BC" w:rsidRPr="00FF4F89">
            <w:rPr>
              <w:rFonts w:ascii="Arial" w:hAnsi="Arial" w:cs="Arial"/>
            </w:rPr>
            <w:t xml:space="preserve"> к настоящему договору</w:t>
          </w:r>
          <w:sdt>
            <w:sdtPr>
              <w:rPr>
                <w:rFonts w:ascii="Arial" w:hAnsi="Arial" w:cs="Arial"/>
              </w:rPr>
              <w:id w:val="-487865685"/>
              <w:placeholder>
                <w:docPart w:val="0746BC6877DD42039435991638F4BE8B"/>
              </w:placeholder>
            </w:sdtPr>
            <w:sdtEndPr/>
            <w:sdtContent>
              <w:r w:rsidR="00D874CE">
                <w:rPr>
                  <w:rFonts w:ascii="Arial" w:hAnsi="Arial" w:cs="Arial"/>
                </w:rPr>
                <w:t>,</w:t>
              </w:r>
              <w:r w:rsidR="00391779" w:rsidRPr="00FF4F89">
                <w:rPr>
                  <w:rFonts w:ascii="Arial" w:hAnsi="Arial" w:cs="Arial"/>
                </w:rPr>
                <w:t xml:space="preserve"> и счета-фактуры, оформленн</w:t>
              </w:r>
              <w:r w:rsidR="00D874CE">
                <w:rPr>
                  <w:rFonts w:ascii="Arial" w:hAnsi="Arial" w:cs="Arial"/>
                </w:rPr>
                <w:t>ой</w:t>
              </w:r>
              <w:r w:rsidR="00391779" w:rsidRPr="00FF4F89">
                <w:rPr>
                  <w:rFonts w:ascii="Arial" w:hAnsi="Arial" w:cs="Arial"/>
                </w:rPr>
                <w:t xml:space="preserve"> в соответствии с требованиями действующего налогового законодательства РФ</w:t>
              </w:r>
              <w:r w:rsidR="00564EA1">
                <w:rPr>
                  <w:rFonts w:ascii="Arial" w:hAnsi="Arial" w:cs="Arial"/>
                </w:rPr>
                <w:t xml:space="preserve"> (если требуется)</w:t>
              </w:r>
              <w:r w:rsidR="003A42BC" w:rsidRPr="00FF4F89">
                <w:rPr>
                  <w:rFonts w:ascii="Arial" w:hAnsi="Arial" w:cs="Arial"/>
                </w:rPr>
                <w:t>,</w:t>
              </w:r>
            </w:sdtContent>
          </w:sdt>
          <w:r w:rsidR="003A42BC" w:rsidRPr="00FF4F89">
            <w:rPr>
              <w:rFonts w:ascii="Arial" w:hAnsi="Arial" w:cs="Arial"/>
            </w:rPr>
            <w:t xml:space="preserve"> </w:t>
          </w:r>
          <w:r w:rsidRPr="00FF4F89">
            <w:rPr>
              <w:rFonts w:ascii="Arial" w:hAnsi="Arial" w:cs="Arial"/>
            </w:rPr>
            <w:t>котор</w:t>
          </w:r>
          <w:r w:rsidR="00391779" w:rsidRPr="00FF4F89">
            <w:rPr>
              <w:rFonts w:ascii="Arial" w:hAnsi="Arial" w:cs="Arial"/>
            </w:rPr>
            <w:t>ые</w:t>
          </w:r>
          <w:r w:rsidRPr="00FF4F89">
            <w:rPr>
              <w:rFonts w:ascii="Arial" w:hAnsi="Arial" w:cs="Arial"/>
            </w:rPr>
            <w:t xml:space="preserve"> направля</w:t>
          </w:r>
          <w:r w:rsidR="00391779" w:rsidRPr="00FF4F89">
            <w:rPr>
              <w:rFonts w:ascii="Arial" w:hAnsi="Arial" w:cs="Arial"/>
            </w:rPr>
            <w:t>ю</w:t>
          </w:r>
          <w:r w:rsidRPr="00FF4F89">
            <w:rPr>
              <w:rFonts w:ascii="Arial" w:hAnsi="Arial" w:cs="Arial"/>
            </w:rPr>
            <w:t xml:space="preserve">тся Исполнителем Заказчику в течение 5 </w:t>
          </w:r>
          <w:r w:rsidR="00300A0A" w:rsidRPr="00FF4F89">
            <w:rPr>
              <w:rFonts w:ascii="Arial" w:hAnsi="Arial" w:cs="Arial"/>
            </w:rPr>
            <w:t xml:space="preserve">(пяти) </w:t>
          </w:r>
          <w:r w:rsidRPr="00FF4F89">
            <w:rPr>
              <w:rFonts w:ascii="Arial" w:hAnsi="Arial" w:cs="Arial"/>
            </w:rPr>
            <w:t xml:space="preserve">рабочих дней с момента оказания услуг по соответствующему </w:t>
          </w:r>
          <w:r w:rsidR="008E39FA" w:rsidRPr="00FF4F89">
            <w:rPr>
              <w:rFonts w:ascii="Arial" w:hAnsi="Arial" w:cs="Arial"/>
            </w:rPr>
            <w:t>Приложению</w:t>
          </w:r>
          <w:r w:rsidRPr="00FF4F89">
            <w:rPr>
              <w:rFonts w:ascii="Arial" w:hAnsi="Arial" w:cs="Arial"/>
            </w:rPr>
            <w:t xml:space="preserve">, если в </w:t>
          </w:r>
          <w:r w:rsidR="008E39FA" w:rsidRPr="00FF4F89">
            <w:rPr>
              <w:rFonts w:ascii="Arial" w:hAnsi="Arial" w:cs="Arial"/>
            </w:rPr>
            <w:t>Приложении</w:t>
          </w:r>
          <w:r w:rsidR="00857D05" w:rsidRPr="00FF4F89">
            <w:rPr>
              <w:rFonts w:ascii="Arial" w:hAnsi="Arial" w:cs="Arial"/>
            </w:rPr>
            <w:t xml:space="preserve"> </w:t>
          </w:r>
          <w:r w:rsidRPr="00FF4F89">
            <w:rPr>
              <w:rFonts w:ascii="Arial" w:hAnsi="Arial" w:cs="Arial"/>
            </w:rPr>
            <w:t>не указан иной порядок приемки результатов оказанных услуг.</w:t>
          </w:r>
        </w:p>
        <w:p w14:paraId="33515D08" w14:textId="77777777" w:rsidR="00FF78F6" w:rsidRPr="00FF4F89" w:rsidRDefault="00FF78F6" w:rsidP="00C133D3">
          <w:pPr>
            <w:spacing w:after="0" w:line="240" w:lineRule="auto"/>
            <w:jc w:val="both"/>
            <w:rPr>
              <w:rFonts w:ascii="Arial" w:hAnsi="Arial" w:cs="Arial"/>
              <w:color w:val="000000"/>
              <w:lang w:eastAsia="ru-RU"/>
            </w:rPr>
          </w:pPr>
          <w:r w:rsidRPr="00FF4F89">
            <w:rPr>
              <w:rFonts w:ascii="Arial" w:hAnsi="Arial" w:cs="Arial"/>
            </w:rPr>
            <w:t>6.</w:t>
          </w:r>
          <w:r w:rsidR="00B171A7" w:rsidRPr="00FF4F89">
            <w:rPr>
              <w:rFonts w:ascii="Arial" w:hAnsi="Arial" w:cs="Arial"/>
            </w:rPr>
            <w:t>4</w:t>
          </w:r>
          <w:r w:rsidRPr="00FF4F89">
            <w:rPr>
              <w:rFonts w:ascii="Arial" w:hAnsi="Arial" w:cs="Arial"/>
            </w:rPr>
            <w:t xml:space="preserve">. Заказчик обязуется принять выполненные услуги и подписать Акт </w:t>
          </w:r>
          <w:r w:rsidR="00391779" w:rsidRPr="00FF4F89">
            <w:rPr>
              <w:rFonts w:ascii="Arial" w:hAnsi="Arial" w:cs="Arial"/>
            </w:rPr>
            <w:t xml:space="preserve">сдачи-приемки </w:t>
          </w:r>
          <w:r w:rsidRPr="00FF4F89">
            <w:rPr>
              <w:rFonts w:ascii="Arial" w:hAnsi="Arial" w:cs="Arial"/>
            </w:rPr>
            <w:t>оказанных услуг и направить его Исполнителю либо направить мотивированный отк</w:t>
          </w:r>
          <w:r w:rsidR="0033161E" w:rsidRPr="00FF4F89">
            <w:rPr>
              <w:rFonts w:ascii="Arial" w:hAnsi="Arial" w:cs="Arial"/>
            </w:rPr>
            <w:t>аз от его подписания в течение 5</w:t>
          </w:r>
          <w:r w:rsidRPr="00FF4F89">
            <w:rPr>
              <w:rFonts w:ascii="Arial" w:hAnsi="Arial" w:cs="Arial"/>
            </w:rPr>
            <w:t xml:space="preserve"> (</w:t>
          </w:r>
          <w:r w:rsidR="0033161E" w:rsidRPr="00FF4F89">
            <w:rPr>
              <w:rFonts w:ascii="Arial" w:hAnsi="Arial" w:cs="Arial"/>
            </w:rPr>
            <w:t>пяти</w:t>
          </w:r>
          <w:r w:rsidRPr="00FF4F89">
            <w:rPr>
              <w:rFonts w:ascii="Arial" w:hAnsi="Arial" w:cs="Arial"/>
            </w:rPr>
            <w:t xml:space="preserve">) рабочих дней с момента его получения. </w:t>
          </w:r>
        </w:p>
        <w:p w14:paraId="536AC0C4" w14:textId="77777777" w:rsidR="00FF78F6" w:rsidRPr="00FF4F89" w:rsidRDefault="00FF78F6" w:rsidP="00C133D3">
          <w:pPr>
            <w:spacing w:after="0" w:line="240" w:lineRule="auto"/>
            <w:jc w:val="center"/>
            <w:rPr>
              <w:rFonts w:ascii="Arial" w:hAnsi="Arial" w:cs="Arial"/>
              <w:color w:val="000000"/>
              <w:lang w:eastAsia="ru-RU"/>
            </w:rPr>
          </w:pPr>
        </w:p>
        <w:p w14:paraId="4171F645" w14:textId="77777777" w:rsidR="00F27177" w:rsidRPr="00FF4F89" w:rsidRDefault="00FF78F6" w:rsidP="00C133D3">
          <w:pPr>
            <w:numPr>
              <w:ilvl w:val="0"/>
              <w:numId w:val="4"/>
            </w:numPr>
            <w:spacing w:after="0" w:line="240" w:lineRule="auto"/>
            <w:contextualSpacing/>
            <w:jc w:val="center"/>
            <w:rPr>
              <w:rFonts w:ascii="Arial" w:hAnsi="Arial" w:cs="Arial"/>
            </w:rPr>
          </w:pPr>
          <w:r w:rsidRPr="00FF4F89">
            <w:rPr>
              <w:rFonts w:ascii="Arial" w:hAnsi="Arial" w:cs="Arial"/>
              <w:b/>
            </w:rPr>
            <w:t>ЦЕНА ДОГОВОРА И ПОРЯДОК РАСЧЕТОВ</w:t>
          </w:r>
        </w:p>
        <w:p w14:paraId="4C019174" w14:textId="77777777" w:rsidR="00FF78F6" w:rsidRPr="00564EA1" w:rsidRDefault="00FF78F6" w:rsidP="00C133D3">
          <w:pPr>
            <w:spacing w:after="0" w:line="240" w:lineRule="auto"/>
            <w:jc w:val="both"/>
            <w:rPr>
              <w:rFonts w:ascii="Arial" w:hAnsi="Arial" w:cs="Arial"/>
              <w:i/>
              <w:iCs/>
              <w:color w:val="000000"/>
              <w:lang w:eastAsia="ru-RU"/>
            </w:rPr>
          </w:pPr>
          <w:r w:rsidRPr="00FF4F89">
            <w:rPr>
              <w:rFonts w:ascii="Arial" w:hAnsi="Arial" w:cs="Arial"/>
              <w:color w:val="000000"/>
              <w:lang w:eastAsia="ru-RU"/>
            </w:rPr>
            <w:t xml:space="preserve">7.1. </w:t>
          </w:r>
          <w:r w:rsidR="00564EA1">
            <w:rPr>
              <w:rFonts w:ascii="Arial" w:hAnsi="Arial" w:cs="Arial"/>
              <w:color w:val="000000"/>
              <w:lang w:eastAsia="ru-RU"/>
            </w:rPr>
            <w:t>Общая с</w:t>
          </w:r>
          <w:r w:rsidRPr="00FF4F89">
            <w:rPr>
              <w:rFonts w:ascii="Arial" w:hAnsi="Arial" w:cs="Arial"/>
              <w:color w:val="000000"/>
              <w:lang w:eastAsia="ru-RU"/>
            </w:rPr>
            <w:t xml:space="preserve">тоимость услуг по настоящему Договору определяется в </w:t>
          </w:r>
          <w:r w:rsidR="008E39FA" w:rsidRPr="00FF4F89">
            <w:rPr>
              <w:rFonts w:ascii="Arial" w:hAnsi="Arial" w:cs="Arial"/>
              <w:color w:val="000000"/>
              <w:lang w:eastAsia="ru-RU"/>
            </w:rPr>
            <w:t>Приложениях</w:t>
          </w:r>
          <w:r w:rsidRPr="00FF4F89">
            <w:rPr>
              <w:rFonts w:ascii="Arial" w:hAnsi="Arial" w:cs="Arial"/>
              <w:color w:val="000000"/>
              <w:lang w:eastAsia="ru-RU"/>
            </w:rPr>
            <w:t xml:space="preserve"> к настоящему Договору. </w:t>
          </w:r>
          <w:r w:rsidR="00564EA1">
            <w:rPr>
              <w:rFonts w:ascii="Arial" w:hAnsi="Arial" w:cs="Arial"/>
              <w:color w:val="000000"/>
              <w:lang w:eastAsia="ru-RU"/>
            </w:rPr>
            <w:t xml:space="preserve">Стоимость производства одной трансляции составляет </w:t>
          </w:r>
          <w:sdt>
            <w:sdtPr>
              <w:rPr>
                <w:rFonts w:ascii="Arial" w:hAnsi="Arial" w:cs="Arial"/>
                <w:color w:val="000000"/>
                <w:lang w:eastAsia="ru-RU"/>
              </w:rPr>
              <w:id w:val="2063973490"/>
              <w:placeholder>
                <w:docPart w:val="7FB8847D4D56440BBAAC7A3DE65E6B2A"/>
              </w:placeholder>
            </w:sdtPr>
            <w:sdtEndPr/>
            <w:sdtContent>
              <w:r w:rsidR="00564EA1" w:rsidRPr="00451B6E">
                <w:rPr>
                  <w:rFonts w:ascii="Arial" w:hAnsi="Arial" w:cs="Arial"/>
                  <w:color w:val="000000"/>
                  <w:highlight w:val="lightGray"/>
                  <w:lang w:eastAsia="ru-RU"/>
                </w:rPr>
                <w:t>___________ (________)</w:t>
              </w:r>
            </w:sdtContent>
          </w:sdt>
          <w:r w:rsidR="00564EA1">
            <w:rPr>
              <w:rFonts w:ascii="Arial" w:hAnsi="Arial" w:cs="Arial"/>
              <w:color w:val="000000"/>
              <w:lang w:eastAsia="ru-RU"/>
            </w:rPr>
            <w:t xml:space="preserve"> рублей, </w:t>
          </w:r>
          <w:sdt>
            <w:sdtPr>
              <w:rPr>
                <w:rFonts w:ascii="Arial" w:hAnsi="Arial" w:cs="Arial"/>
                <w:color w:val="000000"/>
                <w:lang w:eastAsia="ru-RU"/>
              </w:rPr>
              <w:id w:val="1879884634"/>
              <w:placeholder>
                <w:docPart w:val="7FB8847D4D56440BBAAC7A3DE65E6B2A"/>
              </w:placeholder>
            </w:sdtPr>
            <w:sdtEndPr>
              <w:rPr>
                <w:i/>
                <w:iCs/>
                <w:highlight w:val="lightGray"/>
              </w:rPr>
            </w:sdtEndPr>
            <w:sdtContent>
              <w:r w:rsidR="00564EA1" w:rsidRPr="00451B6E">
                <w:rPr>
                  <w:rFonts w:ascii="Arial" w:hAnsi="Arial" w:cs="Arial"/>
                  <w:i/>
                  <w:iCs/>
                  <w:color w:val="000000"/>
                  <w:highlight w:val="lightGray"/>
                  <w:lang w:eastAsia="ru-RU"/>
                </w:rPr>
                <w:t>в т.ч. НДС/НДС не применяется</w:t>
              </w:r>
            </w:sdtContent>
          </w:sdt>
          <w:r w:rsidR="00564EA1" w:rsidRPr="00564EA1">
            <w:rPr>
              <w:rFonts w:ascii="Arial" w:hAnsi="Arial" w:cs="Arial"/>
              <w:i/>
              <w:iCs/>
              <w:color w:val="000000"/>
              <w:lang w:eastAsia="ru-RU"/>
            </w:rPr>
            <w:t>.</w:t>
          </w:r>
        </w:p>
        <w:p w14:paraId="7335E78E" w14:textId="77777777" w:rsidR="004936B3" w:rsidRPr="00FF4F89" w:rsidRDefault="00FF78F6" w:rsidP="00C133D3">
          <w:pPr>
            <w:spacing w:after="0" w:line="240" w:lineRule="auto"/>
            <w:jc w:val="both"/>
            <w:rPr>
              <w:rFonts w:ascii="Arial" w:hAnsi="Arial" w:cs="Arial"/>
            </w:rPr>
          </w:pPr>
          <w:r w:rsidRPr="00FF4F89">
            <w:rPr>
              <w:rFonts w:ascii="Arial" w:hAnsi="Arial" w:cs="Arial"/>
              <w:color w:val="000000"/>
              <w:lang w:eastAsia="ru-RU"/>
            </w:rPr>
            <w:t xml:space="preserve">7.2. </w:t>
          </w:r>
          <w:sdt>
            <w:sdtPr>
              <w:rPr>
                <w:rFonts w:ascii="Arial" w:hAnsi="Arial" w:cs="Arial"/>
                <w:color w:val="000000"/>
                <w:lang w:eastAsia="ru-RU"/>
              </w:rPr>
              <w:id w:val="1309284267"/>
              <w:placeholder>
                <w:docPart w:val="DFA86CD59A174408B8B6926F0D136D5E"/>
              </w:placeholder>
            </w:sdtPr>
            <w:sdtEndPr>
              <w:rPr>
                <w:i/>
                <w:iCs/>
                <w:color w:val="auto"/>
                <w:lang w:eastAsia="en-US"/>
              </w:rPr>
            </w:sdtEndPr>
            <w:sdtContent>
              <w:r w:rsidRPr="00FF4F89">
                <w:rPr>
                  <w:rFonts w:ascii="Arial" w:hAnsi="Arial" w:cs="Arial"/>
                </w:rPr>
                <w:t xml:space="preserve">Оплата оказанных услуг по соответствующему </w:t>
              </w:r>
              <w:r w:rsidR="008E39FA" w:rsidRPr="00FF4F89">
                <w:rPr>
                  <w:rFonts w:ascii="Arial" w:hAnsi="Arial" w:cs="Arial"/>
                </w:rPr>
                <w:t>Приложению</w:t>
              </w:r>
              <w:r w:rsidRPr="00FF4F89">
                <w:rPr>
                  <w:rFonts w:ascii="Arial" w:hAnsi="Arial" w:cs="Arial"/>
                </w:rPr>
                <w:t xml:space="preserve"> к Договору производится Заказчиком не позднее </w:t>
              </w:r>
              <w:sdt>
                <w:sdtPr>
                  <w:rPr>
                    <w:rFonts w:ascii="Arial" w:hAnsi="Arial" w:cs="Arial"/>
                  </w:rPr>
                  <w:id w:val="333423746"/>
                  <w:placeholder>
                    <w:docPart w:val="4F9D31A45E5848238D02692F9394B1B3"/>
                  </w:placeholder>
                </w:sdtPr>
                <w:sdtEndPr>
                  <w:rPr>
                    <w:highlight w:val="lightGray"/>
                  </w:rPr>
                </w:sdtEndPr>
                <w:sdtContent>
                  <w:r w:rsidR="008F2E34" w:rsidRPr="000C59DD">
                    <w:rPr>
                      <w:rFonts w:ascii="Arial" w:hAnsi="Arial" w:cs="Arial"/>
                      <w:highlight w:val="lightGray"/>
                    </w:rPr>
                    <w:t xml:space="preserve">10 </w:t>
                  </w:r>
                  <w:r w:rsidRPr="000C59DD">
                    <w:rPr>
                      <w:rFonts w:ascii="Arial" w:hAnsi="Arial" w:cs="Arial"/>
                      <w:highlight w:val="lightGray"/>
                    </w:rPr>
                    <w:t>(</w:t>
                  </w:r>
                  <w:r w:rsidR="008F2E34" w:rsidRPr="000C59DD">
                    <w:rPr>
                      <w:rFonts w:ascii="Arial" w:hAnsi="Arial" w:cs="Arial"/>
                      <w:highlight w:val="lightGray"/>
                    </w:rPr>
                    <w:t>десяти</w:t>
                  </w:r>
                  <w:r w:rsidRPr="000C59DD">
                    <w:rPr>
                      <w:rFonts w:ascii="Arial" w:hAnsi="Arial" w:cs="Arial"/>
                      <w:highlight w:val="lightGray"/>
                    </w:rPr>
                    <w:t>) рабочих дней</w:t>
                  </w:r>
                </w:sdtContent>
              </w:sdt>
              <w:r w:rsidRPr="00FF4F89">
                <w:rPr>
                  <w:rFonts w:ascii="Arial" w:hAnsi="Arial" w:cs="Arial"/>
                </w:rPr>
                <w:t xml:space="preserve"> </w:t>
              </w:r>
              <w:r w:rsidR="00230349" w:rsidRPr="00FF4F89">
                <w:rPr>
                  <w:rFonts w:ascii="Arial" w:hAnsi="Arial" w:cs="Arial"/>
                </w:rPr>
                <w:t>после подписания Акта</w:t>
              </w:r>
              <w:r w:rsidRPr="00FF4F89">
                <w:rPr>
                  <w:rFonts w:ascii="Arial" w:hAnsi="Arial" w:cs="Arial"/>
                </w:rPr>
                <w:t xml:space="preserve"> </w:t>
              </w:r>
              <w:r w:rsidR="00962A50" w:rsidRPr="00FF4F89">
                <w:rPr>
                  <w:rFonts w:ascii="Arial" w:hAnsi="Arial" w:cs="Arial"/>
                </w:rPr>
                <w:t xml:space="preserve">сдачи-приемки </w:t>
              </w:r>
              <w:r w:rsidRPr="00FF4F89">
                <w:rPr>
                  <w:rFonts w:ascii="Arial" w:hAnsi="Arial" w:cs="Arial"/>
                </w:rPr>
                <w:t>оказан</w:t>
              </w:r>
              <w:r w:rsidR="00230349" w:rsidRPr="00FF4F89">
                <w:rPr>
                  <w:rFonts w:ascii="Arial" w:hAnsi="Arial" w:cs="Arial"/>
                </w:rPr>
                <w:t>ных</w:t>
              </w:r>
              <w:r w:rsidRPr="00FF4F89">
                <w:rPr>
                  <w:rFonts w:ascii="Arial" w:hAnsi="Arial" w:cs="Arial"/>
                </w:rPr>
                <w:t xml:space="preserve"> услуг посредством перечисления суммы платежа на банковский расчетный счет Исполнителя.</w:t>
              </w:r>
              <w:r w:rsidR="007D05CC">
                <w:rPr>
                  <w:rFonts w:ascii="Arial" w:hAnsi="Arial" w:cs="Arial"/>
                </w:rPr>
                <w:t> </w:t>
              </w:r>
              <w:r w:rsidRPr="00FF4F89">
                <w:rPr>
                  <w:rFonts w:ascii="Arial" w:hAnsi="Arial" w:cs="Arial"/>
                </w:rPr>
                <w:t xml:space="preserve">Соответствующим </w:t>
              </w:r>
              <w:r w:rsidR="008E39FA" w:rsidRPr="00FF4F89">
                <w:rPr>
                  <w:rFonts w:ascii="Arial" w:hAnsi="Arial" w:cs="Arial"/>
                </w:rPr>
                <w:t>Приложением</w:t>
              </w:r>
              <w:r w:rsidRPr="00FF4F89">
                <w:rPr>
                  <w:rFonts w:ascii="Arial" w:hAnsi="Arial" w:cs="Arial"/>
                </w:rPr>
                <w:t xml:space="preserve"> к настоящему Договору могут быть предусмотрены иные сроки и порядок оплаты.</w:t>
              </w:r>
            </w:sdtContent>
          </w:sdt>
          <w:r w:rsidRPr="00FF4F89">
            <w:rPr>
              <w:rFonts w:ascii="Arial" w:hAnsi="Arial" w:cs="Arial"/>
            </w:rPr>
            <w:t xml:space="preserve">  </w:t>
          </w:r>
        </w:p>
        <w:p w14:paraId="7601194F" w14:textId="77777777" w:rsidR="00FF78F6" w:rsidRPr="00FF4F89" w:rsidRDefault="004936B3" w:rsidP="00C133D3">
          <w:pPr>
            <w:spacing w:after="0" w:line="240" w:lineRule="auto"/>
            <w:jc w:val="both"/>
            <w:rPr>
              <w:rFonts w:ascii="Arial" w:hAnsi="Arial" w:cs="Arial"/>
              <w:color w:val="000000"/>
              <w:lang w:eastAsia="ru-RU"/>
            </w:rPr>
          </w:pPr>
          <w:r w:rsidRPr="00FF4F89">
            <w:rPr>
              <w:rFonts w:ascii="Arial" w:hAnsi="Arial" w:cs="Arial"/>
            </w:rPr>
            <w:t>7.</w:t>
          </w:r>
          <w:r w:rsidR="00B001B7">
            <w:rPr>
              <w:rFonts w:ascii="Arial" w:hAnsi="Arial" w:cs="Arial"/>
            </w:rPr>
            <w:t>3</w:t>
          </w:r>
          <w:r w:rsidRPr="00FF4F89">
            <w:rPr>
              <w:rFonts w:ascii="Arial" w:hAnsi="Arial" w:cs="Arial"/>
            </w:rPr>
            <w:t xml:space="preserve">. </w:t>
          </w:r>
          <w:r w:rsidR="00FF78F6" w:rsidRPr="00FF4F89">
            <w:rPr>
              <w:rFonts w:ascii="Arial" w:hAnsi="Arial" w:cs="Arial"/>
            </w:rPr>
            <w:t xml:space="preserve">Стороны договорились, что днем оплаты будет считаться момент </w:t>
          </w:r>
          <w:r w:rsidR="00FA3776" w:rsidRPr="00FF4F89">
            <w:rPr>
              <w:rFonts w:ascii="Arial" w:hAnsi="Arial" w:cs="Arial"/>
            </w:rPr>
            <w:t xml:space="preserve">списания </w:t>
          </w:r>
          <w:r w:rsidR="00FF78F6" w:rsidRPr="00FF4F89">
            <w:rPr>
              <w:rFonts w:ascii="Arial" w:hAnsi="Arial" w:cs="Arial"/>
            </w:rPr>
            <w:t xml:space="preserve">денежных средств на </w:t>
          </w:r>
          <w:r w:rsidR="00FA3776" w:rsidRPr="00FF4F89">
            <w:rPr>
              <w:rFonts w:ascii="Arial" w:hAnsi="Arial" w:cs="Arial"/>
            </w:rPr>
            <w:t xml:space="preserve">с </w:t>
          </w:r>
          <w:r w:rsidR="00F36657" w:rsidRPr="00FF4F89">
            <w:rPr>
              <w:rFonts w:ascii="Arial" w:hAnsi="Arial" w:cs="Arial"/>
            </w:rPr>
            <w:t>корреспондентского</w:t>
          </w:r>
          <w:r w:rsidR="00FA3776" w:rsidRPr="00FF4F89">
            <w:rPr>
              <w:rFonts w:ascii="Arial" w:hAnsi="Arial" w:cs="Arial"/>
            </w:rPr>
            <w:t xml:space="preserve"> </w:t>
          </w:r>
          <w:r w:rsidR="00FF78F6" w:rsidRPr="00FF4F89">
            <w:rPr>
              <w:rFonts w:ascii="Arial" w:hAnsi="Arial" w:cs="Arial"/>
            </w:rPr>
            <w:t>счет</w:t>
          </w:r>
          <w:r w:rsidR="00FA3776" w:rsidRPr="00FF4F89">
            <w:rPr>
              <w:rFonts w:ascii="Arial" w:hAnsi="Arial" w:cs="Arial"/>
            </w:rPr>
            <w:t>а</w:t>
          </w:r>
          <w:r w:rsidR="00FF78F6" w:rsidRPr="00FF4F89">
            <w:rPr>
              <w:rFonts w:ascii="Arial" w:hAnsi="Arial" w:cs="Arial"/>
            </w:rPr>
            <w:t xml:space="preserve"> </w:t>
          </w:r>
          <w:r w:rsidR="007474A3" w:rsidRPr="00FF4F89">
            <w:rPr>
              <w:rFonts w:ascii="Arial" w:hAnsi="Arial" w:cs="Arial"/>
            </w:rPr>
            <w:t>банка,</w:t>
          </w:r>
          <w:r w:rsidR="00F36657" w:rsidRPr="00FF4F89">
            <w:rPr>
              <w:rFonts w:ascii="Arial" w:hAnsi="Arial" w:cs="Arial"/>
            </w:rPr>
            <w:t xml:space="preserve"> обслуживающего расчетный счет </w:t>
          </w:r>
          <w:r w:rsidR="00FA3776" w:rsidRPr="00FF4F89">
            <w:rPr>
              <w:rFonts w:ascii="Arial" w:hAnsi="Arial" w:cs="Arial"/>
            </w:rPr>
            <w:t>Заказчика</w:t>
          </w:r>
          <w:r w:rsidR="00FF78F6" w:rsidRPr="00FF4F89">
            <w:rPr>
              <w:rFonts w:ascii="Arial" w:hAnsi="Arial" w:cs="Arial"/>
            </w:rPr>
            <w:t>.</w:t>
          </w:r>
        </w:p>
        <w:p w14:paraId="2334ED1A" w14:textId="77777777" w:rsidR="00FA3776" w:rsidRDefault="00FA3776" w:rsidP="00C133D3">
          <w:pPr>
            <w:spacing w:after="0" w:line="240" w:lineRule="auto"/>
            <w:jc w:val="both"/>
            <w:rPr>
              <w:rFonts w:ascii="Arial" w:hAnsi="Arial" w:cs="Arial"/>
              <w:color w:val="000000"/>
              <w:lang w:eastAsia="ru-RU"/>
            </w:rPr>
          </w:pPr>
          <w:r w:rsidRPr="00FF4F89">
            <w:rPr>
              <w:rFonts w:ascii="Arial" w:hAnsi="Arial" w:cs="Arial"/>
              <w:color w:val="000000"/>
              <w:lang w:eastAsia="ru-RU"/>
            </w:rPr>
            <w:t>7.</w:t>
          </w:r>
          <w:r w:rsidR="00B001B7">
            <w:rPr>
              <w:rFonts w:ascii="Arial" w:hAnsi="Arial" w:cs="Arial"/>
              <w:color w:val="000000"/>
              <w:lang w:eastAsia="ru-RU"/>
            </w:rPr>
            <w:t>4</w:t>
          </w:r>
          <w:r w:rsidRPr="00FF4F89">
            <w:rPr>
              <w:rFonts w:ascii="Arial" w:hAnsi="Arial" w:cs="Arial"/>
              <w:color w:val="000000"/>
              <w:lang w:eastAsia="ru-RU"/>
            </w:rPr>
            <w:t>. Стоимость услуг Исполнителя включает в себя все расходы Исполнителя, связанные с оказанием услуг по настоящему Договору,</w:t>
          </w:r>
          <w:r w:rsidR="006E6848">
            <w:rPr>
              <w:rFonts w:ascii="Arial" w:hAnsi="Arial" w:cs="Arial"/>
              <w:color w:val="000000"/>
              <w:lang w:eastAsia="ru-RU"/>
            </w:rPr>
            <w:t xml:space="preserve"> включая выплаты гонораров и авторских </w:t>
          </w:r>
          <w:r w:rsidR="00B93204">
            <w:rPr>
              <w:rFonts w:ascii="Arial" w:hAnsi="Arial" w:cs="Arial"/>
              <w:color w:val="000000"/>
              <w:lang w:eastAsia="ru-RU"/>
            </w:rPr>
            <w:t xml:space="preserve">вознаграждений, </w:t>
          </w:r>
          <w:r w:rsidR="00B93204" w:rsidRPr="00FF4F89">
            <w:rPr>
              <w:rFonts w:ascii="Arial" w:hAnsi="Arial" w:cs="Arial"/>
              <w:color w:val="000000"/>
              <w:lang w:eastAsia="ru-RU"/>
            </w:rPr>
            <w:t>а</w:t>
          </w:r>
          <w:r w:rsidRPr="00FF4F89">
            <w:rPr>
              <w:rFonts w:ascii="Arial" w:hAnsi="Arial" w:cs="Arial"/>
              <w:color w:val="000000"/>
              <w:lang w:eastAsia="ru-RU"/>
            </w:rPr>
            <w:t xml:space="preserve"> также стоимость результатов интеллектуальной деятельности, передаваемых по настоящему Договору.</w:t>
          </w:r>
        </w:p>
        <w:p w14:paraId="4078CC99" w14:textId="77777777" w:rsidR="00051311" w:rsidRPr="00051311" w:rsidRDefault="00051311" w:rsidP="00C133D3">
          <w:pPr>
            <w:spacing w:after="0" w:line="240" w:lineRule="auto"/>
            <w:jc w:val="both"/>
            <w:rPr>
              <w:rFonts w:ascii="Arial" w:hAnsi="Arial" w:cs="Arial"/>
              <w:color w:val="000000"/>
              <w:lang w:eastAsia="ru-RU"/>
            </w:rPr>
          </w:pPr>
          <w:r w:rsidRPr="00051311">
            <w:rPr>
              <w:rFonts w:ascii="Arial" w:hAnsi="Arial" w:cs="Arial"/>
              <w:color w:val="000000"/>
              <w:lang w:eastAsia="ru-RU"/>
            </w:rPr>
            <w:t xml:space="preserve">7.5. </w:t>
          </w:r>
          <w:bookmarkStart w:id="2" w:name="_Hlk110353031"/>
          <w:sdt>
            <w:sdtPr>
              <w:rPr>
                <w:rFonts w:ascii="Arial" w:hAnsi="Arial" w:cs="Arial"/>
                <w:bCs/>
                <w:color w:val="000000"/>
                <w:lang w:val="en-GB" w:eastAsia="ru-RU"/>
              </w:rPr>
              <w:id w:val="-1828501631"/>
              <w:placeholder>
                <w:docPart w:val="57F86D8AAB6C4131B16C0A8A178634E0"/>
              </w:placeholder>
            </w:sdtPr>
            <w:sdtEndPr/>
            <w:sdtContent>
              <w:r>
                <w:rPr>
                  <w:rFonts w:ascii="Arial" w:hAnsi="Arial" w:cs="Arial"/>
                  <w:bCs/>
                  <w:color w:val="000000"/>
                  <w:lang w:eastAsia="ru-RU"/>
                </w:rPr>
                <w:t>Общая стоимость Договора не может превышать денежную сумму в размере _________________.</w:t>
              </w:r>
            </w:sdtContent>
          </w:sdt>
          <w:bookmarkEnd w:id="2"/>
        </w:p>
        <w:p w14:paraId="754DCE5D" w14:textId="77777777" w:rsidR="00F36657" w:rsidRPr="00FF4F89" w:rsidRDefault="00F36657" w:rsidP="00C133D3">
          <w:pPr>
            <w:spacing w:after="0" w:line="240" w:lineRule="auto"/>
            <w:jc w:val="both"/>
            <w:rPr>
              <w:rFonts w:ascii="Arial" w:hAnsi="Arial" w:cs="Arial"/>
              <w:color w:val="000000"/>
              <w:lang w:eastAsia="ru-RU"/>
            </w:rPr>
          </w:pPr>
        </w:p>
        <w:p w14:paraId="44F2BC3F" w14:textId="77777777" w:rsidR="00F27177" w:rsidRPr="00FF4F89" w:rsidRDefault="00FF78F6" w:rsidP="00C133D3">
          <w:pPr>
            <w:numPr>
              <w:ilvl w:val="0"/>
              <w:numId w:val="4"/>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КОНФИДЕНЦИАЛЬНОСТЬ</w:t>
          </w:r>
        </w:p>
        <w:p w14:paraId="2F2C9D78"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8.1. Стороны считают настоящий Договор строго конфиденциальным, без раскрытия его содержания третьим лицам.</w:t>
          </w:r>
          <w:r w:rsidR="00CE6383" w:rsidRPr="00FF4F89">
            <w:rPr>
              <w:rFonts w:ascii="Arial" w:hAnsi="Arial" w:cs="Arial"/>
            </w:rPr>
            <w:t xml:space="preserve"> Исключение составляет раскрытие Заказчиком содержания Договора членам </w:t>
          </w:r>
          <w:r w:rsidR="00F56842" w:rsidRPr="00FF4F89">
            <w:rPr>
              <w:rFonts w:ascii="Arial" w:hAnsi="Arial" w:cs="Arial"/>
            </w:rPr>
            <w:t xml:space="preserve">правления </w:t>
          </w:r>
          <w:r w:rsidR="00CE6383" w:rsidRPr="00FF4F89">
            <w:rPr>
              <w:rFonts w:ascii="Arial" w:hAnsi="Arial" w:cs="Arial"/>
            </w:rPr>
            <w:t>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5DA1E39A"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8.2.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26A57113"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8.3.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33EFAF7C"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касающиеся действующих и стратегических планах, проектах, программах и т.п.;</w:t>
          </w:r>
        </w:p>
        <w:p w14:paraId="0D2BE9C3"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технических, программных и технологических разработках Сторон;</w:t>
          </w:r>
        </w:p>
        <w:p w14:paraId="68B39CC7"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финансовом состоянии Сторон: размер получаемой прибыли, а также иные сведения финансового характера;</w:t>
          </w:r>
        </w:p>
        <w:p w14:paraId="4D926E4F"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059EBBBF"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35954935"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бывших, настоящих и потенциальных клиентах и партнерах Сторон;</w:t>
          </w:r>
        </w:p>
        <w:p w14:paraId="3B264049"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содержании и существенных условиях исполнения Сторонами настоящего Договора;</w:t>
          </w:r>
        </w:p>
        <w:p w14:paraId="457CF5AE"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65E9E0C9"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8.4. Под разглашением конфиденциальной информации в смысле настоящего Договора следует понимать:</w:t>
          </w:r>
        </w:p>
        <w:p w14:paraId="58617149"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2D43D76F"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lastRenderedPageBreak/>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1EAC95F7"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совершение любым иным способом доведение до сведения третьих лиц конфиденциальной информации одной из Сторон настоящего Договора.</w:t>
          </w:r>
        </w:p>
        <w:p w14:paraId="5E01F9FF"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0CE0A09A" w14:textId="77777777" w:rsidR="00FF78F6"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8.5.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207DFC2E" w14:textId="77777777" w:rsidR="009F1DA0" w:rsidRPr="009F1DA0" w:rsidRDefault="009F1DA0" w:rsidP="009F1DA0">
          <w:pPr>
            <w:autoSpaceDE w:val="0"/>
            <w:autoSpaceDN w:val="0"/>
            <w:adjustRightInd w:val="0"/>
            <w:spacing w:after="0" w:line="240" w:lineRule="auto"/>
            <w:jc w:val="both"/>
            <w:rPr>
              <w:rFonts w:ascii="Arial" w:hAnsi="Arial" w:cs="Arial"/>
            </w:rPr>
          </w:pPr>
          <w:r>
            <w:rPr>
              <w:rFonts w:ascii="Arial" w:hAnsi="Arial" w:cs="Arial"/>
            </w:rPr>
            <w:t xml:space="preserve">8.6. </w:t>
          </w:r>
          <w:r w:rsidRPr="009F1DA0">
            <w:rPr>
              <w:rFonts w:ascii="Arial" w:hAnsi="Arial" w:cs="Arial"/>
            </w:rPr>
            <w:t>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 либо обезличиванию.</w:t>
          </w:r>
        </w:p>
        <w:p w14:paraId="1C402816" w14:textId="77777777" w:rsidR="009F1DA0" w:rsidRPr="009F1DA0" w:rsidRDefault="009F1DA0" w:rsidP="009F1DA0">
          <w:pPr>
            <w:autoSpaceDE w:val="0"/>
            <w:autoSpaceDN w:val="0"/>
            <w:adjustRightInd w:val="0"/>
            <w:spacing w:after="0" w:line="240" w:lineRule="auto"/>
            <w:jc w:val="both"/>
            <w:rPr>
              <w:rFonts w:ascii="Arial" w:hAnsi="Arial" w:cs="Arial"/>
            </w:rPr>
          </w:pPr>
          <w:r>
            <w:rPr>
              <w:rFonts w:ascii="Arial" w:hAnsi="Arial" w:cs="Arial"/>
            </w:rPr>
            <w:t>8</w:t>
          </w:r>
          <w:r w:rsidRPr="009F1DA0">
            <w:rPr>
              <w:rFonts w:ascii="Arial" w:hAnsi="Arial" w:cs="Arial"/>
            </w:rPr>
            <w:t>.</w:t>
          </w:r>
          <w:r>
            <w:rPr>
              <w:rFonts w:ascii="Arial" w:hAnsi="Arial" w:cs="Arial"/>
            </w:rPr>
            <w:t>7</w:t>
          </w:r>
          <w:r w:rsidRPr="009F1DA0">
            <w:rPr>
              <w:rFonts w:ascii="Arial" w:hAnsi="Arial" w:cs="Arial"/>
            </w:rPr>
            <w:t>.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644E9062" w14:textId="77777777" w:rsidR="009F1DA0" w:rsidRPr="00FF4F89" w:rsidRDefault="009F1DA0" w:rsidP="009F1DA0">
          <w:pPr>
            <w:autoSpaceDE w:val="0"/>
            <w:autoSpaceDN w:val="0"/>
            <w:adjustRightInd w:val="0"/>
            <w:spacing w:after="0" w:line="240" w:lineRule="auto"/>
            <w:jc w:val="both"/>
            <w:rPr>
              <w:rFonts w:ascii="Arial" w:hAnsi="Arial" w:cs="Arial"/>
            </w:rPr>
          </w:pPr>
          <w:r>
            <w:rPr>
              <w:rFonts w:ascii="Arial" w:hAnsi="Arial" w:cs="Arial"/>
            </w:rPr>
            <w:t>8</w:t>
          </w:r>
          <w:r w:rsidRPr="009F1DA0">
            <w:rPr>
              <w:rFonts w:ascii="Arial" w:hAnsi="Arial" w:cs="Arial"/>
            </w:rPr>
            <w:t>.</w:t>
          </w:r>
          <w:r>
            <w:rPr>
              <w:rFonts w:ascii="Arial" w:hAnsi="Arial" w:cs="Arial"/>
            </w:rPr>
            <w:t>8</w:t>
          </w:r>
          <w:r w:rsidRPr="009F1DA0">
            <w:rPr>
              <w:rFonts w:ascii="Arial" w:hAnsi="Arial" w:cs="Arial"/>
            </w:rPr>
            <w:t>.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3505E8E0" w14:textId="77777777" w:rsidR="00FF78F6" w:rsidRPr="00FF4F89" w:rsidRDefault="00FF78F6" w:rsidP="00C133D3">
          <w:pPr>
            <w:autoSpaceDE w:val="0"/>
            <w:autoSpaceDN w:val="0"/>
            <w:adjustRightInd w:val="0"/>
            <w:spacing w:after="0" w:line="240" w:lineRule="auto"/>
            <w:jc w:val="both"/>
            <w:rPr>
              <w:rFonts w:ascii="Arial" w:hAnsi="Arial" w:cs="Arial"/>
            </w:rPr>
          </w:pPr>
        </w:p>
        <w:sdt>
          <w:sdtPr>
            <w:rPr>
              <w:rFonts w:ascii="Arial" w:hAnsi="Arial" w:cs="Arial"/>
              <w:b/>
              <w:bCs/>
              <w:color w:val="000000"/>
              <w:lang w:eastAsia="ru-RU"/>
            </w:rPr>
            <w:id w:val="491611368"/>
            <w:placeholder>
              <w:docPart w:val="4F9D31A45E5848238D02692F9394B1B3"/>
            </w:placeholder>
          </w:sdtPr>
          <w:sdtEndPr>
            <w:rPr>
              <w:rFonts w:eastAsia="Times New Roman"/>
              <w:b w:val="0"/>
              <w:bCs w:val="0"/>
              <w:lang w:eastAsia="x-none"/>
            </w:rPr>
          </w:sdtEndPr>
          <w:sdtContent>
            <w:p w14:paraId="3EC3BB15" w14:textId="77777777" w:rsidR="00283962" w:rsidRDefault="00283962" w:rsidP="00283962">
              <w:pPr>
                <w:spacing w:after="0" w:line="240" w:lineRule="auto"/>
                <w:jc w:val="both"/>
                <w:rPr>
                  <w:rFonts w:ascii="Arial" w:hAnsi="Arial" w:cs="Arial"/>
                  <w:b/>
                  <w:bCs/>
                  <w:i/>
                  <w:color w:val="000000"/>
                  <w:lang w:eastAsia="ru-RU"/>
                </w:rPr>
              </w:pPr>
              <w:r w:rsidRPr="00283962">
                <w:rPr>
                  <w:rFonts w:ascii="Arial" w:hAnsi="Arial" w:cs="Arial"/>
                  <w:b/>
                  <w:bCs/>
                  <w:i/>
                  <w:color w:val="000000"/>
                  <w:highlight w:val="lightGray"/>
                  <w:lang w:eastAsia="ru-RU"/>
                </w:rPr>
                <w:t>/</w:t>
              </w:r>
              <w:r w:rsidR="009C2487">
                <w:rPr>
                  <w:rFonts w:ascii="Arial" w:hAnsi="Arial" w:cs="Arial"/>
                  <w:b/>
                  <w:bCs/>
                  <w:i/>
                  <w:color w:val="000000"/>
                  <w:highlight w:val="lightGray"/>
                  <w:lang w:eastAsia="ru-RU"/>
                </w:rPr>
                <w:t xml:space="preserve">Стороны согласовали, что положения главы 9 применяются только </w:t>
              </w:r>
              <w:r w:rsidRPr="00283962">
                <w:rPr>
                  <w:rFonts w:ascii="Arial" w:hAnsi="Arial" w:cs="Arial"/>
                  <w:b/>
                  <w:bCs/>
                  <w:i/>
                  <w:color w:val="000000"/>
                  <w:highlight w:val="lightGray"/>
                  <w:lang w:eastAsia="ru-RU"/>
                </w:rPr>
                <w:t>в случае</w:t>
              </w:r>
              <w:r w:rsidR="009C2487">
                <w:rPr>
                  <w:rFonts w:ascii="Arial" w:hAnsi="Arial" w:cs="Arial"/>
                  <w:b/>
                  <w:bCs/>
                  <w:i/>
                  <w:color w:val="000000"/>
                  <w:highlight w:val="lightGray"/>
                  <w:lang w:eastAsia="ru-RU"/>
                </w:rPr>
                <w:t>,</w:t>
              </w:r>
              <w:r w:rsidRPr="00283962">
                <w:rPr>
                  <w:rFonts w:ascii="Arial" w:hAnsi="Arial" w:cs="Arial"/>
                  <w:b/>
                  <w:bCs/>
                  <w:i/>
                  <w:color w:val="000000"/>
                  <w:highlight w:val="lightGray"/>
                  <w:lang w:eastAsia="ru-RU"/>
                </w:rPr>
                <w:t xml:space="preserve"> если </w:t>
              </w:r>
              <w:r w:rsidR="009C2487">
                <w:rPr>
                  <w:rFonts w:ascii="Arial" w:hAnsi="Arial" w:cs="Arial"/>
                  <w:b/>
                  <w:bCs/>
                  <w:i/>
                  <w:color w:val="000000"/>
                  <w:highlight w:val="lightGray"/>
                  <w:lang w:eastAsia="ru-RU"/>
                </w:rPr>
                <w:t>Д</w:t>
              </w:r>
              <w:r w:rsidRPr="00283962">
                <w:rPr>
                  <w:rFonts w:ascii="Arial" w:hAnsi="Arial" w:cs="Arial"/>
                  <w:b/>
                  <w:bCs/>
                  <w:i/>
                  <w:color w:val="000000"/>
                  <w:highlight w:val="lightGray"/>
                  <w:lang w:eastAsia="ru-RU"/>
                </w:rPr>
                <w:t>оговор предусматривает создание результатов интеллектуальной деятельности/</w:t>
              </w:r>
            </w:p>
            <w:p w14:paraId="75ECE912" w14:textId="77777777" w:rsidR="00164E58" w:rsidRPr="00283962" w:rsidRDefault="00164E58" w:rsidP="00283962">
              <w:pPr>
                <w:spacing w:after="0" w:line="240" w:lineRule="auto"/>
                <w:jc w:val="both"/>
                <w:rPr>
                  <w:rFonts w:ascii="Arial" w:hAnsi="Arial" w:cs="Arial"/>
                  <w:b/>
                  <w:bCs/>
                  <w:i/>
                  <w:color w:val="000000"/>
                  <w:lang w:eastAsia="ru-RU"/>
                </w:rPr>
              </w:pPr>
            </w:p>
            <w:p w14:paraId="1CB64C94" w14:textId="77777777" w:rsidR="00F27177" w:rsidRDefault="00FF78F6" w:rsidP="00C133D3">
              <w:pPr>
                <w:numPr>
                  <w:ilvl w:val="0"/>
                  <w:numId w:val="4"/>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ПРАВА НА ИНТЕЛЛЕКТУАЛЬНУЮ СОБСТВЕННОСТЬ</w:t>
              </w:r>
            </w:p>
            <w:p w14:paraId="18A4991E" w14:textId="77777777" w:rsidR="00D248FE" w:rsidRPr="00FF4F89" w:rsidRDefault="00D248FE" w:rsidP="00C133D3">
              <w:pPr>
                <w:pStyle w:val="af4"/>
                <w:widowControl w:val="0"/>
                <w:numPr>
                  <w:ilvl w:val="1"/>
                  <w:numId w:val="4"/>
                </w:numPr>
                <w:tabs>
                  <w:tab w:val="left" w:pos="0"/>
                  <w:tab w:val="center" w:pos="709"/>
                  <w:tab w:val="right" w:pos="8306"/>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В ходе выполнения работ по настоящему Договору будут создаваться результаты интеллектуальной деятельности (далее – «РИД»), перечисленные в п. 1.</w:t>
              </w:r>
              <w:r w:rsidR="00EA106B">
                <w:rPr>
                  <w:rFonts w:ascii="Arial" w:eastAsia="Times New Roman" w:hAnsi="Arial" w:cs="Arial"/>
                  <w:color w:val="000000"/>
                  <w:lang w:eastAsia="x-none"/>
                </w:rPr>
                <w:t>3</w:t>
              </w:r>
              <w:r w:rsidRPr="00FF4F89">
                <w:rPr>
                  <w:rFonts w:ascii="Arial" w:eastAsia="Times New Roman" w:hAnsi="Arial" w:cs="Arial"/>
                  <w:color w:val="000000"/>
                  <w:lang w:eastAsia="x-none"/>
                </w:rPr>
                <w:t xml:space="preserve"> настоящего </w:t>
              </w:r>
              <w:r w:rsidR="002D67DE" w:rsidRPr="00FF4F89">
                <w:rPr>
                  <w:rFonts w:ascii="Arial" w:eastAsia="Times New Roman" w:hAnsi="Arial" w:cs="Arial"/>
                  <w:color w:val="000000"/>
                  <w:lang w:eastAsia="x-none"/>
                </w:rPr>
                <w:t>Договора, а</w:t>
              </w:r>
              <w:r w:rsidRPr="00FF4F89">
                <w:rPr>
                  <w:rFonts w:ascii="Arial" w:eastAsia="Times New Roman" w:hAnsi="Arial" w:cs="Arial"/>
                  <w:color w:val="000000"/>
                  <w:lang w:eastAsia="x-none"/>
                </w:rPr>
                <w:t xml:space="preserve"> также могут создаваться иные РИД.</w:t>
              </w:r>
            </w:p>
            <w:p w14:paraId="7D92D515" w14:textId="77777777" w:rsidR="00D248FE" w:rsidRPr="00FF4F89" w:rsidRDefault="00D248FE" w:rsidP="00C133D3">
              <w:pPr>
                <w:pStyle w:val="af4"/>
                <w:widowControl w:val="0"/>
                <w:numPr>
                  <w:ilvl w:val="1"/>
                  <w:numId w:val="4"/>
                </w:numPr>
                <w:tabs>
                  <w:tab w:val="left" w:pos="0"/>
                  <w:tab w:val="center" w:pos="709"/>
                  <w:tab w:val="right" w:pos="8306"/>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050587E2"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403AA951"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257E5574"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7AA1127D"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FF4F89">
                <w:rPr>
                  <w:rFonts w:ascii="Arial" w:eastAsia="Batang" w:hAnsi="Arial" w:cs="Arial"/>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FF4F89">
                <w:rPr>
                  <w:rFonts w:ascii="Arial" w:eastAsia="Times New Roman" w:hAnsi="Arial" w:cs="Arial"/>
                  <w:color w:val="000000"/>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104F2CF7"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lastRenderedPageBreak/>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487CB468"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7321C7DB"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Исполнитель дает Заказчику согласие на </w:t>
              </w:r>
              <w:r w:rsidR="0019752D" w:rsidRPr="00FF4F89">
                <w:rPr>
                  <w:rFonts w:ascii="Arial" w:eastAsia="Times New Roman" w:hAnsi="Arial" w:cs="Arial"/>
                  <w:color w:val="000000"/>
                  <w:lang w:eastAsia="x-none"/>
                </w:rPr>
                <w:t>переработку РИД любым способом</w:t>
              </w:r>
              <w:r w:rsidRPr="00FF4F89">
                <w:rPr>
                  <w:rFonts w:ascii="Arial" w:eastAsia="Times New Roman" w:hAnsi="Arial" w:cs="Arial"/>
                  <w:color w:val="000000"/>
                  <w:lang w:eastAsia="x-none"/>
                </w:rPr>
                <w:t>, на создание любых производных произведений, на включение в состав сложных объектов.</w:t>
              </w:r>
            </w:p>
            <w:p w14:paraId="71FD00BC"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121226F5"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5D6D45D1"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441C4156"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гарантирует, что:</w:t>
              </w:r>
            </w:p>
            <w:p w14:paraId="0B0354FD"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19E03219"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w:t>
              </w:r>
              <w:r w:rsidR="0019752D" w:rsidRPr="00FF4F89">
                <w:rPr>
                  <w:rFonts w:ascii="Arial" w:eastAsia="Times New Roman" w:hAnsi="Arial" w:cs="Arial"/>
                  <w:color w:val="000000"/>
                  <w:lang w:eastAsia="x-none"/>
                </w:rPr>
                <w:t>деятельности,</w:t>
              </w:r>
              <w:r w:rsidRPr="00FF4F89">
                <w:rPr>
                  <w:rFonts w:ascii="Arial" w:eastAsia="Times New Roman" w:hAnsi="Arial" w:cs="Arial"/>
                  <w:color w:val="000000"/>
                  <w:lang w:eastAsia="x-none"/>
                </w:rPr>
                <w:t xml:space="preserve"> или продукции какого-либо лица, не противоречит общественным интересам, принципам гуманности и морали;</w:t>
              </w:r>
            </w:p>
            <w:p w14:paraId="48EEA7CC"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w:t>
              </w:r>
              <w:r w:rsidR="0019752D" w:rsidRPr="00FF4F89">
                <w:rPr>
                  <w:rFonts w:ascii="Arial" w:eastAsia="Times New Roman" w:hAnsi="Arial" w:cs="Arial"/>
                  <w:color w:val="000000"/>
                  <w:lang w:eastAsia="x-none"/>
                </w:rPr>
                <w:t>использование без</w:t>
              </w:r>
              <w:r w:rsidRPr="00FF4F89">
                <w:rPr>
                  <w:rFonts w:ascii="Arial" w:eastAsia="Times New Roman" w:hAnsi="Arial" w:cs="Arial"/>
                  <w:color w:val="000000"/>
                  <w:lang w:eastAsia="x-none"/>
                </w:rPr>
                <w:t xml:space="preserve"> указания имени / наименования указанных;</w:t>
              </w:r>
            </w:p>
            <w:p w14:paraId="06A8183A"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РИД не обременены имущественными правами третьих лиц, не являются предметом исков или требований третьих лиц.</w:t>
              </w:r>
            </w:p>
            <w:p w14:paraId="79B617BF"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59BA00CF"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4FBDD9F1"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действительность отчуждаемого Заказчику исключительного права на РИД; </w:t>
              </w:r>
            </w:p>
            <w:p w14:paraId="415EDD19"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что исключительное право на РИД, отчуждаемые Заказчику, не (будет) отчуждено третьим лицам;</w:t>
              </w:r>
            </w:p>
            <w:p w14:paraId="6F54ED28"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281B1902"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что отчуждение Заказчику исключительного права на РИД, не нарушает никаких прав третьих </w:t>
              </w:r>
              <w:r w:rsidRPr="00FF4F89">
                <w:rPr>
                  <w:rFonts w:ascii="Arial" w:eastAsia="Times New Roman" w:hAnsi="Arial" w:cs="Arial"/>
                  <w:color w:val="000000"/>
                  <w:lang w:eastAsia="x-none"/>
                </w:rPr>
                <w:lastRenderedPageBreak/>
                <w:t xml:space="preserve">лиц; </w:t>
              </w:r>
            </w:p>
            <w:p w14:paraId="329B36C5"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w:t>
              </w:r>
              <w:r w:rsidR="0019752D" w:rsidRPr="00FF4F89">
                <w:rPr>
                  <w:rFonts w:ascii="Arial" w:eastAsia="Times New Roman" w:hAnsi="Arial" w:cs="Arial"/>
                  <w:color w:val="000000"/>
                  <w:lang w:eastAsia="x-none"/>
                </w:rPr>
                <w:t>случаев,</w:t>
              </w:r>
              <w:r w:rsidRPr="00FF4F89">
                <w:rPr>
                  <w:rFonts w:ascii="Arial" w:eastAsia="Times New Roman" w:hAnsi="Arial" w:cs="Arial"/>
                  <w:color w:val="000000"/>
                  <w:lang w:eastAsia="x-none"/>
                </w:rPr>
                <w:t xml:space="preserve"> определенных законодательством.</w:t>
              </w:r>
            </w:p>
            <w:p w14:paraId="079103A1"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6144E5B8"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2B2DA075"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10716F77"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6ACDDC3A"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76869F84"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удовлетворением требований третьих лиц о возмещении убытков или о выплате компенсации в связи с нарушением прав;</w:t>
              </w:r>
            </w:p>
            <w:p w14:paraId="25A2944C"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691FFF80"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применением в отношении Заказчика мер обеспечения иска по делам о нарушении авторского права, иных интеллектуальных прав;</w:t>
              </w:r>
            </w:p>
            <w:p w14:paraId="0B99ADD1" w14:textId="77777777" w:rsidR="00D248FE" w:rsidRPr="00FF4F89" w:rsidRDefault="00D248FE" w:rsidP="00C133D3">
              <w:pPr>
                <w:pStyle w:val="af4"/>
                <w:widowControl w:val="0"/>
                <w:tabs>
                  <w:tab w:val="left" w:pos="0"/>
                </w:tabs>
                <w:spacing w:after="0" w:line="240" w:lineRule="auto"/>
                <w:ind w:left="0"/>
                <w:jc w:val="both"/>
                <w:rPr>
                  <w:rFonts w:ascii="Arial" w:eastAsia="Times New Roman" w:hAnsi="Arial" w:cs="Arial"/>
                  <w:color w:val="000000"/>
                  <w:lang w:eastAsia="x-none"/>
                </w:rPr>
              </w:pPr>
              <w:r w:rsidRPr="00FF4F89">
                <w:rPr>
                  <w:rFonts w:ascii="Arial" w:eastAsia="Times New Roman" w:hAnsi="Arial" w:cs="Arial"/>
                  <w:color w:val="000000"/>
                  <w:lang w:eastAsia="x-none"/>
                </w:rPr>
                <w:t>- судебными расходами, понесенными Заказчиком, в связи с рассмотрением в суде исков третьих лиц.</w:t>
              </w:r>
            </w:p>
            <w:p w14:paraId="21ADD603"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24F7F594"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5794E2FD"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05D4F4E8" w14:textId="77777777" w:rsidR="00D248FE" w:rsidRPr="00FF4F89" w:rsidRDefault="00D248FE" w:rsidP="00C133D3">
              <w:pPr>
                <w:pStyle w:val="af4"/>
                <w:widowControl w:val="0"/>
                <w:numPr>
                  <w:ilvl w:val="1"/>
                  <w:numId w:val="4"/>
                </w:numPr>
                <w:tabs>
                  <w:tab w:val="left" w:pos="0"/>
                </w:tabs>
                <w:spacing w:after="0" w:line="240" w:lineRule="auto"/>
                <w:ind w:left="0" w:firstLine="0"/>
                <w:jc w:val="both"/>
                <w:rPr>
                  <w:rFonts w:ascii="Arial" w:eastAsia="Times New Roman" w:hAnsi="Arial" w:cs="Arial"/>
                  <w:color w:val="000000"/>
                  <w:lang w:eastAsia="x-none"/>
                </w:rPr>
              </w:pPr>
              <w:r w:rsidRPr="00FF4F89">
                <w:rPr>
                  <w:rFonts w:ascii="Arial" w:eastAsia="Times New Roman" w:hAnsi="Arial" w:cs="Arial"/>
                  <w:color w:val="000000"/>
                  <w:lang w:eastAsia="x-none"/>
                </w:rPr>
                <w:t>В отношении всех споров, связанных с РИД, обязательный досудебный (претензионный) порядок разрешения споров не применяется.</w:t>
              </w:r>
            </w:p>
          </w:sdtContent>
        </w:sdt>
        <w:p w14:paraId="55C41876" w14:textId="77777777" w:rsidR="0088562F" w:rsidRDefault="0088562F" w:rsidP="0088562F">
          <w:pPr>
            <w:pStyle w:val="af4"/>
            <w:widowControl w:val="0"/>
            <w:tabs>
              <w:tab w:val="left" w:pos="0"/>
            </w:tabs>
            <w:spacing w:after="0"/>
            <w:jc w:val="center"/>
            <w:rPr>
              <w:rFonts w:ascii="Arial" w:eastAsia="Times New Roman" w:hAnsi="Arial" w:cs="Arial"/>
              <w:b/>
              <w:bCs/>
              <w:color w:val="000000"/>
              <w:lang w:eastAsia="x-none"/>
            </w:rPr>
          </w:pPr>
        </w:p>
        <w:p w14:paraId="5EEB38D6" w14:textId="77777777" w:rsidR="0088562F" w:rsidRDefault="00F252C7" w:rsidP="0088562F">
          <w:pPr>
            <w:pStyle w:val="af4"/>
            <w:widowControl w:val="0"/>
            <w:tabs>
              <w:tab w:val="left" w:pos="0"/>
            </w:tabs>
            <w:spacing w:after="0"/>
            <w:jc w:val="center"/>
            <w:rPr>
              <w:rFonts w:ascii="Arial" w:eastAsia="Times New Roman" w:hAnsi="Arial" w:cs="Arial"/>
              <w:b/>
              <w:bCs/>
              <w:color w:val="000000"/>
              <w:lang w:eastAsia="x-none"/>
            </w:rPr>
          </w:pPr>
          <w:sdt>
            <w:sdtPr>
              <w:rPr>
                <w:rFonts w:ascii="Arial" w:eastAsia="Times New Roman" w:hAnsi="Arial" w:cs="Arial"/>
                <w:b/>
                <w:bCs/>
                <w:color w:val="000000"/>
                <w:lang w:eastAsia="x-none"/>
              </w:rPr>
              <w:id w:val="-1951304190"/>
              <w:placeholder>
                <w:docPart w:val="F99D9BBB782D4694A5DF78F4B57B542B"/>
              </w:placeholder>
            </w:sdtPr>
            <w:sdtEndPr/>
            <w:sdtContent>
              <w:r w:rsidR="0088562F">
                <w:rPr>
                  <w:rFonts w:ascii="Arial" w:eastAsia="Times New Roman" w:hAnsi="Arial" w:cs="Arial"/>
                  <w:b/>
                  <w:bCs/>
                  <w:color w:val="000000"/>
                  <w:lang w:eastAsia="x-none"/>
                </w:rPr>
                <w:t>10.</w:t>
              </w:r>
            </w:sdtContent>
          </w:sdt>
          <w:r w:rsidR="0088562F">
            <w:rPr>
              <w:rFonts w:ascii="Arial" w:eastAsia="Times New Roman" w:hAnsi="Arial" w:cs="Arial"/>
              <w:b/>
              <w:bCs/>
              <w:color w:val="000000"/>
              <w:lang w:eastAsia="x-none"/>
            </w:rPr>
            <w:t xml:space="preserve"> ЗАВЕРЕНИЯ ОБ ОБСТОЯТЕЛЬСТВАХ</w:t>
          </w:r>
        </w:p>
        <w:p w14:paraId="00F05F02"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1654142409"/>
              <w:placeholder>
                <w:docPart w:val="7FB8847D4D56440BBAAC7A3DE65E6B2A"/>
              </w:placeholder>
            </w:sdtPr>
            <w:sdtEndPr/>
            <w:sdtContent>
              <w:r w:rsidR="0088562F">
                <w:rPr>
                  <w:rFonts w:ascii="Arial" w:eastAsia="Times New Roman" w:hAnsi="Arial" w:cs="Arial"/>
                  <w:color w:val="000000"/>
                  <w:lang w:eastAsia="x-none"/>
                </w:rPr>
                <w:t>10.1.</w:t>
              </w:r>
            </w:sdtContent>
          </w:sdt>
          <w:r w:rsidR="0088562F">
            <w:rPr>
              <w:rFonts w:ascii="Arial" w:eastAsia="Times New Roman" w:hAnsi="Arial" w:cs="Arial"/>
              <w:color w:val="000000"/>
              <w:lang w:eastAsia="x-none"/>
            </w:rPr>
            <w:t xml:space="preserve"> Исполнитель заверяет и гарантирует, что на момент подписания настоящего Договора и во </w:t>
          </w:r>
          <w:r w:rsidR="0088562F">
            <w:rPr>
              <w:rFonts w:ascii="Arial" w:eastAsia="Times New Roman" w:hAnsi="Arial" w:cs="Arial"/>
              <w:color w:val="000000"/>
              <w:lang w:eastAsia="x-none"/>
            </w:rPr>
            <w:lastRenderedPageBreak/>
            <w:t xml:space="preserve">время его исполнения: </w:t>
          </w:r>
        </w:p>
        <w:p w14:paraId="20798D78" w14:textId="77777777" w:rsidR="0088562F" w:rsidRDefault="0088562F" w:rsidP="0088562F">
          <w:pPr>
            <w:pStyle w:val="af4"/>
            <w:widowControl w:val="0"/>
            <w:tabs>
              <w:tab w:val="left" w:pos="0"/>
            </w:tabs>
            <w:spacing w:after="0"/>
            <w:ind w:left="0"/>
            <w:jc w:val="both"/>
            <w:rPr>
              <w:rFonts w:ascii="Arial" w:eastAsia="Times New Roman" w:hAnsi="Arial" w:cs="Arial"/>
              <w:color w:val="000000"/>
              <w:lang w:eastAsia="x-none"/>
            </w:rPr>
          </w:pPr>
          <w:r>
            <w:rPr>
              <w:rFonts w:ascii="Arial" w:eastAsia="Times New Roman" w:hAnsi="Arial" w:cs="Arial"/>
              <w:color w:val="000000"/>
              <w:lang w:eastAsia="x-none"/>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723501D8" w14:textId="77777777" w:rsidR="0088562F" w:rsidRDefault="0088562F" w:rsidP="0088562F">
          <w:pPr>
            <w:pStyle w:val="af4"/>
            <w:widowControl w:val="0"/>
            <w:tabs>
              <w:tab w:val="left" w:pos="0"/>
            </w:tabs>
            <w:spacing w:after="0"/>
            <w:ind w:left="0"/>
            <w:jc w:val="both"/>
            <w:rPr>
              <w:rFonts w:ascii="Arial" w:eastAsia="Times New Roman" w:hAnsi="Arial" w:cs="Arial"/>
              <w:color w:val="000000"/>
              <w:lang w:eastAsia="x-none"/>
            </w:rPr>
          </w:pPr>
          <w:r>
            <w:rPr>
              <w:rFonts w:ascii="Arial" w:eastAsia="Times New Roman" w:hAnsi="Arial" w:cs="Arial"/>
              <w:color w:val="000000"/>
              <w:lang w:eastAsia="x-none"/>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7694AB39" w14:textId="77777777" w:rsidR="0088562F" w:rsidRDefault="0088562F" w:rsidP="0088562F">
          <w:pPr>
            <w:pStyle w:val="af4"/>
            <w:widowControl w:val="0"/>
            <w:tabs>
              <w:tab w:val="left" w:pos="0"/>
            </w:tabs>
            <w:spacing w:after="0"/>
            <w:ind w:left="0"/>
            <w:jc w:val="both"/>
            <w:rPr>
              <w:rFonts w:ascii="Arial" w:eastAsia="Times New Roman" w:hAnsi="Arial" w:cs="Arial"/>
              <w:color w:val="000000"/>
              <w:lang w:eastAsia="x-none"/>
            </w:rPr>
          </w:pPr>
          <w:r>
            <w:rPr>
              <w:rFonts w:ascii="Arial" w:eastAsia="Times New Roman" w:hAnsi="Arial" w:cs="Arial"/>
              <w:color w:val="000000"/>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40799395" w14:textId="77777777" w:rsidR="0088562F" w:rsidRDefault="0088562F" w:rsidP="0088562F">
          <w:pPr>
            <w:pStyle w:val="af4"/>
            <w:widowControl w:val="0"/>
            <w:tabs>
              <w:tab w:val="left" w:pos="0"/>
            </w:tabs>
            <w:spacing w:after="0"/>
            <w:ind w:left="0"/>
            <w:jc w:val="both"/>
            <w:rPr>
              <w:rFonts w:ascii="Arial" w:eastAsia="Times New Roman" w:hAnsi="Arial" w:cs="Arial"/>
              <w:color w:val="000000"/>
              <w:lang w:eastAsia="x-none"/>
            </w:rPr>
          </w:pPr>
          <w:r>
            <w:rPr>
              <w:rFonts w:ascii="Arial" w:eastAsia="Times New Roman" w:hAnsi="Arial" w:cs="Arial"/>
              <w:color w:val="000000"/>
              <w:lang w:eastAsia="x-none"/>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131F87EF"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204988171"/>
              <w:placeholder>
                <w:docPart w:val="7FB8847D4D56440BBAAC7A3DE65E6B2A"/>
              </w:placeholder>
            </w:sdtPr>
            <w:sdtEndPr/>
            <w:sdtContent>
              <w:r w:rsidR="0088562F">
                <w:rPr>
                  <w:rFonts w:ascii="Arial" w:eastAsia="Times New Roman" w:hAnsi="Arial" w:cs="Arial"/>
                  <w:color w:val="000000"/>
                  <w:lang w:eastAsia="x-none"/>
                </w:rPr>
                <w:t>10.2.</w:t>
              </w:r>
            </w:sdtContent>
          </w:sdt>
          <w:r w:rsidR="0088562F">
            <w:rPr>
              <w:rFonts w:ascii="Arial" w:eastAsia="Times New Roman" w:hAnsi="Arial" w:cs="Arial"/>
              <w:color w:val="000000"/>
              <w:lang w:eastAsia="x-none"/>
            </w:rPr>
            <w:t xml:space="preserve"> Исполнитель </w:t>
          </w:r>
          <w:r w:rsidR="00DE7F76">
            <w:rPr>
              <w:rFonts w:ascii="Arial" w:eastAsia="Times New Roman" w:hAnsi="Arial" w:cs="Arial"/>
              <w:color w:val="000000"/>
              <w:lang w:eastAsia="x-none"/>
            </w:rPr>
            <w:t>заверя</w:t>
          </w:r>
          <w:r w:rsidR="0088562F">
            <w:rPr>
              <w:rFonts w:ascii="Arial" w:eastAsia="Times New Roman" w:hAnsi="Arial" w:cs="Arial"/>
              <w:color w:val="000000"/>
              <w:lang w:eastAsia="x-none"/>
            </w:rPr>
            <w:t>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BAE9645"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542820737"/>
              <w:placeholder>
                <w:docPart w:val="7FB8847D4D56440BBAAC7A3DE65E6B2A"/>
              </w:placeholder>
            </w:sdtPr>
            <w:sdtEndPr/>
            <w:sdtContent>
              <w:r w:rsidR="0088562F">
                <w:rPr>
                  <w:rFonts w:ascii="Arial" w:eastAsia="Times New Roman" w:hAnsi="Arial" w:cs="Arial"/>
                  <w:color w:val="000000"/>
                  <w:lang w:eastAsia="x-none"/>
                </w:rPr>
                <w:t>10.3.</w:t>
              </w:r>
            </w:sdtContent>
          </w:sdt>
          <w:r w:rsidR="0088562F">
            <w:rPr>
              <w:rFonts w:ascii="Arial" w:eastAsia="Times New Roman" w:hAnsi="Arial" w:cs="Arial"/>
              <w:color w:val="000000"/>
              <w:lang w:eastAsia="x-none"/>
            </w:rPr>
            <w:t xml:space="preserve">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33C7A29E"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1584805060"/>
              <w:placeholder>
                <w:docPart w:val="7FB8847D4D56440BBAAC7A3DE65E6B2A"/>
              </w:placeholder>
            </w:sdtPr>
            <w:sdtEndPr/>
            <w:sdtContent>
              <w:r w:rsidR="0088562F">
                <w:rPr>
                  <w:rFonts w:ascii="Arial" w:eastAsia="Times New Roman" w:hAnsi="Arial" w:cs="Arial"/>
                  <w:color w:val="000000"/>
                  <w:lang w:eastAsia="x-none"/>
                </w:rPr>
                <w:t>10.4.</w:t>
              </w:r>
            </w:sdtContent>
          </w:sdt>
          <w:r w:rsidR="0088562F">
            <w:rPr>
              <w:rFonts w:ascii="Arial" w:eastAsia="Times New Roman" w:hAnsi="Arial" w:cs="Arial"/>
              <w:color w:val="000000"/>
              <w:lang w:eastAsia="x-none"/>
            </w:rPr>
            <w:t xml:space="preserve">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0CB6612A"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1373296637"/>
              <w:placeholder>
                <w:docPart w:val="7FB8847D4D56440BBAAC7A3DE65E6B2A"/>
              </w:placeholder>
            </w:sdtPr>
            <w:sdtEndPr/>
            <w:sdtContent>
              <w:r w:rsidR="0088562F">
                <w:rPr>
                  <w:rFonts w:ascii="Arial" w:eastAsia="Times New Roman" w:hAnsi="Arial" w:cs="Arial"/>
                  <w:color w:val="000000"/>
                  <w:lang w:eastAsia="x-none"/>
                </w:rPr>
                <w:t>10.5.</w:t>
              </w:r>
            </w:sdtContent>
          </w:sdt>
          <w:r w:rsidR="0088562F">
            <w:rPr>
              <w:rFonts w:ascii="Arial" w:eastAsia="Times New Roman" w:hAnsi="Arial" w:cs="Arial"/>
              <w:color w:val="000000"/>
              <w:lang w:eastAsia="x-none"/>
            </w:rPr>
            <w:t xml:space="preserve">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4BBA52F6" w14:textId="77777777" w:rsidR="0088562F" w:rsidRDefault="00F252C7" w:rsidP="0088562F">
          <w:pPr>
            <w:pStyle w:val="af4"/>
            <w:widowControl w:val="0"/>
            <w:tabs>
              <w:tab w:val="left" w:pos="0"/>
            </w:tabs>
            <w:spacing w:after="0"/>
            <w:ind w:left="0"/>
            <w:jc w:val="both"/>
            <w:rPr>
              <w:rFonts w:ascii="Arial" w:eastAsia="Times New Roman" w:hAnsi="Arial" w:cs="Arial"/>
              <w:color w:val="000000"/>
              <w:lang w:eastAsia="x-none"/>
            </w:rPr>
          </w:pPr>
          <w:sdt>
            <w:sdtPr>
              <w:rPr>
                <w:rFonts w:ascii="Arial" w:eastAsia="Times New Roman" w:hAnsi="Arial" w:cs="Arial"/>
                <w:color w:val="000000"/>
                <w:lang w:eastAsia="x-none"/>
              </w:rPr>
              <w:id w:val="-1935744059"/>
              <w:placeholder>
                <w:docPart w:val="7FB8847D4D56440BBAAC7A3DE65E6B2A"/>
              </w:placeholder>
            </w:sdtPr>
            <w:sdtEndPr/>
            <w:sdtContent>
              <w:r w:rsidR="0088562F">
                <w:rPr>
                  <w:rFonts w:ascii="Arial" w:eastAsia="Times New Roman" w:hAnsi="Arial" w:cs="Arial"/>
                  <w:color w:val="000000"/>
                  <w:lang w:eastAsia="x-none"/>
                </w:rPr>
                <w:t>10.6.</w:t>
              </w:r>
            </w:sdtContent>
          </w:sdt>
          <w:r w:rsidR="0088562F">
            <w:rPr>
              <w:rFonts w:ascii="Arial" w:eastAsia="Times New Roman" w:hAnsi="Arial" w:cs="Arial"/>
              <w:color w:val="000000"/>
              <w:lang w:eastAsia="x-none"/>
            </w:rPr>
            <w:t xml:space="preserve"> В случае, если Исполнитель предоставил недостоверные заверения, установленны</w:t>
          </w:r>
          <w:r w:rsidR="00DE7F76">
            <w:rPr>
              <w:rFonts w:ascii="Arial" w:eastAsia="Times New Roman" w:hAnsi="Arial" w:cs="Arial"/>
              <w:color w:val="000000"/>
              <w:lang w:eastAsia="x-none"/>
            </w:rPr>
            <w:t>е</w:t>
          </w:r>
          <w:r w:rsidR="0088562F">
            <w:rPr>
              <w:rFonts w:ascii="Arial" w:eastAsia="Times New Roman" w:hAnsi="Arial" w:cs="Arial"/>
              <w:color w:val="000000"/>
              <w:lang w:eastAsia="x-none"/>
            </w:rPr>
            <w:t xml:space="preserve">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p>
        <w:p w14:paraId="460D84E1" w14:textId="77777777" w:rsidR="00B05E5E" w:rsidRPr="00FF4F89" w:rsidRDefault="00B05E5E" w:rsidP="00C133D3">
          <w:pPr>
            <w:pStyle w:val="af4"/>
            <w:widowControl w:val="0"/>
            <w:tabs>
              <w:tab w:val="left" w:pos="0"/>
            </w:tabs>
            <w:spacing w:after="0" w:line="240" w:lineRule="auto"/>
            <w:ind w:left="0"/>
            <w:jc w:val="both"/>
            <w:rPr>
              <w:rFonts w:ascii="Arial" w:eastAsia="Times New Roman" w:hAnsi="Arial" w:cs="Arial"/>
              <w:color w:val="000000"/>
              <w:lang w:eastAsia="x-none"/>
            </w:rPr>
          </w:pPr>
        </w:p>
        <w:p w14:paraId="0FAF7998" w14:textId="77777777" w:rsidR="00F27177" w:rsidRPr="00FF4F89" w:rsidRDefault="00F252C7" w:rsidP="00283962">
          <w:pPr>
            <w:spacing w:after="0" w:line="240" w:lineRule="auto"/>
            <w:ind w:left="360"/>
            <w:jc w:val="center"/>
            <w:rPr>
              <w:rFonts w:ascii="Arial" w:hAnsi="Arial" w:cs="Arial"/>
              <w:b/>
              <w:bCs/>
              <w:lang w:eastAsia="ru-RU"/>
            </w:rPr>
          </w:pPr>
          <w:sdt>
            <w:sdtPr>
              <w:rPr>
                <w:rFonts w:ascii="Arial" w:hAnsi="Arial" w:cs="Arial"/>
                <w:b/>
                <w:bCs/>
                <w:color w:val="000000"/>
                <w:lang w:eastAsia="ru-RU"/>
              </w:rPr>
              <w:id w:val="-48687076"/>
              <w:placeholder>
                <w:docPart w:val="4F9D31A45E5848238D02692F9394B1B3"/>
              </w:placeholder>
            </w:sdtPr>
            <w:sdtEndPr/>
            <w:sdtContent>
              <w:r w:rsidR="00283962">
                <w:rPr>
                  <w:rFonts w:ascii="Arial" w:hAnsi="Arial" w:cs="Arial"/>
                  <w:b/>
                  <w:bCs/>
                  <w:color w:val="000000"/>
                  <w:lang w:eastAsia="ru-RU"/>
                </w:rPr>
                <w:t>1</w:t>
              </w:r>
              <w:r w:rsidR="0088562F">
                <w:rPr>
                  <w:rFonts w:ascii="Arial" w:hAnsi="Arial" w:cs="Arial"/>
                  <w:b/>
                  <w:bCs/>
                  <w:color w:val="000000"/>
                  <w:lang w:eastAsia="ru-RU"/>
                </w:rPr>
                <w:t>1</w:t>
              </w:r>
              <w:r w:rsidR="00283962">
                <w:rPr>
                  <w:rFonts w:ascii="Arial" w:hAnsi="Arial" w:cs="Arial"/>
                  <w:b/>
                  <w:bCs/>
                  <w:color w:val="000000"/>
                  <w:lang w:eastAsia="ru-RU"/>
                </w:rPr>
                <w:t>.</w:t>
              </w:r>
            </w:sdtContent>
          </w:sdt>
          <w:r w:rsidR="00283962">
            <w:rPr>
              <w:rFonts w:ascii="Arial" w:hAnsi="Arial" w:cs="Arial"/>
              <w:b/>
              <w:bCs/>
              <w:color w:val="000000"/>
              <w:lang w:eastAsia="ru-RU"/>
            </w:rPr>
            <w:t xml:space="preserve"> </w:t>
          </w:r>
          <w:r w:rsidR="00FF78F6" w:rsidRPr="00FF4F89">
            <w:rPr>
              <w:rFonts w:ascii="Arial" w:hAnsi="Arial" w:cs="Arial"/>
              <w:b/>
              <w:bCs/>
              <w:color w:val="000000"/>
              <w:lang w:eastAsia="ru-RU"/>
            </w:rPr>
            <w:t xml:space="preserve">ПОРЯДОК РАЗРЕШЕНИЯ </w:t>
          </w:r>
          <w:r w:rsidR="002B7F13" w:rsidRPr="00FF4F89">
            <w:rPr>
              <w:rFonts w:ascii="Arial" w:hAnsi="Arial" w:cs="Arial"/>
              <w:b/>
              <w:bCs/>
              <w:color w:val="000000"/>
              <w:lang w:eastAsia="ru-RU"/>
            </w:rPr>
            <w:t>СПОРОВ</w:t>
          </w:r>
        </w:p>
        <w:p w14:paraId="59D86521" w14:textId="77777777" w:rsidR="00FF78F6" w:rsidRPr="00FF4F89" w:rsidRDefault="00F252C7"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1923528027"/>
              <w:placeholder>
                <w:docPart w:val="4F9D31A45E5848238D02692F9394B1B3"/>
              </w:placeholder>
            </w:sdtPr>
            <w:sdtEndPr/>
            <w:sdtContent>
              <w:r w:rsidR="00FF78F6" w:rsidRPr="00FF4F89">
                <w:rPr>
                  <w:rFonts w:ascii="Arial" w:hAnsi="Arial" w:cs="Arial"/>
                  <w:color w:val="000000"/>
                  <w:lang w:eastAsia="ru-RU"/>
                </w:rPr>
                <w:t>1</w:t>
              </w:r>
              <w:r w:rsidR="0088562F">
                <w:rPr>
                  <w:rFonts w:ascii="Arial" w:hAnsi="Arial" w:cs="Arial"/>
                  <w:color w:val="000000"/>
                  <w:lang w:eastAsia="ru-RU"/>
                </w:rPr>
                <w:t>1</w:t>
              </w:r>
              <w:r w:rsidR="00FF78F6" w:rsidRPr="00FF4F89">
                <w:rPr>
                  <w:rFonts w:ascii="Arial" w:hAnsi="Arial" w:cs="Arial"/>
                  <w:color w:val="000000"/>
                  <w:lang w:eastAsia="ru-RU"/>
                </w:rPr>
                <w:t>.1.</w:t>
              </w:r>
            </w:sdtContent>
          </w:sdt>
          <w:r w:rsidR="00FF78F6" w:rsidRPr="00FF4F89">
            <w:rPr>
              <w:rFonts w:ascii="Arial" w:hAnsi="Arial" w:cs="Arial"/>
              <w:color w:val="000000"/>
              <w:lang w:eastAsia="ru-RU"/>
            </w:rPr>
            <w:t xml:space="preserve"> Если в ходе взаимодействия сторон по Договору Исполнителем будет выявлен отказ (уклонение) от взаимодействия со стороны Заказчика (сотрудника, члена рабочей группы) в виде непредоставления запрашиваемых документов, отсутствия содействия в получении информации и т.п., куратор проекта направляет Заказчику письмо с просьбой устранить выявленные препятствия к взаимодействию.</w:t>
          </w:r>
        </w:p>
        <w:p w14:paraId="5DAC8392"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Заказчик устраняет выявленные Исполнителем препятствия к взаимодействию, а в случае несогласия Заказчика с заявлениями Исполнителя, стороны согласовывают способы дальнейшего сотрудничества. При невозможности дальнейшего исполнения обязательств по Договору, Договор расторгается.</w:t>
          </w:r>
        </w:p>
        <w:p w14:paraId="3E40570C" w14:textId="77777777" w:rsidR="00FF78F6" w:rsidRPr="00FF4F89" w:rsidRDefault="00F252C7"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1017502355"/>
              <w:placeholder>
                <w:docPart w:val="4F9D31A45E5848238D02692F9394B1B3"/>
              </w:placeholder>
            </w:sdtPr>
            <w:sdtEndPr/>
            <w:sdtContent>
              <w:r w:rsidR="00FF78F6" w:rsidRPr="00FF4F89">
                <w:rPr>
                  <w:rFonts w:ascii="Arial" w:hAnsi="Arial" w:cs="Arial"/>
                  <w:color w:val="000000"/>
                  <w:lang w:eastAsia="ru-RU"/>
                </w:rPr>
                <w:t>1</w:t>
              </w:r>
              <w:r w:rsidR="0088562F">
                <w:rPr>
                  <w:rFonts w:ascii="Arial" w:hAnsi="Arial" w:cs="Arial"/>
                  <w:color w:val="000000"/>
                  <w:lang w:eastAsia="ru-RU"/>
                </w:rPr>
                <w:t>1</w:t>
              </w:r>
              <w:r w:rsidR="00FF78F6" w:rsidRPr="00FF4F89">
                <w:rPr>
                  <w:rFonts w:ascii="Arial" w:hAnsi="Arial" w:cs="Arial"/>
                  <w:color w:val="000000"/>
                  <w:lang w:eastAsia="ru-RU"/>
                </w:rPr>
                <w:t>.2.</w:t>
              </w:r>
            </w:sdtContent>
          </w:sdt>
          <w:r w:rsidR="00FF78F6" w:rsidRPr="00FF4F89">
            <w:rPr>
              <w:rFonts w:ascii="Arial" w:hAnsi="Arial" w:cs="Arial"/>
              <w:color w:val="000000"/>
              <w:lang w:eastAsia="ru-RU"/>
            </w:rPr>
            <w:t xml:space="preserve"> Если в ходе взаимодействия сторон по Договору Заказчиком будет выявлен отказ (уклонение) от взаимодействия со стороны Исполнителя (члена рабочей группы, менеджера проекта), Заказчик направляет письмо Исполнителю с просьбой устранить выявленные препятствия к взаимодействию.</w:t>
          </w:r>
        </w:p>
        <w:p w14:paraId="45584D7D"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 xml:space="preserve">Исполнитель устраняет выявленные Заказчиком препятствия к взаимодействию, а в случае несогласия Исполнителя с заявлениями Заказчика, стороны согласовывают способы дальнейшего сотрудничества. </w:t>
          </w:r>
        </w:p>
        <w:p w14:paraId="67A17DFD" w14:textId="77777777" w:rsidR="00FF78F6" w:rsidRPr="00FF4F89" w:rsidRDefault="00F252C7"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635308655"/>
              <w:placeholder>
                <w:docPart w:val="4F9D31A45E5848238D02692F9394B1B3"/>
              </w:placeholder>
            </w:sdtPr>
            <w:sdtEndPr/>
            <w:sdtContent>
              <w:r w:rsidR="00FF78F6" w:rsidRPr="00FF4F89">
                <w:rPr>
                  <w:rFonts w:ascii="Arial" w:hAnsi="Arial" w:cs="Arial"/>
                  <w:color w:val="000000"/>
                  <w:lang w:eastAsia="ru-RU"/>
                </w:rPr>
                <w:t>1</w:t>
              </w:r>
              <w:r w:rsidR="0088562F">
                <w:rPr>
                  <w:rFonts w:ascii="Arial" w:hAnsi="Arial" w:cs="Arial"/>
                  <w:color w:val="000000"/>
                  <w:lang w:eastAsia="ru-RU"/>
                </w:rPr>
                <w:t>1</w:t>
              </w:r>
              <w:r w:rsidR="00FF78F6" w:rsidRPr="00FF4F89">
                <w:rPr>
                  <w:rFonts w:ascii="Arial" w:hAnsi="Arial" w:cs="Arial"/>
                  <w:color w:val="000000"/>
                  <w:lang w:eastAsia="ru-RU"/>
                </w:rPr>
                <w:t>.3.</w:t>
              </w:r>
            </w:sdtContent>
          </w:sdt>
          <w:r w:rsidR="00FF78F6" w:rsidRPr="00FF4F89">
            <w:rPr>
              <w:rFonts w:ascii="Arial" w:hAnsi="Arial" w:cs="Arial"/>
              <w:color w:val="000000"/>
              <w:lang w:eastAsia="ru-RU"/>
            </w:rPr>
            <w:t xml:space="preserve"> Если Заказчик не удовлетворен качеством процесса </w:t>
          </w:r>
          <w:r w:rsidR="009C2487">
            <w:rPr>
              <w:rFonts w:ascii="Arial" w:hAnsi="Arial" w:cs="Arial"/>
              <w:color w:val="000000"/>
              <w:lang w:eastAsia="ru-RU"/>
            </w:rPr>
            <w:t xml:space="preserve">оказания </w:t>
          </w:r>
          <w:r w:rsidR="00FF78F6" w:rsidRPr="00FF4F89">
            <w:rPr>
              <w:rFonts w:ascii="Arial" w:hAnsi="Arial" w:cs="Arial"/>
              <w:color w:val="000000"/>
              <w:lang w:eastAsia="ru-RU"/>
            </w:rPr>
            <w:t>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14:paraId="396B3AFC" w14:textId="77777777" w:rsidR="002B4D16" w:rsidRPr="00FF4F89" w:rsidRDefault="00F252C7"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54702735"/>
              <w:placeholder>
                <w:docPart w:val="4F9D31A45E5848238D02692F9394B1B3"/>
              </w:placeholder>
            </w:sdtPr>
            <w:sdtEndPr/>
            <w:sdtContent>
              <w:r w:rsidR="002B4D16" w:rsidRPr="00FF4F89">
                <w:rPr>
                  <w:rFonts w:ascii="Arial" w:hAnsi="Arial" w:cs="Arial"/>
                  <w:color w:val="000000"/>
                  <w:lang w:eastAsia="ru-RU"/>
                </w:rPr>
                <w:t>1</w:t>
              </w:r>
              <w:r w:rsidR="0088562F">
                <w:rPr>
                  <w:rFonts w:ascii="Arial" w:hAnsi="Arial" w:cs="Arial"/>
                  <w:color w:val="000000"/>
                  <w:lang w:eastAsia="ru-RU"/>
                </w:rPr>
                <w:t>1</w:t>
              </w:r>
              <w:r w:rsidR="002B4D16" w:rsidRPr="00FF4F89">
                <w:rPr>
                  <w:rFonts w:ascii="Arial" w:hAnsi="Arial" w:cs="Arial"/>
                  <w:color w:val="000000"/>
                  <w:lang w:eastAsia="ru-RU"/>
                </w:rPr>
                <w:t>.</w:t>
              </w:r>
              <w:r w:rsidR="000C59DD">
                <w:rPr>
                  <w:rFonts w:ascii="Arial" w:hAnsi="Arial" w:cs="Arial"/>
                  <w:color w:val="000000"/>
                  <w:lang w:eastAsia="ru-RU"/>
                </w:rPr>
                <w:t>4</w:t>
              </w:r>
              <w:r w:rsidR="002B4D16" w:rsidRPr="00FF4F89">
                <w:rPr>
                  <w:rFonts w:ascii="Arial" w:hAnsi="Arial" w:cs="Arial"/>
                  <w:color w:val="000000"/>
                  <w:lang w:eastAsia="ru-RU"/>
                </w:rPr>
                <w:t>.</w:t>
              </w:r>
            </w:sdtContent>
          </w:sdt>
          <w:r w:rsidR="002B4D16" w:rsidRPr="00FF4F89">
            <w:rPr>
              <w:rFonts w:ascii="Arial" w:hAnsi="Arial" w:cs="Arial"/>
              <w:color w:val="000000"/>
              <w:lang w:eastAsia="ru-RU"/>
            </w:rPr>
            <w:t xml:space="preserve"> При неурегулировании в процессе переговоров спорных вопросов, споры разрешаются в Арбитражном суде </w:t>
          </w:r>
          <w:r w:rsidR="008E39FA" w:rsidRPr="00FF4F89">
            <w:rPr>
              <w:rFonts w:ascii="Arial" w:hAnsi="Arial" w:cs="Arial"/>
              <w:color w:val="000000"/>
              <w:lang w:eastAsia="ru-RU"/>
            </w:rPr>
            <w:t>Омской области</w:t>
          </w:r>
          <w:r w:rsidR="002B4D16" w:rsidRPr="00FF4F89">
            <w:rPr>
              <w:rFonts w:ascii="Arial" w:hAnsi="Arial" w:cs="Arial"/>
              <w:color w:val="000000"/>
              <w:lang w:eastAsia="ru-RU"/>
            </w:rPr>
            <w:t xml:space="preserve"> в порядке</w:t>
          </w:r>
          <w:r w:rsidR="00D874CE">
            <w:rPr>
              <w:rFonts w:ascii="Arial" w:hAnsi="Arial" w:cs="Arial"/>
              <w:color w:val="000000"/>
              <w:lang w:eastAsia="ru-RU"/>
            </w:rPr>
            <w:t>,</w:t>
          </w:r>
          <w:r w:rsidR="002B4D16" w:rsidRPr="00FF4F89">
            <w:rPr>
              <w:rFonts w:ascii="Arial" w:hAnsi="Arial" w:cs="Arial"/>
              <w:color w:val="000000"/>
              <w:lang w:eastAsia="ru-RU"/>
            </w:rPr>
            <w:t xml:space="preserve"> установленном действующем законодательством РФ.</w:t>
          </w:r>
        </w:p>
        <w:p w14:paraId="61C2BAD9" w14:textId="77777777" w:rsidR="00FF78F6" w:rsidRPr="00FF4F89" w:rsidRDefault="00FF78F6" w:rsidP="00C133D3">
          <w:pPr>
            <w:spacing w:after="0" w:line="240" w:lineRule="auto"/>
            <w:contextualSpacing/>
            <w:jc w:val="both"/>
            <w:rPr>
              <w:rFonts w:ascii="Arial" w:hAnsi="Arial" w:cs="Arial"/>
              <w:color w:val="000000"/>
              <w:lang w:eastAsia="ru-RU"/>
            </w:rPr>
          </w:pPr>
        </w:p>
        <w:p w14:paraId="068706DB" w14:textId="77777777" w:rsidR="00F27177" w:rsidRPr="00FF4F89" w:rsidRDefault="00F252C7" w:rsidP="00283962">
          <w:pPr>
            <w:spacing w:after="0" w:line="240" w:lineRule="auto"/>
            <w:ind w:left="720"/>
            <w:jc w:val="center"/>
            <w:rPr>
              <w:rFonts w:ascii="Arial" w:hAnsi="Arial" w:cs="Arial"/>
              <w:b/>
              <w:bCs/>
              <w:color w:val="000000"/>
              <w:lang w:eastAsia="ru-RU"/>
            </w:rPr>
          </w:pPr>
          <w:sdt>
            <w:sdtPr>
              <w:rPr>
                <w:rFonts w:ascii="Arial" w:hAnsi="Arial" w:cs="Arial"/>
                <w:b/>
                <w:bCs/>
                <w:color w:val="000000"/>
                <w:lang w:eastAsia="ru-RU"/>
              </w:rPr>
              <w:id w:val="24531656"/>
              <w:placeholder>
                <w:docPart w:val="4F9D31A45E5848238D02692F9394B1B3"/>
              </w:placeholder>
            </w:sdtPr>
            <w:sdtEndPr/>
            <w:sdtContent>
              <w:r w:rsidR="00283962">
                <w:rPr>
                  <w:rFonts w:ascii="Arial" w:hAnsi="Arial" w:cs="Arial"/>
                  <w:b/>
                  <w:bCs/>
                  <w:color w:val="000000"/>
                  <w:lang w:eastAsia="ru-RU"/>
                </w:rPr>
                <w:t>1</w:t>
              </w:r>
              <w:r w:rsidR="0088562F">
                <w:rPr>
                  <w:rFonts w:ascii="Arial" w:hAnsi="Arial" w:cs="Arial"/>
                  <w:b/>
                  <w:bCs/>
                  <w:color w:val="000000"/>
                  <w:lang w:eastAsia="ru-RU"/>
                </w:rPr>
                <w:t>2</w:t>
              </w:r>
              <w:r w:rsidR="00283962">
                <w:rPr>
                  <w:rFonts w:ascii="Arial" w:hAnsi="Arial" w:cs="Arial"/>
                  <w:b/>
                  <w:bCs/>
                  <w:color w:val="000000"/>
                  <w:lang w:eastAsia="ru-RU"/>
                </w:rPr>
                <w:t>.</w:t>
              </w:r>
            </w:sdtContent>
          </w:sdt>
          <w:r w:rsidR="00283962">
            <w:rPr>
              <w:rFonts w:ascii="Arial" w:hAnsi="Arial" w:cs="Arial"/>
              <w:b/>
              <w:bCs/>
              <w:color w:val="000000"/>
              <w:lang w:eastAsia="ru-RU"/>
            </w:rPr>
            <w:t xml:space="preserve"> </w:t>
          </w:r>
          <w:r w:rsidR="00FF78F6" w:rsidRPr="00FF4F89">
            <w:rPr>
              <w:rFonts w:ascii="Arial" w:hAnsi="Arial" w:cs="Arial"/>
              <w:b/>
              <w:bCs/>
              <w:color w:val="000000"/>
              <w:lang w:eastAsia="ru-RU"/>
            </w:rPr>
            <w:t>ОТВЕТСТВЕННОСТЬ СТОРОН</w:t>
          </w:r>
        </w:p>
        <w:p w14:paraId="051EA1E1" w14:textId="77777777" w:rsidR="00FF78F6"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lang w:eastAsia="ru-RU"/>
              </w:rPr>
              <w:id w:val="1824309520"/>
              <w:placeholder>
                <w:docPart w:val="4F9D31A45E5848238D02692F9394B1B3"/>
              </w:placeholder>
            </w:sdtPr>
            <w:sdtEndPr/>
            <w:sdtContent>
              <w:r w:rsidR="00FF78F6" w:rsidRPr="00FF4F89">
                <w:rPr>
                  <w:rFonts w:ascii="Arial" w:hAnsi="Arial" w:cs="Arial"/>
                  <w:color w:val="000000"/>
                  <w:lang w:eastAsia="ru-RU"/>
                </w:rPr>
                <w:t>1</w:t>
              </w:r>
              <w:r w:rsidR="0088562F">
                <w:rPr>
                  <w:rFonts w:ascii="Arial" w:hAnsi="Arial" w:cs="Arial"/>
                  <w:color w:val="000000"/>
                  <w:lang w:eastAsia="ru-RU"/>
                </w:rPr>
                <w:t>2</w:t>
              </w:r>
              <w:r w:rsidR="00FF78F6" w:rsidRPr="00FF4F89">
                <w:rPr>
                  <w:rFonts w:ascii="Arial" w:hAnsi="Arial" w:cs="Arial"/>
                  <w:color w:val="000000"/>
                  <w:lang w:eastAsia="ru-RU"/>
                </w:rPr>
                <w:t>.1.</w:t>
              </w:r>
            </w:sdtContent>
          </w:sdt>
          <w:r w:rsidR="00FF78F6" w:rsidRPr="00FF4F89">
            <w:rPr>
              <w:rFonts w:ascii="Arial" w:hAnsi="Arial" w:cs="Arial"/>
              <w:color w:val="000000"/>
              <w:lang w:eastAsia="ru-RU"/>
            </w:rPr>
            <w:t xml:space="preserve">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0334EF90" w14:textId="77777777" w:rsidR="00FF78F6" w:rsidRPr="00FF4F89" w:rsidRDefault="00F252C7" w:rsidP="00C133D3">
          <w:pPr>
            <w:pStyle w:val="Normal2"/>
            <w:suppressLineNumbers/>
            <w:tabs>
              <w:tab w:val="num" w:pos="1146"/>
            </w:tabs>
            <w:suppressAutoHyphens/>
            <w:spacing w:before="0" w:after="0"/>
            <w:jc w:val="both"/>
            <w:rPr>
              <w:rFonts w:ascii="Arial" w:hAnsi="Arial" w:cs="Arial"/>
              <w:sz w:val="22"/>
              <w:szCs w:val="22"/>
              <w:lang w:val="ru-RU"/>
            </w:rPr>
          </w:pPr>
          <w:sdt>
            <w:sdtPr>
              <w:rPr>
                <w:rFonts w:ascii="Arial" w:hAnsi="Arial" w:cs="Arial"/>
                <w:color w:val="000000"/>
                <w:sz w:val="22"/>
                <w:szCs w:val="22"/>
                <w:lang w:val="ru-RU"/>
              </w:rPr>
              <w:id w:val="2073308770"/>
              <w:placeholder>
                <w:docPart w:val="4F9D31A45E5848238D02692F9394B1B3"/>
              </w:placeholder>
            </w:sdtPr>
            <w:sdtEndPr/>
            <w:sdtContent>
              <w:r w:rsidR="00FF78F6" w:rsidRPr="00FF4F89">
                <w:rPr>
                  <w:rFonts w:ascii="Arial" w:hAnsi="Arial" w:cs="Arial"/>
                  <w:color w:val="000000"/>
                  <w:sz w:val="22"/>
                  <w:szCs w:val="22"/>
                  <w:lang w:val="ru-RU"/>
                </w:rPr>
                <w:t>1</w:t>
              </w:r>
              <w:r w:rsidR="0088562F">
                <w:rPr>
                  <w:rFonts w:ascii="Arial" w:hAnsi="Arial" w:cs="Arial"/>
                  <w:color w:val="000000"/>
                  <w:sz w:val="22"/>
                  <w:szCs w:val="22"/>
                  <w:lang w:val="ru-RU"/>
                </w:rPr>
                <w:t>2</w:t>
              </w:r>
              <w:r w:rsidR="00FF78F6" w:rsidRPr="00FF4F89">
                <w:rPr>
                  <w:rFonts w:ascii="Arial" w:hAnsi="Arial" w:cs="Arial"/>
                  <w:color w:val="000000"/>
                  <w:sz w:val="22"/>
                  <w:szCs w:val="22"/>
                  <w:lang w:val="ru-RU"/>
                </w:rPr>
                <w:t>.</w:t>
              </w:r>
              <w:r w:rsidR="006C5BDA" w:rsidRPr="00FF4F89">
                <w:rPr>
                  <w:rFonts w:ascii="Arial" w:hAnsi="Arial" w:cs="Arial"/>
                  <w:color w:val="000000"/>
                  <w:sz w:val="22"/>
                  <w:szCs w:val="22"/>
                  <w:lang w:val="ru-RU"/>
                </w:rPr>
                <w:t>2</w:t>
              </w:r>
              <w:r w:rsidR="00FF78F6" w:rsidRPr="00FF4F89">
                <w:rPr>
                  <w:rFonts w:ascii="Arial" w:hAnsi="Arial" w:cs="Arial"/>
                  <w:color w:val="000000"/>
                  <w:sz w:val="22"/>
                  <w:szCs w:val="22"/>
                  <w:lang w:val="ru-RU"/>
                </w:rPr>
                <w:t>.</w:t>
              </w:r>
            </w:sdtContent>
          </w:sdt>
          <w:r w:rsidR="00FF78F6" w:rsidRPr="00FF4F89">
            <w:rPr>
              <w:rFonts w:ascii="Arial" w:hAnsi="Arial" w:cs="Arial"/>
              <w:color w:val="000000"/>
              <w:sz w:val="22"/>
              <w:szCs w:val="22"/>
              <w:lang w:val="ru-RU"/>
            </w:rPr>
            <w:t xml:space="preserve"> 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ее о намерении взыскать полагающиеся по Договору штрафы, пени или иные санкции и (или) потребовать возмещения убытков.</w:t>
          </w:r>
        </w:p>
        <w:p w14:paraId="20D70AFB" w14:textId="77777777" w:rsidR="00FF78F6"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lang w:eastAsia="ru-RU"/>
              </w:rPr>
              <w:id w:val="-1209336930"/>
              <w:placeholder>
                <w:docPart w:val="4F9D31A45E5848238D02692F9394B1B3"/>
              </w:placeholder>
            </w:sdtPr>
            <w:sdtEndPr/>
            <w:sdtContent>
              <w:r w:rsidR="00771554" w:rsidRPr="00FF4F89">
                <w:rPr>
                  <w:rFonts w:ascii="Arial" w:hAnsi="Arial" w:cs="Arial"/>
                  <w:color w:val="000000"/>
                  <w:lang w:eastAsia="ru-RU"/>
                </w:rPr>
                <w:t>1</w:t>
              </w:r>
              <w:r w:rsidR="0088562F">
                <w:rPr>
                  <w:rFonts w:ascii="Arial" w:hAnsi="Arial" w:cs="Arial"/>
                  <w:color w:val="000000"/>
                  <w:lang w:eastAsia="ru-RU"/>
                </w:rPr>
                <w:t>2</w:t>
              </w:r>
              <w:r w:rsidR="00771554" w:rsidRPr="00FF4F89">
                <w:rPr>
                  <w:rFonts w:ascii="Arial" w:hAnsi="Arial" w:cs="Arial"/>
                  <w:color w:val="000000"/>
                  <w:lang w:eastAsia="ru-RU"/>
                </w:rPr>
                <w:t>.</w:t>
              </w:r>
              <w:r w:rsidR="006C5BDA" w:rsidRPr="00FF4F89">
                <w:rPr>
                  <w:rFonts w:ascii="Arial" w:hAnsi="Arial" w:cs="Arial"/>
                  <w:color w:val="000000"/>
                  <w:lang w:eastAsia="ru-RU"/>
                </w:rPr>
                <w:t>3</w:t>
              </w:r>
              <w:r w:rsidR="00FF78F6" w:rsidRPr="00FF4F89">
                <w:rPr>
                  <w:rFonts w:ascii="Arial" w:hAnsi="Arial" w:cs="Arial"/>
                  <w:color w:val="000000"/>
                  <w:lang w:eastAsia="ru-RU"/>
                </w:rPr>
                <w:t>.</w:t>
              </w:r>
            </w:sdtContent>
          </w:sdt>
          <w:r w:rsidR="00FF78F6" w:rsidRPr="00FF4F89">
            <w:rPr>
              <w:rFonts w:ascii="Arial" w:hAnsi="Arial" w:cs="Arial"/>
              <w:color w:val="000000"/>
              <w:lang w:eastAsia="ru-RU"/>
            </w:rPr>
            <w:t xml:space="preserve"> За просрочку Заказчиком </w:t>
          </w:r>
          <w:r w:rsidR="00B171A7" w:rsidRPr="00FF4F89">
            <w:rPr>
              <w:rFonts w:ascii="Arial" w:hAnsi="Arial" w:cs="Arial"/>
              <w:color w:val="000000"/>
              <w:lang w:eastAsia="ru-RU"/>
            </w:rPr>
            <w:t>установленных сроков</w:t>
          </w:r>
          <w:r w:rsidR="00FF78F6" w:rsidRPr="00FF4F89">
            <w:rPr>
              <w:rFonts w:ascii="Arial" w:hAnsi="Arial" w:cs="Arial"/>
              <w:color w:val="000000"/>
              <w:lang w:eastAsia="ru-RU"/>
            </w:rPr>
            <w:t xml:space="preserve"> оплаты Исполнитель вправе требовать уплаты Заказчиком пени в размере</w:t>
          </w:r>
          <w:r w:rsidR="00B171A7" w:rsidRPr="00FF4F89">
            <w:rPr>
              <w:rFonts w:ascii="Arial" w:hAnsi="Arial" w:cs="Arial"/>
              <w:color w:val="000000"/>
              <w:lang w:eastAsia="ru-RU"/>
            </w:rPr>
            <w:t xml:space="preserve"> </w:t>
          </w:r>
          <w:sdt>
            <w:sdtPr>
              <w:rPr>
                <w:rFonts w:ascii="Arial" w:hAnsi="Arial" w:cs="Arial"/>
                <w:color w:val="000000"/>
                <w:lang w:eastAsia="ru-RU"/>
              </w:rPr>
              <w:id w:val="52899865"/>
              <w:placeholder>
                <w:docPart w:val="4F9D31A45E5848238D02692F9394B1B3"/>
              </w:placeholder>
            </w:sdtPr>
            <w:sdtEndPr>
              <w:rPr>
                <w:highlight w:val="yellow"/>
              </w:rPr>
            </w:sdtEndPr>
            <w:sdtContent>
              <w:r w:rsidR="00B171A7" w:rsidRPr="000C59DD">
                <w:rPr>
                  <w:rFonts w:ascii="Arial" w:hAnsi="Arial" w:cs="Arial"/>
                  <w:color w:val="000000"/>
                  <w:highlight w:val="lightGray"/>
                  <w:lang w:eastAsia="ru-RU"/>
                </w:rPr>
                <w:t>0,1 %</w:t>
              </w:r>
            </w:sdtContent>
          </w:sdt>
          <w:r w:rsidR="00B171A7" w:rsidRPr="00FF4F89">
            <w:rPr>
              <w:rFonts w:ascii="Arial" w:hAnsi="Arial" w:cs="Arial"/>
              <w:color w:val="000000"/>
              <w:lang w:eastAsia="ru-RU"/>
            </w:rPr>
            <w:t xml:space="preserve"> за</w:t>
          </w:r>
          <w:r w:rsidR="00FF78F6" w:rsidRPr="00FF4F89">
            <w:rPr>
              <w:rFonts w:ascii="Arial" w:hAnsi="Arial" w:cs="Arial"/>
              <w:color w:val="000000"/>
              <w:lang w:eastAsia="ru-RU"/>
            </w:rPr>
            <w:t xml:space="preserve"> каждый день просрочки от суммы просроченных платежей.</w:t>
          </w:r>
        </w:p>
        <w:p w14:paraId="74CD0458" w14:textId="77777777" w:rsidR="0049708A"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lang w:eastAsia="ru-RU"/>
              </w:rPr>
              <w:id w:val="1638135006"/>
              <w:placeholder>
                <w:docPart w:val="4F9D31A45E5848238D02692F9394B1B3"/>
              </w:placeholder>
            </w:sdtPr>
            <w:sdtEndPr/>
            <w:sdtContent>
              <w:r w:rsidR="0049708A" w:rsidRPr="00FF4F89">
                <w:rPr>
                  <w:rFonts w:ascii="Arial" w:hAnsi="Arial" w:cs="Arial"/>
                  <w:color w:val="000000"/>
                  <w:lang w:eastAsia="ru-RU"/>
                </w:rPr>
                <w:t>1</w:t>
              </w:r>
              <w:r w:rsidR="0088562F">
                <w:rPr>
                  <w:rFonts w:ascii="Arial" w:hAnsi="Arial" w:cs="Arial"/>
                  <w:color w:val="000000"/>
                  <w:lang w:eastAsia="ru-RU"/>
                </w:rPr>
                <w:t>2</w:t>
              </w:r>
              <w:r w:rsidR="0049708A" w:rsidRPr="00FF4F89">
                <w:rPr>
                  <w:rFonts w:ascii="Arial" w:hAnsi="Arial" w:cs="Arial"/>
                  <w:color w:val="000000"/>
                  <w:lang w:eastAsia="ru-RU"/>
                </w:rPr>
                <w:t>.</w:t>
              </w:r>
              <w:r w:rsidR="006C5BDA" w:rsidRPr="00FF4F89">
                <w:rPr>
                  <w:rFonts w:ascii="Arial" w:hAnsi="Arial" w:cs="Arial"/>
                  <w:color w:val="000000"/>
                  <w:lang w:eastAsia="ru-RU"/>
                </w:rPr>
                <w:t>4</w:t>
              </w:r>
              <w:r w:rsidR="0049708A" w:rsidRPr="00FF4F89">
                <w:rPr>
                  <w:rFonts w:ascii="Arial" w:hAnsi="Arial" w:cs="Arial"/>
                  <w:color w:val="000000"/>
                  <w:lang w:eastAsia="ru-RU"/>
                </w:rPr>
                <w:t>.</w:t>
              </w:r>
            </w:sdtContent>
          </w:sdt>
          <w:r w:rsidR="0049708A" w:rsidRPr="00FF4F89">
            <w:rPr>
              <w:rFonts w:ascii="Arial" w:hAnsi="Arial" w:cs="Arial"/>
              <w:color w:val="000000"/>
              <w:lang w:eastAsia="ru-RU"/>
            </w:rPr>
            <w:t xml:space="preserve"> За просрочку Исполнителем </w:t>
          </w:r>
          <w:r w:rsidR="00B05E5E" w:rsidRPr="00FF4F89">
            <w:rPr>
              <w:rFonts w:ascii="Arial" w:hAnsi="Arial" w:cs="Arial"/>
              <w:color w:val="000000"/>
              <w:lang w:eastAsia="ru-RU"/>
            </w:rPr>
            <w:t>установленных сроков</w:t>
          </w:r>
          <w:r w:rsidR="0049708A" w:rsidRPr="00FF4F89">
            <w:rPr>
              <w:rFonts w:ascii="Arial" w:hAnsi="Arial" w:cs="Arial"/>
              <w:color w:val="000000"/>
              <w:lang w:eastAsia="ru-RU"/>
            </w:rPr>
            <w:t xml:space="preserve"> оказания услуг Заказчик вправе требовать уплаты Исполнителем пени в размере </w:t>
          </w:r>
          <w:sdt>
            <w:sdtPr>
              <w:rPr>
                <w:rFonts w:ascii="Arial" w:hAnsi="Arial" w:cs="Arial"/>
                <w:color w:val="000000"/>
                <w:lang w:eastAsia="ru-RU"/>
              </w:rPr>
              <w:id w:val="1408507060"/>
              <w:placeholder>
                <w:docPart w:val="4F9D31A45E5848238D02692F9394B1B3"/>
              </w:placeholder>
            </w:sdtPr>
            <w:sdtEndPr>
              <w:rPr>
                <w:highlight w:val="yellow"/>
              </w:rPr>
            </w:sdtEndPr>
            <w:sdtContent>
              <w:r w:rsidR="00B05E5E" w:rsidRPr="000C59DD">
                <w:rPr>
                  <w:rFonts w:ascii="Arial" w:hAnsi="Arial" w:cs="Arial"/>
                  <w:color w:val="000000"/>
                  <w:highlight w:val="lightGray"/>
                  <w:lang w:eastAsia="ru-RU"/>
                </w:rPr>
                <w:t xml:space="preserve">0,1 </w:t>
              </w:r>
              <w:r w:rsidR="0049708A" w:rsidRPr="000C59DD">
                <w:rPr>
                  <w:rFonts w:ascii="Arial" w:hAnsi="Arial" w:cs="Arial"/>
                  <w:color w:val="000000"/>
                  <w:highlight w:val="lightGray"/>
                  <w:lang w:eastAsia="ru-RU"/>
                </w:rPr>
                <w:t>%</w:t>
              </w:r>
            </w:sdtContent>
          </w:sdt>
          <w:r w:rsidR="0049708A" w:rsidRPr="00FF4F89">
            <w:rPr>
              <w:rFonts w:ascii="Arial" w:hAnsi="Arial" w:cs="Arial"/>
              <w:color w:val="000000"/>
              <w:lang w:eastAsia="ru-RU"/>
            </w:rPr>
            <w:t xml:space="preserve"> за каждый день просрочки от суммы </w:t>
          </w:r>
          <w:r w:rsidR="00B05E5E" w:rsidRPr="00FF4F89">
            <w:rPr>
              <w:rFonts w:ascii="Arial" w:hAnsi="Arial" w:cs="Arial"/>
              <w:color w:val="000000"/>
              <w:lang w:eastAsia="ru-RU"/>
            </w:rPr>
            <w:t xml:space="preserve">неисполненных обязательств. </w:t>
          </w:r>
        </w:p>
        <w:p w14:paraId="782C878C" w14:textId="77777777" w:rsidR="0049708A"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lang w:eastAsia="ru-RU"/>
              </w:rPr>
              <w:id w:val="434022184"/>
              <w:placeholder>
                <w:docPart w:val="4F9D31A45E5848238D02692F9394B1B3"/>
              </w:placeholder>
            </w:sdtPr>
            <w:sdtEndPr/>
            <w:sdtContent>
              <w:r w:rsidR="0049708A" w:rsidRPr="00FF4F89">
                <w:rPr>
                  <w:rFonts w:ascii="Arial" w:hAnsi="Arial" w:cs="Arial"/>
                  <w:color w:val="000000"/>
                  <w:lang w:eastAsia="ru-RU"/>
                </w:rPr>
                <w:t>1</w:t>
              </w:r>
              <w:r w:rsidR="0088562F">
                <w:rPr>
                  <w:rFonts w:ascii="Arial" w:hAnsi="Arial" w:cs="Arial"/>
                  <w:color w:val="000000"/>
                  <w:lang w:eastAsia="ru-RU"/>
                </w:rPr>
                <w:t>2</w:t>
              </w:r>
              <w:r w:rsidR="0049708A" w:rsidRPr="00FF4F89">
                <w:rPr>
                  <w:rFonts w:ascii="Arial" w:hAnsi="Arial" w:cs="Arial"/>
                  <w:color w:val="000000"/>
                  <w:lang w:eastAsia="ru-RU"/>
                </w:rPr>
                <w:t>.</w:t>
              </w:r>
              <w:r w:rsidR="006C5BDA" w:rsidRPr="00FF4F89">
                <w:rPr>
                  <w:rFonts w:ascii="Arial" w:hAnsi="Arial" w:cs="Arial"/>
                  <w:color w:val="000000"/>
                  <w:lang w:eastAsia="ru-RU"/>
                </w:rPr>
                <w:t>5</w:t>
              </w:r>
              <w:r w:rsidR="0049708A" w:rsidRPr="00FF4F89">
                <w:rPr>
                  <w:rFonts w:ascii="Arial" w:hAnsi="Arial" w:cs="Arial"/>
                  <w:color w:val="000000"/>
                  <w:lang w:eastAsia="ru-RU"/>
                </w:rPr>
                <w:t>.</w:t>
              </w:r>
            </w:sdtContent>
          </w:sdt>
          <w:r w:rsidR="0049708A" w:rsidRPr="00FF4F89">
            <w:rPr>
              <w:rFonts w:ascii="Arial" w:hAnsi="Arial" w:cs="Arial"/>
              <w:color w:val="000000"/>
              <w:lang w:eastAsia="ru-RU"/>
            </w:rPr>
            <w:t xml:space="preserve"> В случае, если предусмотренный Договором результат работ не будет достигнут</w:t>
          </w:r>
          <w:r w:rsidR="007A7AC1" w:rsidRPr="00FF4F89">
            <w:rPr>
              <w:rFonts w:ascii="Arial" w:hAnsi="Arial" w:cs="Arial"/>
              <w:color w:val="000000"/>
              <w:lang w:eastAsia="ru-RU"/>
            </w:rPr>
            <w:t xml:space="preserve"> по вине Исполнителя</w:t>
          </w:r>
          <w:r w:rsidR="0049708A" w:rsidRPr="00FF4F89">
            <w:rPr>
              <w:rFonts w:ascii="Arial" w:hAnsi="Arial" w:cs="Arial"/>
              <w:color w:val="000000"/>
              <w:lang w:eastAsia="ru-RU"/>
            </w:rPr>
            <w:t xml:space="preserve">, либо результат оказания услуг/выполнения работ по настоящему договору не будет соответствовать качеству и стандартам, предполагаемым как по существу договора, так принятым в Российской Федерации нормативам и правилам, Заказчик вправе требовать уплаты Исполнителем штрафа в размере </w:t>
          </w:r>
          <w:sdt>
            <w:sdtPr>
              <w:rPr>
                <w:rFonts w:ascii="Arial" w:hAnsi="Arial" w:cs="Arial"/>
                <w:color w:val="000000"/>
                <w:lang w:eastAsia="ru-RU"/>
              </w:rPr>
              <w:id w:val="1165445275"/>
              <w:placeholder>
                <w:docPart w:val="4F9D31A45E5848238D02692F9394B1B3"/>
              </w:placeholder>
            </w:sdtPr>
            <w:sdtEndPr>
              <w:rPr>
                <w:highlight w:val="yellow"/>
              </w:rPr>
            </w:sdtEndPr>
            <w:sdtContent>
              <w:r w:rsidR="00155869" w:rsidRPr="000C59DD">
                <w:rPr>
                  <w:rFonts w:ascii="Arial" w:hAnsi="Arial" w:cs="Arial"/>
                  <w:color w:val="000000"/>
                  <w:highlight w:val="lightGray"/>
                  <w:lang w:eastAsia="ru-RU"/>
                </w:rPr>
                <w:t>&lt;</w:t>
              </w:r>
              <w:r w:rsidR="0049708A" w:rsidRPr="000C59DD">
                <w:rPr>
                  <w:rFonts w:ascii="Arial" w:hAnsi="Arial" w:cs="Arial"/>
                  <w:color w:val="000000"/>
                  <w:highlight w:val="lightGray"/>
                  <w:lang w:eastAsia="ru-RU"/>
                </w:rPr>
                <w:t>20%</w:t>
              </w:r>
              <w:r w:rsidR="00155869" w:rsidRPr="000C59DD">
                <w:rPr>
                  <w:rFonts w:ascii="Arial" w:hAnsi="Arial" w:cs="Arial"/>
                  <w:color w:val="000000"/>
                  <w:highlight w:val="lightGray"/>
                  <w:lang w:eastAsia="ru-RU"/>
                </w:rPr>
                <w:t>&gt;</w:t>
              </w:r>
            </w:sdtContent>
          </w:sdt>
          <w:r w:rsidR="0049708A" w:rsidRPr="00FF4F89">
            <w:rPr>
              <w:rFonts w:ascii="Arial" w:hAnsi="Arial" w:cs="Arial"/>
              <w:color w:val="000000"/>
              <w:lang w:eastAsia="ru-RU"/>
            </w:rPr>
            <w:t xml:space="preserve"> от стоимости услуг.</w:t>
          </w:r>
        </w:p>
        <w:p w14:paraId="5F58EF22" w14:textId="77777777" w:rsidR="0049708A" w:rsidRPr="00FF4F89" w:rsidRDefault="00F252C7" w:rsidP="00C133D3">
          <w:pPr>
            <w:pStyle w:val="Preformat"/>
            <w:jc w:val="both"/>
            <w:rPr>
              <w:rFonts w:ascii="Arial" w:hAnsi="Arial" w:cs="Arial"/>
              <w:color w:val="000000"/>
              <w:sz w:val="22"/>
              <w:szCs w:val="22"/>
            </w:rPr>
          </w:pPr>
          <w:sdt>
            <w:sdtPr>
              <w:rPr>
                <w:rFonts w:ascii="Arial" w:hAnsi="Arial" w:cs="Arial"/>
                <w:color w:val="000000"/>
                <w:sz w:val="22"/>
                <w:szCs w:val="22"/>
              </w:rPr>
              <w:id w:val="-466438108"/>
              <w:placeholder>
                <w:docPart w:val="4F9D31A45E5848238D02692F9394B1B3"/>
              </w:placeholder>
            </w:sdtPr>
            <w:sdtEndPr/>
            <w:sdtContent>
              <w:r w:rsidR="0049708A" w:rsidRPr="00FF4F89">
                <w:rPr>
                  <w:rFonts w:ascii="Arial" w:hAnsi="Arial" w:cs="Arial"/>
                  <w:color w:val="000000"/>
                  <w:sz w:val="22"/>
                  <w:szCs w:val="22"/>
                </w:rPr>
                <w:t>1</w:t>
              </w:r>
              <w:r w:rsidR="0088562F">
                <w:rPr>
                  <w:rFonts w:ascii="Arial" w:hAnsi="Arial" w:cs="Arial"/>
                  <w:color w:val="000000"/>
                  <w:sz w:val="22"/>
                  <w:szCs w:val="22"/>
                </w:rPr>
                <w:t>2</w:t>
              </w:r>
              <w:r w:rsidR="0049708A" w:rsidRPr="00FF4F89">
                <w:rPr>
                  <w:rFonts w:ascii="Arial" w:hAnsi="Arial" w:cs="Arial"/>
                  <w:color w:val="000000"/>
                  <w:sz w:val="22"/>
                  <w:szCs w:val="22"/>
                </w:rPr>
                <w:t>.</w:t>
              </w:r>
              <w:r w:rsidR="006C5BDA" w:rsidRPr="00FF4F89">
                <w:rPr>
                  <w:rFonts w:ascii="Arial" w:hAnsi="Arial" w:cs="Arial"/>
                  <w:color w:val="000000"/>
                  <w:sz w:val="22"/>
                  <w:szCs w:val="22"/>
                </w:rPr>
                <w:t>6</w:t>
              </w:r>
              <w:r w:rsidR="0049708A" w:rsidRPr="00FF4F89">
                <w:rPr>
                  <w:rFonts w:ascii="Arial" w:hAnsi="Arial" w:cs="Arial"/>
                  <w:color w:val="000000"/>
                  <w:sz w:val="22"/>
                  <w:szCs w:val="22"/>
                </w:rPr>
                <w:t>.</w:t>
              </w:r>
            </w:sdtContent>
          </w:sdt>
          <w:r w:rsidR="0049708A" w:rsidRPr="00FF4F89">
            <w:rPr>
              <w:rFonts w:ascii="Arial" w:hAnsi="Arial" w:cs="Arial"/>
              <w:color w:val="000000"/>
              <w:sz w:val="22"/>
              <w:szCs w:val="22"/>
            </w:rPr>
            <w:t xml:space="preserve"> 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14:paraId="71DACD21" w14:textId="77777777" w:rsidR="00FF78F6"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rPr>
              <w:id w:val="-984166885"/>
              <w:placeholder>
                <w:docPart w:val="4F9D31A45E5848238D02692F9394B1B3"/>
              </w:placeholder>
            </w:sdtPr>
            <w:sdtEndPr/>
            <w:sdtContent>
              <w:r w:rsidR="00E62896" w:rsidRPr="00FF4F89">
                <w:rPr>
                  <w:rFonts w:ascii="Arial" w:hAnsi="Arial" w:cs="Arial"/>
                  <w:color w:val="000000"/>
                </w:rPr>
                <w:t>1</w:t>
              </w:r>
              <w:r w:rsidR="0088562F">
                <w:rPr>
                  <w:rFonts w:ascii="Arial" w:hAnsi="Arial" w:cs="Arial"/>
                  <w:color w:val="000000"/>
                </w:rPr>
                <w:t>2</w:t>
              </w:r>
              <w:r w:rsidR="00E62896" w:rsidRPr="00FF4F89">
                <w:rPr>
                  <w:rFonts w:ascii="Arial" w:hAnsi="Arial" w:cs="Arial"/>
                  <w:color w:val="000000"/>
                </w:rPr>
                <w:t>.</w:t>
              </w:r>
              <w:r w:rsidR="006C5BDA" w:rsidRPr="00FF4F89">
                <w:rPr>
                  <w:rFonts w:ascii="Arial" w:hAnsi="Arial" w:cs="Arial"/>
                  <w:color w:val="000000"/>
                </w:rPr>
                <w:t>7</w:t>
              </w:r>
              <w:r w:rsidR="00E62896" w:rsidRPr="00FF4F89">
                <w:rPr>
                  <w:rFonts w:ascii="Arial" w:hAnsi="Arial" w:cs="Arial"/>
                  <w:color w:val="000000"/>
                </w:rPr>
                <w:t>.</w:t>
              </w:r>
            </w:sdtContent>
          </w:sdt>
          <w:r w:rsidR="00E62896" w:rsidRPr="00FF4F89">
            <w:rPr>
              <w:rFonts w:ascii="Arial" w:hAnsi="Arial" w:cs="Arial"/>
              <w:color w:val="000000"/>
            </w:rPr>
            <w:t xml:space="preserve"> В случае невыполнения/нарушения Исполнителем указаний Заказчика и/или требований настоящего Договора, в том числе установленных сроков выполнения работ/оказания услуг Заказчик вправе отказаться от исполнения договора и потребовать возмещения убытков.</w:t>
          </w:r>
          <w:r w:rsidR="00FF78F6" w:rsidRPr="00FF4F89">
            <w:rPr>
              <w:rFonts w:ascii="Arial" w:hAnsi="Arial" w:cs="Arial"/>
              <w:color w:val="000000"/>
              <w:lang w:eastAsia="ru-RU"/>
            </w:rPr>
            <w:t xml:space="preserve"> Взыскание убытков и пеней не освобождает Сторону, нарушившую настоящий Договор, от исполнения своих обязательств по настоящему Договору.</w:t>
          </w:r>
        </w:p>
        <w:p w14:paraId="71FC6CC3" w14:textId="77777777" w:rsidR="00FF78F6" w:rsidRPr="00FF4F89" w:rsidRDefault="00F252C7" w:rsidP="00C133D3">
          <w:pPr>
            <w:spacing w:after="0" w:line="240" w:lineRule="auto"/>
            <w:jc w:val="both"/>
            <w:rPr>
              <w:rFonts w:ascii="Arial" w:hAnsi="Arial" w:cs="Arial"/>
              <w:color w:val="000000"/>
              <w:lang w:eastAsia="ru-RU"/>
            </w:rPr>
          </w:pPr>
          <w:sdt>
            <w:sdtPr>
              <w:rPr>
                <w:rFonts w:ascii="Arial" w:hAnsi="Arial" w:cs="Arial"/>
                <w:color w:val="000000"/>
                <w:lang w:eastAsia="ru-RU"/>
              </w:rPr>
              <w:id w:val="1463609594"/>
              <w:placeholder>
                <w:docPart w:val="4F9D31A45E5848238D02692F9394B1B3"/>
              </w:placeholder>
            </w:sdtPr>
            <w:sdtEndPr/>
            <w:sdtContent>
              <w:r w:rsidR="004E5FC6" w:rsidRPr="00FF4F89">
                <w:rPr>
                  <w:rFonts w:ascii="Arial" w:hAnsi="Arial" w:cs="Arial"/>
                  <w:color w:val="000000"/>
                  <w:lang w:eastAsia="ru-RU"/>
                </w:rPr>
                <w:t>1</w:t>
              </w:r>
              <w:r w:rsidR="0088562F">
                <w:rPr>
                  <w:rFonts w:ascii="Arial" w:hAnsi="Arial" w:cs="Arial"/>
                  <w:color w:val="000000"/>
                  <w:lang w:eastAsia="ru-RU"/>
                </w:rPr>
                <w:t>2</w:t>
              </w:r>
              <w:r w:rsidR="004E5FC6" w:rsidRPr="00FF4F89">
                <w:rPr>
                  <w:rFonts w:ascii="Arial" w:hAnsi="Arial" w:cs="Arial"/>
                  <w:color w:val="000000"/>
                  <w:lang w:eastAsia="ru-RU"/>
                </w:rPr>
                <w:t>.</w:t>
              </w:r>
              <w:r w:rsidR="006C5BDA" w:rsidRPr="00FF4F89">
                <w:rPr>
                  <w:rFonts w:ascii="Arial" w:hAnsi="Arial" w:cs="Arial"/>
                  <w:color w:val="000000"/>
                  <w:lang w:eastAsia="ru-RU"/>
                </w:rPr>
                <w:t>8</w:t>
              </w:r>
              <w:r w:rsidR="00FF78F6" w:rsidRPr="00FF4F89">
                <w:rPr>
                  <w:rFonts w:ascii="Arial" w:hAnsi="Arial" w:cs="Arial"/>
                  <w:color w:val="000000"/>
                  <w:lang w:eastAsia="ru-RU"/>
                </w:rPr>
                <w:t>.</w:t>
              </w:r>
            </w:sdtContent>
          </w:sdt>
          <w:r w:rsidR="00FF78F6" w:rsidRPr="00FF4F89">
            <w:rPr>
              <w:rFonts w:ascii="Arial" w:hAnsi="Arial" w:cs="Arial"/>
              <w:color w:val="000000"/>
              <w:lang w:eastAsia="ru-RU"/>
            </w:rPr>
            <w:t xml:space="preserve">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7BE565C1" w14:textId="77777777" w:rsidR="0049708A" w:rsidRPr="00FF4F89" w:rsidRDefault="00F252C7" w:rsidP="00C133D3">
          <w:pPr>
            <w:tabs>
              <w:tab w:val="left" w:pos="567"/>
            </w:tabs>
            <w:spacing w:after="0" w:line="240" w:lineRule="auto"/>
            <w:jc w:val="both"/>
            <w:rPr>
              <w:rFonts w:ascii="Arial" w:hAnsi="Arial" w:cs="Arial"/>
            </w:rPr>
          </w:pPr>
          <w:sdt>
            <w:sdtPr>
              <w:rPr>
                <w:rFonts w:ascii="Arial" w:hAnsi="Arial" w:cs="Arial"/>
                <w:color w:val="000000"/>
                <w:lang w:eastAsia="ru-RU"/>
              </w:rPr>
              <w:id w:val="98846051"/>
              <w:placeholder>
                <w:docPart w:val="4F9D31A45E5848238D02692F9394B1B3"/>
              </w:placeholder>
            </w:sdtPr>
            <w:sdtEndPr/>
            <w:sdtContent>
              <w:r w:rsidR="0049708A" w:rsidRPr="00FF4F89">
                <w:rPr>
                  <w:rFonts w:ascii="Arial" w:hAnsi="Arial" w:cs="Arial"/>
                  <w:color w:val="000000"/>
                  <w:lang w:eastAsia="ru-RU"/>
                </w:rPr>
                <w:t>1</w:t>
              </w:r>
              <w:r w:rsidR="0088562F">
                <w:rPr>
                  <w:rFonts w:ascii="Arial" w:hAnsi="Arial" w:cs="Arial"/>
                  <w:color w:val="000000"/>
                  <w:lang w:eastAsia="ru-RU"/>
                </w:rPr>
                <w:t>2</w:t>
              </w:r>
              <w:r w:rsidR="0049708A" w:rsidRPr="00FF4F89">
                <w:rPr>
                  <w:rFonts w:ascii="Arial" w:hAnsi="Arial" w:cs="Arial"/>
                  <w:color w:val="000000"/>
                  <w:lang w:eastAsia="ru-RU"/>
                </w:rPr>
                <w:t>.</w:t>
              </w:r>
              <w:r w:rsidR="006C5BDA" w:rsidRPr="00FF4F89">
                <w:rPr>
                  <w:rFonts w:ascii="Arial" w:hAnsi="Arial" w:cs="Arial"/>
                  <w:color w:val="000000"/>
                  <w:lang w:eastAsia="ru-RU"/>
                </w:rPr>
                <w:t>9</w:t>
              </w:r>
              <w:r w:rsidR="0049708A" w:rsidRPr="00FF4F89">
                <w:rPr>
                  <w:rFonts w:ascii="Arial" w:hAnsi="Arial" w:cs="Arial"/>
                  <w:color w:val="000000"/>
                  <w:lang w:eastAsia="ru-RU"/>
                </w:rPr>
                <w:t>.</w:t>
              </w:r>
            </w:sdtContent>
          </w:sdt>
          <w:r w:rsidR="0049708A" w:rsidRPr="00FF4F89">
            <w:rPr>
              <w:rFonts w:ascii="Arial" w:hAnsi="Arial" w:cs="Arial"/>
              <w:color w:val="000000"/>
              <w:lang w:eastAsia="ru-RU"/>
            </w:rPr>
            <w:t xml:space="preserve"> </w:t>
          </w:r>
          <w:r w:rsidR="0049708A" w:rsidRPr="00FF4F89">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FF4F89">
            <w:rPr>
              <w:rFonts w:ascii="Arial" w:hAnsi="Arial" w:cs="Arial"/>
            </w:rPr>
            <w:t xml:space="preserve">в результате </w:t>
          </w:r>
          <w:r w:rsidR="00FF2351" w:rsidRPr="00FF4F89">
            <w:rPr>
              <w:rFonts w:ascii="Arial" w:hAnsi="Arial" w:cs="Arial"/>
            </w:rPr>
            <w:t xml:space="preserve">виновных действий Исполнителя при оказании </w:t>
          </w:r>
          <w:r w:rsidR="00E12213" w:rsidRPr="00FF4F89">
            <w:rPr>
              <w:rFonts w:ascii="Arial" w:hAnsi="Arial" w:cs="Arial"/>
            </w:rPr>
            <w:t>услуг</w:t>
          </w:r>
          <w:r w:rsidR="00FF2351" w:rsidRPr="00FF4F89">
            <w:rPr>
              <w:rFonts w:ascii="Arial" w:hAnsi="Arial" w:cs="Arial"/>
            </w:rPr>
            <w:t>,</w:t>
          </w:r>
          <w:r w:rsidR="00E12213" w:rsidRPr="00FF4F89">
            <w:rPr>
              <w:rFonts w:ascii="Arial" w:hAnsi="Arial" w:cs="Arial"/>
            </w:rPr>
            <w:t xml:space="preserve"> </w:t>
          </w:r>
          <w:r w:rsidR="00FF2351" w:rsidRPr="00FF4F89">
            <w:rPr>
              <w:rFonts w:ascii="Arial" w:hAnsi="Arial" w:cs="Arial"/>
            </w:rPr>
            <w:t>определенных настоящим Договором</w:t>
          </w:r>
          <w:r w:rsidR="0049708A" w:rsidRPr="00FF4F89">
            <w:rPr>
              <w:rFonts w:ascii="Arial" w:hAnsi="Arial" w:cs="Arial"/>
            </w:rPr>
            <w:t xml:space="preserve">. Ответственность за страхование Исполнителя от любых возможных рисков при исполнении настоящего договора лежит на Исполнителе. </w:t>
          </w:r>
        </w:p>
        <w:p w14:paraId="2A7D9321" w14:textId="77777777" w:rsidR="0049708A" w:rsidRDefault="00F252C7" w:rsidP="00C133D3">
          <w:pPr>
            <w:spacing w:after="0" w:line="240" w:lineRule="auto"/>
            <w:jc w:val="both"/>
            <w:rPr>
              <w:rFonts w:ascii="Arial" w:hAnsi="Arial" w:cs="Arial"/>
            </w:rPr>
          </w:pPr>
          <w:sdt>
            <w:sdtPr>
              <w:rPr>
                <w:rFonts w:ascii="Arial" w:hAnsi="Arial" w:cs="Arial"/>
              </w:rPr>
              <w:id w:val="420690084"/>
              <w:placeholder>
                <w:docPart w:val="4F9D31A45E5848238D02692F9394B1B3"/>
              </w:placeholder>
            </w:sdtPr>
            <w:sdtEndPr/>
            <w:sdtContent>
              <w:r w:rsidR="0049708A" w:rsidRPr="00FF4F89">
                <w:rPr>
                  <w:rFonts w:ascii="Arial" w:hAnsi="Arial" w:cs="Arial"/>
                </w:rPr>
                <w:t>1</w:t>
              </w:r>
              <w:r w:rsidR="0088562F">
                <w:rPr>
                  <w:rFonts w:ascii="Arial" w:hAnsi="Arial" w:cs="Arial"/>
                </w:rPr>
                <w:t>2</w:t>
              </w:r>
              <w:r w:rsidR="0049708A" w:rsidRPr="00FF4F89">
                <w:rPr>
                  <w:rFonts w:ascii="Arial" w:hAnsi="Arial" w:cs="Arial"/>
                </w:rPr>
                <w:t>.1</w:t>
              </w:r>
              <w:r w:rsidR="006C5BDA" w:rsidRPr="00FF4F89">
                <w:rPr>
                  <w:rFonts w:ascii="Arial" w:hAnsi="Arial" w:cs="Arial"/>
                </w:rPr>
                <w:t>0</w:t>
              </w:r>
              <w:r w:rsidR="0049708A" w:rsidRPr="00FF4F89">
                <w:rPr>
                  <w:rFonts w:ascii="Arial" w:hAnsi="Arial" w:cs="Arial"/>
                </w:rPr>
                <w:t>.</w:t>
              </w:r>
            </w:sdtContent>
          </w:sdt>
          <w:r w:rsidR="0049708A" w:rsidRPr="00FF4F89">
            <w:rPr>
              <w:rFonts w:ascii="Arial" w:hAnsi="Arial" w:cs="Arial"/>
            </w:rPr>
            <w:t xml:space="preserve"> </w:t>
          </w:r>
          <w:bookmarkStart w:id="3" w:name="_Hlk49248205"/>
          <w:r w:rsidR="0049708A" w:rsidRPr="00FF4F89">
            <w:rPr>
              <w:rFonts w:ascii="Arial" w:hAnsi="Arial" w:cs="Arial"/>
            </w:rPr>
            <w:t>Исполнитель самостоятельно несет ответственность за выполнение требований безопасности по охране труда, выполнение требований пожарной безопасности при оказании услуг по настоящему Договору.</w:t>
          </w:r>
          <w:bookmarkEnd w:id="3"/>
        </w:p>
        <w:p w14:paraId="2E820FC3" w14:textId="77777777" w:rsidR="003B1281" w:rsidRPr="0033253D" w:rsidRDefault="00F252C7" w:rsidP="003B1281">
          <w:pPr>
            <w:autoSpaceDE w:val="0"/>
            <w:autoSpaceDN w:val="0"/>
            <w:adjustRightInd w:val="0"/>
            <w:spacing w:after="0" w:line="240" w:lineRule="auto"/>
            <w:jc w:val="both"/>
            <w:rPr>
              <w:rFonts w:ascii="Arial" w:hAnsi="Arial" w:cs="Arial"/>
            </w:rPr>
          </w:pPr>
          <w:sdt>
            <w:sdtPr>
              <w:rPr>
                <w:rFonts w:ascii="Arial" w:hAnsi="Arial" w:cs="Arial"/>
              </w:rPr>
              <w:id w:val="1715618507"/>
              <w:placeholder>
                <w:docPart w:val="7FB8847D4D56440BBAAC7A3DE65E6B2A"/>
              </w:placeholder>
            </w:sdtPr>
            <w:sdtEndPr/>
            <w:sdtContent>
              <w:r w:rsidR="003B1281">
                <w:rPr>
                  <w:rFonts w:ascii="Arial" w:hAnsi="Arial" w:cs="Arial"/>
                </w:rPr>
                <w:t>1</w:t>
              </w:r>
              <w:r w:rsidR="0088562F">
                <w:rPr>
                  <w:rFonts w:ascii="Arial" w:hAnsi="Arial" w:cs="Arial"/>
                </w:rPr>
                <w:t>2</w:t>
              </w:r>
              <w:r w:rsidR="003B1281">
                <w:rPr>
                  <w:rFonts w:ascii="Arial" w:hAnsi="Arial" w:cs="Arial"/>
                </w:rPr>
                <w:t>.11.</w:t>
              </w:r>
            </w:sdtContent>
          </w:sdt>
          <w:r w:rsidR="003B1281">
            <w:rPr>
              <w:rFonts w:ascii="Arial" w:hAnsi="Arial" w:cs="Arial"/>
            </w:rPr>
            <w:t xml:space="preserve"> </w:t>
          </w:r>
          <w:r w:rsidR="003B1281" w:rsidRPr="0033253D">
            <w:rPr>
              <w:rFonts w:ascii="Arial" w:hAnsi="Arial" w:cs="Arial"/>
            </w:rPr>
            <w:t>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 либо обезличиванию.</w:t>
          </w:r>
        </w:p>
        <w:p w14:paraId="4EA37D36" w14:textId="77777777" w:rsidR="003B1281" w:rsidRPr="0033253D" w:rsidRDefault="00F252C7" w:rsidP="003B1281">
          <w:pPr>
            <w:autoSpaceDE w:val="0"/>
            <w:autoSpaceDN w:val="0"/>
            <w:adjustRightInd w:val="0"/>
            <w:spacing w:after="0" w:line="240" w:lineRule="auto"/>
            <w:jc w:val="both"/>
            <w:rPr>
              <w:rFonts w:ascii="Arial" w:hAnsi="Arial" w:cs="Arial"/>
            </w:rPr>
          </w:pPr>
          <w:sdt>
            <w:sdtPr>
              <w:rPr>
                <w:rFonts w:ascii="Arial" w:hAnsi="Arial" w:cs="Arial"/>
              </w:rPr>
              <w:id w:val="1704514091"/>
              <w:placeholder>
                <w:docPart w:val="7FB8847D4D56440BBAAC7A3DE65E6B2A"/>
              </w:placeholder>
            </w:sdtPr>
            <w:sdtEndPr/>
            <w:sdtContent>
              <w:r w:rsidR="003B1281">
                <w:rPr>
                  <w:rFonts w:ascii="Arial" w:hAnsi="Arial" w:cs="Arial"/>
                </w:rPr>
                <w:t>1</w:t>
              </w:r>
              <w:r w:rsidR="0088562F">
                <w:rPr>
                  <w:rFonts w:ascii="Arial" w:hAnsi="Arial" w:cs="Arial"/>
                </w:rPr>
                <w:t>2</w:t>
              </w:r>
              <w:r w:rsidR="003B1281" w:rsidRPr="0033253D">
                <w:rPr>
                  <w:rFonts w:ascii="Arial" w:hAnsi="Arial" w:cs="Arial"/>
                </w:rPr>
                <w:t>.</w:t>
              </w:r>
              <w:r w:rsidR="003B1281">
                <w:rPr>
                  <w:rFonts w:ascii="Arial" w:hAnsi="Arial" w:cs="Arial"/>
                </w:rPr>
                <w:t>12. </w:t>
              </w:r>
            </w:sdtContent>
          </w:sdt>
          <w:r w:rsidR="003B1281" w:rsidRPr="0033253D">
            <w:rPr>
              <w:rFonts w:ascii="Arial" w:hAnsi="Arial" w:cs="Arial"/>
            </w:rPr>
            <w:t>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7107647E" w14:textId="77777777" w:rsidR="003B1281" w:rsidRPr="00FF4F89" w:rsidRDefault="00F252C7" w:rsidP="003B1281">
          <w:pPr>
            <w:autoSpaceDE w:val="0"/>
            <w:autoSpaceDN w:val="0"/>
            <w:adjustRightInd w:val="0"/>
            <w:spacing w:after="0" w:line="240" w:lineRule="auto"/>
            <w:jc w:val="both"/>
            <w:rPr>
              <w:rFonts w:ascii="Arial" w:hAnsi="Arial" w:cs="Arial"/>
            </w:rPr>
          </w:pPr>
          <w:sdt>
            <w:sdtPr>
              <w:rPr>
                <w:rFonts w:ascii="Arial" w:hAnsi="Arial" w:cs="Arial"/>
              </w:rPr>
              <w:id w:val="-1290512548"/>
              <w:placeholder>
                <w:docPart w:val="7FB8847D4D56440BBAAC7A3DE65E6B2A"/>
              </w:placeholder>
            </w:sdtPr>
            <w:sdtEndPr/>
            <w:sdtContent>
              <w:r w:rsidR="003B1281">
                <w:rPr>
                  <w:rFonts w:ascii="Arial" w:hAnsi="Arial" w:cs="Arial"/>
                </w:rPr>
                <w:t>1</w:t>
              </w:r>
              <w:r w:rsidR="0088562F">
                <w:rPr>
                  <w:rFonts w:ascii="Arial" w:hAnsi="Arial" w:cs="Arial"/>
                </w:rPr>
                <w:t>2</w:t>
              </w:r>
              <w:r w:rsidR="003B1281" w:rsidRPr="0033253D">
                <w:rPr>
                  <w:rFonts w:ascii="Arial" w:hAnsi="Arial" w:cs="Arial"/>
                </w:rPr>
                <w:t>.</w:t>
              </w:r>
              <w:r w:rsidR="003B1281">
                <w:rPr>
                  <w:rFonts w:ascii="Arial" w:hAnsi="Arial" w:cs="Arial"/>
                </w:rPr>
                <w:t>13.</w:t>
              </w:r>
            </w:sdtContent>
          </w:sdt>
          <w:r w:rsidR="003B1281" w:rsidRPr="0033253D">
            <w:rPr>
              <w:rFonts w:ascii="Arial" w:hAnsi="Arial" w:cs="Arial"/>
            </w:rPr>
            <w:t xml:space="preserve">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43A73AD9" w14:textId="77777777" w:rsidR="00FF78F6" w:rsidRPr="00FF4F89" w:rsidRDefault="00FF78F6" w:rsidP="00C133D3">
          <w:pPr>
            <w:spacing w:after="0" w:line="240" w:lineRule="auto"/>
            <w:rPr>
              <w:rFonts w:ascii="Arial" w:hAnsi="Arial" w:cs="Arial"/>
              <w:b/>
              <w:color w:val="151515"/>
              <w:lang w:eastAsia="ru-RU"/>
            </w:rPr>
          </w:pPr>
        </w:p>
        <w:p w14:paraId="01896117" w14:textId="77777777" w:rsidR="00F27177" w:rsidRPr="00283962" w:rsidRDefault="00F252C7" w:rsidP="00283962">
          <w:pPr>
            <w:spacing w:after="0" w:line="240" w:lineRule="auto"/>
            <w:ind w:left="720"/>
            <w:jc w:val="center"/>
            <w:rPr>
              <w:rFonts w:ascii="Arial" w:hAnsi="Arial" w:cs="Arial"/>
              <w:b/>
              <w:color w:val="151515"/>
              <w:lang w:eastAsia="ru-RU"/>
            </w:rPr>
          </w:pPr>
          <w:sdt>
            <w:sdtPr>
              <w:rPr>
                <w:rFonts w:ascii="Arial" w:hAnsi="Arial" w:cs="Arial"/>
                <w:b/>
                <w:color w:val="151515"/>
                <w:lang w:eastAsia="ru-RU"/>
              </w:rPr>
              <w:id w:val="-1351482422"/>
              <w:placeholder>
                <w:docPart w:val="4F9D31A45E5848238D02692F9394B1B3"/>
              </w:placeholder>
            </w:sdtPr>
            <w:sdtEndPr/>
            <w:sdtContent>
              <w:r w:rsidR="00283962">
                <w:rPr>
                  <w:rFonts w:ascii="Arial" w:hAnsi="Arial" w:cs="Arial"/>
                  <w:b/>
                  <w:color w:val="151515"/>
                  <w:lang w:eastAsia="ru-RU"/>
                </w:rPr>
                <w:t>1</w:t>
              </w:r>
              <w:r w:rsidR="0088562F">
                <w:rPr>
                  <w:rFonts w:ascii="Arial" w:hAnsi="Arial" w:cs="Arial"/>
                  <w:b/>
                  <w:color w:val="151515"/>
                  <w:lang w:eastAsia="ru-RU"/>
                </w:rPr>
                <w:t>3</w:t>
              </w:r>
              <w:r w:rsidR="00283962">
                <w:rPr>
                  <w:rFonts w:ascii="Arial" w:hAnsi="Arial" w:cs="Arial"/>
                  <w:b/>
                  <w:color w:val="151515"/>
                  <w:lang w:eastAsia="ru-RU"/>
                </w:rPr>
                <w:t>.</w:t>
              </w:r>
            </w:sdtContent>
          </w:sdt>
          <w:r w:rsidR="00283962">
            <w:rPr>
              <w:rFonts w:ascii="Arial" w:hAnsi="Arial" w:cs="Arial"/>
              <w:b/>
              <w:color w:val="151515"/>
              <w:lang w:eastAsia="ru-RU"/>
            </w:rPr>
            <w:t xml:space="preserve"> </w:t>
          </w:r>
          <w:r w:rsidR="00FF78F6" w:rsidRPr="00283962">
            <w:rPr>
              <w:rFonts w:ascii="Arial" w:hAnsi="Arial" w:cs="Arial"/>
              <w:b/>
              <w:color w:val="151515"/>
              <w:lang w:eastAsia="ru-RU"/>
            </w:rPr>
            <w:t xml:space="preserve">ДЕЙСТВИЕ ДОГОВОРА И ПОРЯДОК РАСТОРЖЕНИЯ </w:t>
          </w:r>
        </w:p>
        <w:p w14:paraId="0E5E630F" w14:textId="77777777" w:rsidR="00B56C67" w:rsidRDefault="00F252C7" w:rsidP="00B56C67">
          <w:pPr>
            <w:autoSpaceDE w:val="0"/>
            <w:autoSpaceDN w:val="0"/>
            <w:adjustRightInd w:val="0"/>
            <w:spacing w:after="0" w:line="240" w:lineRule="auto"/>
            <w:jc w:val="both"/>
            <w:rPr>
              <w:rFonts w:ascii="Arial" w:hAnsi="Arial" w:cs="Arial"/>
            </w:rPr>
          </w:pPr>
          <w:sdt>
            <w:sdtPr>
              <w:rPr>
                <w:rFonts w:ascii="Arial" w:hAnsi="Arial" w:cs="Arial"/>
              </w:rPr>
              <w:id w:val="-1698078873"/>
              <w:placeholder>
                <w:docPart w:val="4F9D31A45E5848238D02692F9394B1B3"/>
              </w:placeholder>
            </w:sdtPr>
            <w:sdtEndPr/>
            <w:sdtContent>
              <w:r w:rsidR="00FF78F6" w:rsidRPr="00FF4F89">
                <w:rPr>
                  <w:rFonts w:ascii="Arial" w:hAnsi="Arial" w:cs="Arial"/>
                </w:rPr>
                <w:t>1</w:t>
              </w:r>
              <w:r w:rsidR="0088562F">
                <w:rPr>
                  <w:rFonts w:ascii="Arial" w:hAnsi="Arial" w:cs="Arial"/>
                </w:rPr>
                <w:t>3</w:t>
              </w:r>
              <w:r w:rsidR="00FF78F6" w:rsidRPr="00FF4F89">
                <w:rPr>
                  <w:rFonts w:ascii="Arial" w:hAnsi="Arial" w:cs="Arial"/>
                </w:rPr>
                <w:t>.1</w:t>
              </w:r>
              <w:r w:rsidR="00F10A73">
                <w:rPr>
                  <w:rFonts w:ascii="Arial" w:hAnsi="Arial" w:cs="Arial"/>
                </w:rPr>
                <w:t>.</w:t>
              </w:r>
            </w:sdtContent>
          </w:sdt>
          <w:r w:rsidR="00FF78F6" w:rsidRPr="00FF4F89">
            <w:rPr>
              <w:rFonts w:ascii="Arial" w:hAnsi="Arial" w:cs="Arial"/>
            </w:rPr>
            <w:t xml:space="preserve"> Настоящий договор вступает в силу с даты подписания его обеими сторонами и </w:t>
          </w:r>
          <w:r w:rsidR="00B56C67" w:rsidRPr="00491A24">
            <w:rPr>
              <w:rFonts w:ascii="Arial" w:hAnsi="Arial" w:cs="Arial"/>
            </w:rPr>
            <w:t xml:space="preserve">действует до </w:t>
          </w:r>
          <w:sdt>
            <w:sdtPr>
              <w:rPr>
                <w:rFonts w:ascii="Arial" w:hAnsi="Arial" w:cs="Arial"/>
              </w:rPr>
              <w:id w:val="-752274518"/>
              <w:placeholder>
                <w:docPart w:val="7FB8847D4D56440BBAAC7A3DE65E6B2A"/>
              </w:placeholder>
            </w:sdtPr>
            <w:sdtEndPr/>
            <w:sdtContent>
              <w:r w:rsidR="00B56C67" w:rsidRPr="00491A24">
                <w:rPr>
                  <w:rFonts w:ascii="Arial" w:hAnsi="Arial" w:cs="Arial"/>
                </w:rPr>
                <w:t>полного исполнения Сторонами своих обязательств</w:t>
              </w:r>
              <w:r w:rsidR="00DF3455">
                <w:rPr>
                  <w:rFonts w:ascii="Arial" w:hAnsi="Arial" w:cs="Arial"/>
                </w:rPr>
                <w:t>.</w:t>
              </w:r>
            </w:sdtContent>
          </w:sdt>
          <w:r w:rsidR="00B56C67">
            <w:rPr>
              <w:rFonts w:ascii="Arial" w:hAnsi="Arial" w:cs="Arial"/>
            </w:rPr>
            <w:t xml:space="preserve"> </w:t>
          </w:r>
        </w:p>
        <w:p w14:paraId="560AF6AA" w14:textId="77777777" w:rsidR="00782177" w:rsidRPr="00FF4F89" w:rsidRDefault="00F252C7" w:rsidP="00B56C67">
          <w:pPr>
            <w:autoSpaceDE w:val="0"/>
            <w:autoSpaceDN w:val="0"/>
            <w:adjustRightInd w:val="0"/>
            <w:spacing w:after="0" w:line="240" w:lineRule="auto"/>
            <w:jc w:val="both"/>
            <w:rPr>
              <w:rFonts w:ascii="Arial" w:hAnsi="Arial" w:cs="Arial"/>
              <w:bCs/>
            </w:rPr>
          </w:pPr>
          <w:sdt>
            <w:sdtPr>
              <w:rPr>
                <w:rFonts w:ascii="Arial" w:hAnsi="Arial" w:cs="Arial"/>
              </w:rPr>
              <w:id w:val="-656533329"/>
              <w:placeholder>
                <w:docPart w:val="4F9D31A45E5848238D02692F9394B1B3"/>
              </w:placeholder>
            </w:sdtPr>
            <w:sdtEndPr/>
            <w:sdtContent>
              <w:r w:rsidR="00FF78F6" w:rsidRPr="00FF4F89">
                <w:rPr>
                  <w:rFonts w:ascii="Arial" w:hAnsi="Arial" w:cs="Arial"/>
                </w:rPr>
                <w:t>1</w:t>
              </w:r>
              <w:r w:rsidR="0088562F">
                <w:rPr>
                  <w:rFonts w:ascii="Arial" w:hAnsi="Arial" w:cs="Arial"/>
                </w:rPr>
                <w:t>3</w:t>
              </w:r>
              <w:r w:rsidR="00FF78F6" w:rsidRPr="00FF4F89">
                <w:rPr>
                  <w:rFonts w:ascii="Arial" w:hAnsi="Arial" w:cs="Arial"/>
                </w:rPr>
                <w:t>.</w:t>
              </w:r>
              <w:r w:rsidR="001C5FA7" w:rsidRPr="00FF4F89">
                <w:rPr>
                  <w:rFonts w:ascii="Arial" w:hAnsi="Arial" w:cs="Arial"/>
                </w:rPr>
                <w:t>2</w:t>
              </w:r>
              <w:r w:rsidR="00FF78F6" w:rsidRPr="00FF4F89">
                <w:rPr>
                  <w:rFonts w:ascii="Arial" w:hAnsi="Arial" w:cs="Arial"/>
                </w:rPr>
                <w:t>.</w:t>
              </w:r>
            </w:sdtContent>
          </w:sdt>
          <w:r w:rsidR="00FF78F6" w:rsidRPr="00FF4F89">
            <w:rPr>
              <w:rFonts w:ascii="Arial" w:hAnsi="Arial" w:cs="Arial"/>
            </w:rPr>
            <w:t xml:space="preserve"> </w:t>
          </w:r>
          <w:r w:rsidR="00782177" w:rsidRPr="00FF4F89">
            <w:rPr>
              <w:rFonts w:ascii="Arial" w:hAnsi="Arial" w:cs="Arial"/>
              <w:bCs/>
            </w:rPr>
            <w:t>Исполнитель вправе расторгнуть Договор</w:t>
          </w:r>
          <w:r w:rsidR="00782177" w:rsidRPr="00FF4F89">
            <w:rPr>
              <w:rFonts w:ascii="Arial" w:hAnsi="Arial" w:cs="Arial"/>
            </w:rPr>
            <w:t xml:space="preserve"> в одностороннем порядке</w:t>
          </w:r>
          <w:r w:rsidR="00782177" w:rsidRPr="00FF4F89">
            <w:rPr>
              <w:rFonts w:ascii="Arial" w:hAnsi="Arial" w:cs="Arial"/>
              <w:bCs/>
            </w:rPr>
            <w:t xml:space="preserve"> лишь при условии полного возмещения Заказчику убытков.</w:t>
          </w:r>
        </w:p>
        <w:p w14:paraId="7DA5B048" w14:textId="77777777" w:rsidR="00FF4F89" w:rsidRPr="00FF4F89" w:rsidRDefault="00F252C7" w:rsidP="000C59DD">
          <w:pPr>
            <w:spacing w:after="0" w:line="240" w:lineRule="auto"/>
            <w:jc w:val="both"/>
            <w:rPr>
              <w:rFonts w:ascii="Arial" w:hAnsi="Arial" w:cs="Arial"/>
            </w:rPr>
          </w:pPr>
          <w:sdt>
            <w:sdtPr>
              <w:rPr>
                <w:rFonts w:ascii="Arial" w:hAnsi="Arial" w:cs="Arial"/>
                <w:bCs/>
              </w:rPr>
              <w:id w:val="-1388102245"/>
              <w:placeholder>
                <w:docPart w:val="4F9D31A45E5848238D02692F9394B1B3"/>
              </w:placeholder>
            </w:sdtPr>
            <w:sdtEndPr/>
            <w:sdtContent>
              <w:r w:rsidR="00782177" w:rsidRPr="00FF4F89">
                <w:rPr>
                  <w:rFonts w:ascii="Arial" w:hAnsi="Arial" w:cs="Arial"/>
                  <w:bCs/>
                </w:rPr>
                <w:t>1</w:t>
              </w:r>
              <w:r w:rsidR="0088562F">
                <w:rPr>
                  <w:rFonts w:ascii="Arial" w:hAnsi="Arial" w:cs="Arial"/>
                  <w:bCs/>
                </w:rPr>
                <w:t>3</w:t>
              </w:r>
              <w:r w:rsidR="00782177" w:rsidRPr="00FF4F89">
                <w:rPr>
                  <w:rFonts w:ascii="Arial" w:hAnsi="Arial" w:cs="Arial"/>
                  <w:bCs/>
                </w:rPr>
                <w:t>.</w:t>
              </w:r>
              <w:r w:rsidR="00B93204">
                <w:rPr>
                  <w:rFonts w:ascii="Arial" w:hAnsi="Arial" w:cs="Arial"/>
                  <w:bCs/>
                </w:rPr>
                <w:t>3</w:t>
              </w:r>
              <w:r w:rsidR="00782177" w:rsidRPr="00FF4F89">
                <w:rPr>
                  <w:rFonts w:ascii="Arial" w:hAnsi="Arial" w:cs="Arial"/>
                  <w:bCs/>
                </w:rPr>
                <w:t>.</w:t>
              </w:r>
            </w:sdtContent>
          </w:sdt>
          <w:r w:rsidR="00782177" w:rsidRPr="00FF4F89">
            <w:rPr>
              <w:rFonts w:ascii="Arial" w:hAnsi="Arial" w:cs="Arial"/>
              <w:bCs/>
            </w:rPr>
            <w:t xml:space="preserve"> </w:t>
          </w:r>
          <w:r w:rsidR="00782177" w:rsidRPr="00FF4F89">
            <w:rPr>
              <w:rFonts w:ascii="Arial" w:hAnsi="Arial" w:cs="Arial"/>
            </w:rPr>
            <w:t>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(без учета упущенной выгоды) без штрафов и дополнительных санкций.</w:t>
          </w:r>
        </w:p>
        <w:p w14:paraId="5868BE7A" w14:textId="77777777" w:rsidR="00FF78F6" w:rsidRPr="00DE7F76" w:rsidRDefault="00F252C7" w:rsidP="00DE7F76">
          <w:pPr>
            <w:spacing w:after="0" w:line="240" w:lineRule="auto"/>
            <w:jc w:val="both"/>
            <w:rPr>
              <w:rFonts w:ascii="Arial" w:hAnsi="Arial" w:cs="Arial"/>
            </w:rPr>
          </w:pPr>
          <w:sdt>
            <w:sdtPr>
              <w:rPr>
                <w:rFonts w:ascii="Arial" w:hAnsi="Arial" w:cs="Arial"/>
              </w:rPr>
              <w:id w:val="-1438747126"/>
              <w:placeholder>
                <w:docPart w:val="4F9D31A45E5848238D02692F9394B1B3"/>
              </w:placeholder>
            </w:sdtPr>
            <w:sdtEndPr/>
            <w:sdtContent>
              <w:r w:rsidR="00FF4F89" w:rsidRPr="00FF4F89">
                <w:rPr>
                  <w:rFonts w:ascii="Arial" w:hAnsi="Arial" w:cs="Arial"/>
                </w:rPr>
                <w:t>1</w:t>
              </w:r>
              <w:r w:rsidR="0088562F">
                <w:rPr>
                  <w:rFonts w:ascii="Arial" w:hAnsi="Arial" w:cs="Arial"/>
                </w:rPr>
                <w:t>3</w:t>
              </w:r>
              <w:r w:rsidR="00FF4F89" w:rsidRPr="00FF4F89">
                <w:rPr>
                  <w:rFonts w:ascii="Arial" w:hAnsi="Arial" w:cs="Arial"/>
                </w:rPr>
                <w:t>.</w:t>
              </w:r>
              <w:r w:rsidR="00B93204">
                <w:rPr>
                  <w:rFonts w:ascii="Arial" w:hAnsi="Arial" w:cs="Arial"/>
                </w:rPr>
                <w:t>4</w:t>
              </w:r>
              <w:r w:rsidR="00FF4F89" w:rsidRPr="00FF4F89">
                <w:rPr>
                  <w:rFonts w:ascii="Arial" w:hAnsi="Arial" w:cs="Arial"/>
                </w:rPr>
                <w:t>.</w:t>
              </w:r>
            </w:sdtContent>
          </w:sdt>
          <w:r w:rsidR="00FF4F89" w:rsidRPr="00FF4F89">
            <w:rPr>
              <w:rFonts w:ascii="Arial" w:hAnsi="Arial" w:cs="Arial"/>
            </w:rPr>
            <w:t xml:space="preserve"> В случае, если Исполнителю было передано какое-либо Имущество или Оборудование Заказчика, п</w:t>
          </w:r>
          <w:r w:rsidR="00782177" w:rsidRPr="00FF4F89">
            <w:rPr>
              <w:rFonts w:ascii="Arial" w:hAnsi="Arial" w:cs="Arial"/>
            </w:rPr>
            <w:t xml:space="preserve">ри расторжении Договора Исполнитель обязуется вернуть Заказчику переданное ему по акту </w:t>
          </w:r>
          <w:r w:rsidR="00FF4F89" w:rsidRPr="00FF4F89">
            <w:rPr>
              <w:rFonts w:ascii="Arial" w:hAnsi="Arial" w:cs="Arial"/>
            </w:rPr>
            <w:t xml:space="preserve">Имущество или </w:t>
          </w:r>
          <w:r w:rsidR="00782177" w:rsidRPr="00FF4F89">
            <w:rPr>
              <w:rFonts w:ascii="Arial" w:hAnsi="Arial" w:cs="Arial"/>
            </w:rPr>
            <w:t>Оборудование, которое использовалось для оказания услуг по Договору, в течение 5 (пяти) календарных дней с момента расторжения Договора.</w:t>
          </w:r>
        </w:p>
        <w:p w14:paraId="45604621" w14:textId="77777777" w:rsidR="009C1A30" w:rsidRPr="00FF4F89" w:rsidRDefault="00F252C7"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838690563"/>
              <w:placeholder>
                <w:docPart w:val="4F9D31A45E5848238D02692F9394B1B3"/>
              </w:placeholder>
            </w:sdtPr>
            <w:sdtEndPr/>
            <w:sdtContent>
              <w:r w:rsidR="00FF78F6" w:rsidRPr="00FF4F89">
                <w:rPr>
                  <w:rFonts w:ascii="Arial" w:hAnsi="Arial" w:cs="Arial"/>
                  <w:color w:val="151515"/>
                  <w:lang w:eastAsia="ru-RU"/>
                </w:rPr>
                <w:t>1</w:t>
              </w:r>
              <w:r w:rsidR="0088562F">
                <w:rPr>
                  <w:rFonts w:ascii="Arial" w:hAnsi="Arial" w:cs="Arial"/>
                  <w:color w:val="151515"/>
                  <w:lang w:eastAsia="ru-RU"/>
                </w:rPr>
                <w:t>3</w:t>
              </w:r>
              <w:r w:rsidR="00FF78F6" w:rsidRPr="00FF4F89">
                <w:rPr>
                  <w:rFonts w:ascii="Arial" w:hAnsi="Arial" w:cs="Arial"/>
                  <w:color w:val="151515"/>
                  <w:lang w:eastAsia="ru-RU"/>
                </w:rPr>
                <w:t>.</w:t>
              </w:r>
              <w:r w:rsidR="00DE7F76">
                <w:rPr>
                  <w:rFonts w:ascii="Arial" w:hAnsi="Arial" w:cs="Arial"/>
                  <w:color w:val="151515"/>
                  <w:lang w:eastAsia="ru-RU"/>
                </w:rPr>
                <w:t>5</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работ. </w:t>
          </w:r>
        </w:p>
        <w:p w14:paraId="196F4AD7" w14:textId="77777777" w:rsidR="00FF78F6" w:rsidRPr="00FF4F89" w:rsidRDefault="00F252C7"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669335740"/>
              <w:placeholder>
                <w:docPart w:val="4F9D31A45E5848238D02692F9394B1B3"/>
              </w:placeholder>
            </w:sdtPr>
            <w:sdtEndPr/>
            <w:sdtContent>
              <w:r w:rsidR="00FF78F6" w:rsidRPr="00FF4F89">
                <w:rPr>
                  <w:rFonts w:ascii="Arial" w:hAnsi="Arial" w:cs="Arial"/>
                  <w:color w:val="151515"/>
                  <w:lang w:eastAsia="ru-RU"/>
                </w:rPr>
                <w:t>1</w:t>
              </w:r>
              <w:r w:rsidR="0088562F">
                <w:rPr>
                  <w:rFonts w:ascii="Arial" w:hAnsi="Arial" w:cs="Arial"/>
                  <w:color w:val="151515"/>
                  <w:lang w:eastAsia="ru-RU"/>
                </w:rPr>
                <w:t>3.</w:t>
              </w:r>
              <w:r w:rsidR="00DE7F76">
                <w:rPr>
                  <w:rFonts w:ascii="Arial" w:hAnsi="Arial" w:cs="Arial"/>
                  <w:color w:val="151515"/>
                  <w:lang w:eastAsia="ru-RU"/>
                </w:rPr>
                <w:t>6</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Исполнитель готовит отчет о проделанной работе, результатах проведенных мероприятий, а также делает расчет причитающегося ему вознаграждения за фактически выполненные работы.</w:t>
          </w:r>
        </w:p>
        <w:p w14:paraId="5D96CE54" w14:textId="77777777" w:rsidR="00FF78F6" w:rsidRPr="00FF4F89" w:rsidRDefault="00F252C7"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1777052014"/>
              <w:placeholder>
                <w:docPart w:val="4F9D31A45E5848238D02692F9394B1B3"/>
              </w:placeholder>
            </w:sdtPr>
            <w:sdtEndPr/>
            <w:sdtContent>
              <w:r w:rsidR="00FF78F6" w:rsidRPr="00FF4F89">
                <w:rPr>
                  <w:rFonts w:ascii="Arial" w:hAnsi="Arial" w:cs="Arial"/>
                  <w:color w:val="151515"/>
                  <w:lang w:eastAsia="ru-RU"/>
                </w:rPr>
                <w:t>1</w:t>
              </w:r>
              <w:r w:rsidR="0088562F">
                <w:rPr>
                  <w:rFonts w:ascii="Arial" w:hAnsi="Arial" w:cs="Arial"/>
                  <w:color w:val="151515"/>
                  <w:lang w:eastAsia="ru-RU"/>
                </w:rPr>
                <w:t>3</w:t>
              </w:r>
              <w:r w:rsidR="00FF78F6" w:rsidRPr="00FF4F89">
                <w:rPr>
                  <w:rFonts w:ascii="Arial" w:hAnsi="Arial" w:cs="Arial"/>
                  <w:color w:val="151515"/>
                  <w:lang w:eastAsia="ru-RU"/>
                </w:rPr>
                <w:t>.</w:t>
              </w:r>
              <w:r w:rsidR="00DE7F76">
                <w:rPr>
                  <w:rFonts w:ascii="Arial" w:hAnsi="Arial" w:cs="Arial"/>
                  <w:color w:val="151515"/>
                  <w:lang w:eastAsia="ru-RU"/>
                </w:rPr>
                <w:t>7</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На основании предоставленного Исполнителем Отчета Стороны определяют стоимость выполненных работ и производят окончательный расчет в течение 5 (пяти) рабочих дней после подписания соответствующего документа, закрепляющего расторжение Договора и определяющего стоимость </w:t>
          </w:r>
          <w:r w:rsidR="008813F5" w:rsidRPr="00FF4F89">
            <w:rPr>
              <w:rFonts w:ascii="Arial" w:hAnsi="Arial" w:cs="Arial"/>
              <w:color w:val="151515"/>
              <w:lang w:eastAsia="ru-RU"/>
            </w:rPr>
            <w:t xml:space="preserve">выполненных </w:t>
          </w:r>
          <w:r w:rsidR="00FF78F6" w:rsidRPr="00FF4F89">
            <w:rPr>
              <w:rFonts w:ascii="Arial" w:hAnsi="Arial" w:cs="Arial"/>
              <w:color w:val="151515"/>
              <w:lang w:eastAsia="ru-RU"/>
            </w:rPr>
            <w:t>работ</w:t>
          </w:r>
          <w:r w:rsidR="008813F5" w:rsidRPr="00FF4F89">
            <w:rPr>
              <w:rFonts w:ascii="Arial" w:hAnsi="Arial" w:cs="Arial"/>
              <w:color w:val="151515"/>
              <w:lang w:eastAsia="ru-RU"/>
            </w:rPr>
            <w:t>/оказанных услуг</w:t>
          </w:r>
          <w:r w:rsidR="00FF78F6" w:rsidRPr="00FF4F89">
            <w:rPr>
              <w:rFonts w:ascii="Arial" w:hAnsi="Arial" w:cs="Arial"/>
              <w:color w:val="151515"/>
              <w:lang w:eastAsia="ru-RU"/>
            </w:rPr>
            <w:t xml:space="preserve"> Исполнителя.</w:t>
          </w:r>
        </w:p>
        <w:p w14:paraId="7D765D81" w14:textId="77777777" w:rsidR="00FF78F6" w:rsidRPr="00FF4F89" w:rsidRDefault="00FF78F6" w:rsidP="00C133D3">
          <w:pPr>
            <w:spacing w:after="0" w:line="240" w:lineRule="auto"/>
            <w:jc w:val="center"/>
            <w:rPr>
              <w:rFonts w:ascii="Arial" w:hAnsi="Arial" w:cs="Arial"/>
              <w:color w:val="000000"/>
              <w:lang w:eastAsia="ru-RU"/>
            </w:rPr>
          </w:pPr>
        </w:p>
        <w:p w14:paraId="40EE1AC5" w14:textId="77777777" w:rsidR="00FF78F6" w:rsidRPr="00FF4F89" w:rsidRDefault="00F252C7" w:rsidP="00283962">
          <w:pPr>
            <w:spacing w:after="0" w:line="240" w:lineRule="auto"/>
            <w:jc w:val="center"/>
            <w:rPr>
              <w:rFonts w:ascii="Arial" w:hAnsi="Arial" w:cs="Arial"/>
              <w:b/>
              <w:color w:val="000000"/>
              <w:lang w:eastAsia="ru-RU"/>
            </w:rPr>
          </w:pPr>
          <w:sdt>
            <w:sdtPr>
              <w:rPr>
                <w:rFonts w:ascii="Arial" w:hAnsi="Arial" w:cs="Arial"/>
                <w:b/>
                <w:color w:val="000000"/>
                <w:sz w:val="24"/>
                <w:lang w:eastAsia="ru-RU"/>
              </w:rPr>
              <w:id w:val="-1657301822"/>
              <w:placeholder>
                <w:docPart w:val="4F9D31A45E5848238D02692F9394B1B3"/>
              </w:placeholder>
            </w:sdtPr>
            <w:sdtEndPr/>
            <w:sdtContent>
              <w:r w:rsidR="00283962" w:rsidRPr="00283962">
                <w:rPr>
                  <w:rFonts w:ascii="Arial" w:hAnsi="Arial" w:cs="Arial"/>
                  <w:b/>
                  <w:color w:val="000000"/>
                  <w:sz w:val="24"/>
                  <w:lang w:eastAsia="ru-RU"/>
                </w:rPr>
                <w:t>1</w:t>
              </w:r>
              <w:r w:rsidR="0088562F">
                <w:rPr>
                  <w:rFonts w:ascii="Arial" w:hAnsi="Arial" w:cs="Arial"/>
                  <w:b/>
                  <w:color w:val="000000"/>
                  <w:sz w:val="24"/>
                  <w:lang w:eastAsia="ru-RU"/>
                </w:rPr>
                <w:t>4</w:t>
              </w:r>
              <w:r w:rsidR="00283962" w:rsidRPr="00283962">
                <w:rPr>
                  <w:rFonts w:ascii="Arial" w:hAnsi="Arial" w:cs="Arial"/>
                  <w:b/>
                  <w:color w:val="000000"/>
                  <w:sz w:val="24"/>
                  <w:lang w:eastAsia="ru-RU"/>
                </w:rPr>
                <w:t>.</w:t>
              </w:r>
            </w:sdtContent>
          </w:sdt>
          <w:r w:rsidR="00283962">
            <w:rPr>
              <w:rFonts w:ascii="Arial" w:hAnsi="Arial" w:cs="Arial"/>
              <w:b/>
              <w:color w:val="000000"/>
              <w:lang w:eastAsia="ru-RU"/>
            </w:rPr>
            <w:t xml:space="preserve"> </w:t>
          </w:r>
          <w:r w:rsidR="00FF78F6" w:rsidRPr="00FF4F89">
            <w:rPr>
              <w:rFonts w:ascii="Arial" w:hAnsi="Arial" w:cs="Arial"/>
              <w:b/>
              <w:color w:val="000000"/>
              <w:lang w:eastAsia="ru-RU"/>
            </w:rPr>
            <w:t>ДЕЙСТВИЕ ОБСТОЯТЕЛЬСТВ НЕПРЕОДОЛИМОЙ СИЛЫ</w:t>
          </w:r>
        </w:p>
        <w:p w14:paraId="0985C99E" w14:textId="77777777" w:rsidR="00F27177" w:rsidRPr="00FF4F89" w:rsidRDefault="00FF78F6" w:rsidP="00C133D3">
          <w:pPr>
            <w:spacing w:after="0" w:line="240" w:lineRule="auto"/>
            <w:ind w:left="1080" w:hanging="360"/>
            <w:jc w:val="center"/>
            <w:rPr>
              <w:rFonts w:ascii="Arial" w:hAnsi="Arial" w:cs="Arial"/>
              <w:b/>
              <w:color w:val="000000"/>
              <w:lang w:eastAsia="ru-RU"/>
            </w:rPr>
          </w:pPr>
          <w:r w:rsidRPr="00FF4F89">
            <w:rPr>
              <w:rFonts w:ascii="Arial" w:hAnsi="Arial" w:cs="Arial"/>
              <w:b/>
              <w:color w:val="000000"/>
              <w:lang w:eastAsia="ru-RU"/>
            </w:rPr>
            <w:t>(ФОРС-МАЖОР)</w:t>
          </w:r>
        </w:p>
        <w:p w14:paraId="6C9461E7" w14:textId="77777777" w:rsidR="00FF78F6" w:rsidRPr="00FF4F89" w:rsidRDefault="00F252C7" w:rsidP="00C133D3">
          <w:pPr>
            <w:spacing w:after="0" w:line="240" w:lineRule="auto"/>
            <w:jc w:val="both"/>
            <w:rPr>
              <w:rFonts w:ascii="Arial" w:hAnsi="Arial" w:cs="Arial"/>
            </w:rPr>
          </w:pPr>
          <w:sdt>
            <w:sdtPr>
              <w:rPr>
                <w:rFonts w:ascii="Arial" w:hAnsi="Arial" w:cs="Arial"/>
              </w:rPr>
              <w:id w:val="1658339552"/>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.1.</w:t>
              </w:r>
            </w:sdtContent>
          </w:sdt>
          <w:r w:rsidR="00FF78F6" w:rsidRPr="00FF4F89">
            <w:rPr>
              <w:rFonts w:ascii="Arial" w:hAnsi="Arial" w:cs="Arial"/>
            </w:rPr>
            <w:t xml:space="preserve">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  </w:t>
          </w:r>
        </w:p>
        <w:p w14:paraId="137CBAE7" w14:textId="77777777" w:rsidR="00FF78F6" w:rsidRPr="00FF4F89" w:rsidRDefault="00F252C7" w:rsidP="00C133D3">
          <w:pPr>
            <w:spacing w:after="0" w:line="240" w:lineRule="auto"/>
            <w:jc w:val="both"/>
            <w:rPr>
              <w:rFonts w:ascii="Arial" w:hAnsi="Arial" w:cs="Arial"/>
            </w:rPr>
          </w:pPr>
          <w:sdt>
            <w:sdtPr>
              <w:rPr>
                <w:rFonts w:ascii="Arial" w:hAnsi="Arial" w:cs="Arial"/>
              </w:rPr>
              <w:id w:val="-644199949"/>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.2.</w:t>
              </w:r>
            </w:sdtContent>
          </w:sdt>
          <w:r w:rsidR="00FF78F6" w:rsidRPr="00FF4F89">
            <w:rPr>
              <w:rFonts w:ascii="Arial" w:hAnsi="Arial" w:cs="Arial"/>
            </w:rPr>
            <w:t xml:space="preserve">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14:paraId="331AFD9F" w14:textId="77777777" w:rsidR="00FF78F6" w:rsidRPr="00FF4F89" w:rsidRDefault="00F252C7" w:rsidP="00C133D3">
          <w:pPr>
            <w:spacing w:after="0" w:line="240" w:lineRule="auto"/>
            <w:jc w:val="both"/>
            <w:rPr>
              <w:rFonts w:ascii="Arial" w:hAnsi="Arial" w:cs="Arial"/>
            </w:rPr>
          </w:pPr>
          <w:sdt>
            <w:sdtPr>
              <w:rPr>
                <w:rFonts w:ascii="Arial" w:hAnsi="Arial" w:cs="Arial"/>
              </w:rPr>
              <w:id w:val="201071815"/>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.3.</w:t>
              </w:r>
            </w:sdtContent>
          </w:sdt>
          <w:r w:rsidR="00FF78F6" w:rsidRPr="00FF4F89">
            <w:rPr>
              <w:rFonts w:ascii="Arial" w:hAnsi="Arial" w:cs="Arial"/>
            </w:rPr>
            <w:t xml:space="preserve">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w:t>
          </w:r>
        </w:p>
        <w:p w14:paraId="2D807E1A" w14:textId="77777777" w:rsidR="00FF78F6" w:rsidRPr="00FF4F89" w:rsidRDefault="00F252C7" w:rsidP="00C133D3">
          <w:pPr>
            <w:spacing w:after="0" w:line="240" w:lineRule="auto"/>
            <w:jc w:val="both"/>
            <w:rPr>
              <w:rFonts w:ascii="Arial" w:hAnsi="Arial" w:cs="Arial"/>
            </w:rPr>
          </w:pPr>
          <w:sdt>
            <w:sdtPr>
              <w:rPr>
                <w:rFonts w:ascii="Arial" w:hAnsi="Arial" w:cs="Arial"/>
              </w:rPr>
              <w:id w:val="-602261630"/>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.4.</w:t>
              </w:r>
            </w:sdtContent>
          </w:sdt>
          <w:r w:rsidR="00FF78F6" w:rsidRPr="00FF4F89">
            <w:rPr>
              <w:rFonts w:ascii="Arial" w:hAnsi="Arial" w:cs="Arial"/>
            </w:rPr>
            <w:t xml:space="preserve">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14:paraId="35726DE8" w14:textId="77777777" w:rsidR="00FF78F6" w:rsidRPr="00FF4F89" w:rsidRDefault="00F252C7" w:rsidP="00C133D3">
          <w:pPr>
            <w:spacing w:after="0" w:line="240" w:lineRule="auto"/>
            <w:jc w:val="both"/>
            <w:rPr>
              <w:rFonts w:ascii="Arial" w:hAnsi="Arial" w:cs="Arial"/>
            </w:rPr>
          </w:pPr>
          <w:sdt>
            <w:sdtPr>
              <w:rPr>
                <w:rFonts w:ascii="Arial" w:hAnsi="Arial" w:cs="Arial"/>
              </w:rPr>
              <w:id w:val="1159353303"/>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.5.</w:t>
              </w:r>
            </w:sdtContent>
          </w:sdt>
          <w:r w:rsidR="00FF78F6" w:rsidRPr="00FF4F89">
            <w:rPr>
              <w:rFonts w:ascii="Arial" w:hAnsi="Arial" w:cs="Arial"/>
            </w:rPr>
            <w:t xml:space="preserve"> Сторона, для которой стало невозможным исполнение обязательства, обязана не позднее 5</w:t>
          </w:r>
          <w:r w:rsidR="008F2E34" w:rsidRPr="00FF4F89">
            <w:rPr>
              <w:rFonts w:ascii="Arial" w:hAnsi="Arial" w:cs="Arial"/>
            </w:rPr>
            <w:t xml:space="preserve"> </w:t>
          </w:r>
          <w:r w:rsidR="00FF78F6" w:rsidRPr="00FF4F89">
            <w:rPr>
              <w:rFonts w:ascii="Arial" w:hAnsi="Arial" w:cs="Arial"/>
            </w:rPr>
            <w:t>(Пяти) календарных</w:t>
          </w:r>
          <w:r w:rsidR="00C72A5B" w:rsidRPr="00FF4F89">
            <w:rPr>
              <w:rFonts w:ascii="Arial" w:hAnsi="Arial" w:cs="Arial"/>
            </w:rPr>
            <w:t xml:space="preserve"> </w:t>
          </w:r>
          <w:r w:rsidR="00FF78F6" w:rsidRPr="00FF4F89">
            <w:rPr>
              <w:rFonts w:ascii="Arial" w:hAnsi="Arial" w:cs="Arial"/>
            </w:rPr>
            <w:t>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w:t>
          </w:r>
        </w:p>
        <w:p w14:paraId="01EF3B8C" w14:textId="77777777" w:rsidR="00FF78F6" w:rsidRPr="00FF4F89" w:rsidRDefault="00F252C7" w:rsidP="00C133D3">
          <w:pPr>
            <w:spacing w:after="0" w:line="240" w:lineRule="auto"/>
            <w:jc w:val="both"/>
            <w:rPr>
              <w:rFonts w:ascii="Arial" w:hAnsi="Arial" w:cs="Arial"/>
            </w:rPr>
          </w:pPr>
          <w:sdt>
            <w:sdtPr>
              <w:rPr>
                <w:rFonts w:ascii="Arial" w:hAnsi="Arial" w:cs="Arial"/>
              </w:rPr>
              <w:id w:val="-1243711017"/>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.6.</w:t>
              </w:r>
            </w:sdtContent>
          </w:sdt>
          <w:r w:rsidR="00FF78F6" w:rsidRPr="00FF4F89">
            <w:rPr>
              <w:rFonts w:ascii="Arial" w:hAnsi="Arial" w:cs="Arial"/>
            </w:rPr>
            <w:t xml:space="preserve"> 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51CC0A4D" w14:textId="77777777" w:rsidR="00FF78F6" w:rsidRPr="00FF4F89" w:rsidRDefault="00F252C7" w:rsidP="00C133D3">
          <w:pPr>
            <w:spacing w:after="0" w:line="240" w:lineRule="auto"/>
            <w:jc w:val="both"/>
            <w:rPr>
              <w:rFonts w:ascii="Arial" w:hAnsi="Arial" w:cs="Arial"/>
            </w:rPr>
          </w:pPr>
          <w:sdt>
            <w:sdtPr>
              <w:rPr>
                <w:rFonts w:ascii="Arial" w:hAnsi="Arial" w:cs="Arial"/>
              </w:rPr>
              <w:id w:val="1632594061"/>
              <w:placeholder>
                <w:docPart w:val="4F9D31A45E5848238D02692F9394B1B3"/>
              </w:placeholder>
            </w:sdtPr>
            <w:sdtEndPr/>
            <w:sdtContent>
              <w:r w:rsidR="00FF78F6" w:rsidRPr="00FF4F89">
                <w:rPr>
                  <w:rFonts w:ascii="Arial" w:hAnsi="Arial" w:cs="Arial"/>
                </w:rPr>
                <w:t>1</w:t>
              </w:r>
              <w:r w:rsidR="0088562F">
                <w:rPr>
                  <w:rFonts w:ascii="Arial" w:hAnsi="Arial" w:cs="Arial"/>
                </w:rPr>
                <w:t>4</w:t>
              </w:r>
              <w:r w:rsidR="00FF78F6" w:rsidRPr="00FF4F89">
                <w:rPr>
                  <w:rFonts w:ascii="Arial" w:hAnsi="Arial" w:cs="Arial"/>
                </w:rPr>
                <w:t>.7.</w:t>
              </w:r>
            </w:sdtContent>
          </w:sdt>
          <w:r w:rsidR="00FF78F6" w:rsidRPr="00FF4F89">
            <w:rPr>
              <w:rFonts w:ascii="Arial" w:hAnsi="Arial" w:cs="Arial"/>
            </w:rPr>
            <w:t xml:space="preserve"> Если невозможность надлежащего исполнения обязательств будет существовать свыше 2 (</w:t>
          </w:r>
          <w:r w:rsidR="008F2E34" w:rsidRPr="00FF4F89">
            <w:rPr>
              <w:rFonts w:ascii="Arial" w:hAnsi="Arial" w:cs="Arial"/>
            </w:rPr>
            <w:t>двух) месяцев</w:t>
          </w:r>
          <w:r w:rsidR="00FF78F6" w:rsidRPr="00FF4F89">
            <w:rPr>
              <w:rFonts w:ascii="Arial" w:hAnsi="Arial" w:cs="Arial"/>
            </w:rPr>
            <w:t xml:space="preserve">, </w:t>
          </w:r>
          <w:r w:rsidR="00B05E5E" w:rsidRPr="00FF4F89">
            <w:rPr>
              <w:rFonts w:ascii="Arial" w:hAnsi="Arial" w:cs="Arial"/>
            </w:rPr>
            <w:t>Стороны проводят</w:t>
          </w:r>
          <w:r w:rsidR="00FF78F6" w:rsidRPr="00FF4F89">
            <w:rPr>
              <w:rFonts w:ascii="Arial" w:hAnsi="Arial" w:cs="Arial"/>
            </w:rPr>
            <w:t xml:space="preserve"> переговоры по вопросу продолжения либо </w:t>
          </w:r>
          <w:r w:rsidR="00FF78F6" w:rsidRPr="00FF4F89">
            <w:rPr>
              <w:rFonts w:ascii="Arial" w:hAnsi="Arial" w:cs="Arial"/>
              <w:spacing w:val="-4"/>
            </w:rPr>
            <w:t>прекращения действия настоящего Договора.</w:t>
          </w:r>
          <w:r w:rsidR="00FF78F6" w:rsidRPr="00FF4F89">
            <w:rPr>
              <w:rFonts w:ascii="Arial" w:hAnsi="Arial" w:cs="Arial"/>
            </w:rPr>
            <w:t xml:space="preserve"> </w:t>
          </w:r>
        </w:p>
        <w:p w14:paraId="1BB41EC5" w14:textId="77777777" w:rsidR="00FF78F6" w:rsidRPr="00FF4F89" w:rsidRDefault="00FF78F6" w:rsidP="00C133D3">
          <w:pPr>
            <w:spacing w:after="0" w:line="240" w:lineRule="auto"/>
            <w:jc w:val="center"/>
            <w:rPr>
              <w:rFonts w:ascii="Arial" w:hAnsi="Arial" w:cs="Arial"/>
              <w:b/>
              <w:bCs/>
              <w:color w:val="000000"/>
              <w:lang w:eastAsia="ru-RU"/>
            </w:rPr>
          </w:pPr>
        </w:p>
        <w:p w14:paraId="680D1A2B" w14:textId="77777777" w:rsidR="00F27177" w:rsidRPr="00FF4F89" w:rsidRDefault="00F252C7" w:rsidP="00283962">
          <w:pPr>
            <w:spacing w:after="0" w:line="240" w:lineRule="auto"/>
            <w:ind w:left="720"/>
            <w:jc w:val="center"/>
            <w:rPr>
              <w:rFonts w:ascii="Arial" w:hAnsi="Arial" w:cs="Arial"/>
              <w:b/>
              <w:bCs/>
              <w:color w:val="000000"/>
              <w:lang w:eastAsia="ru-RU"/>
            </w:rPr>
          </w:pPr>
          <w:sdt>
            <w:sdtPr>
              <w:rPr>
                <w:rFonts w:ascii="Arial" w:hAnsi="Arial" w:cs="Arial"/>
                <w:b/>
                <w:bCs/>
                <w:color w:val="000000"/>
                <w:lang w:eastAsia="ru-RU"/>
              </w:rPr>
              <w:id w:val="1947725725"/>
              <w:placeholder>
                <w:docPart w:val="4F9D31A45E5848238D02692F9394B1B3"/>
              </w:placeholder>
            </w:sdtPr>
            <w:sdtEndPr/>
            <w:sdtContent>
              <w:r w:rsidR="00283962">
                <w:rPr>
                  <w:rFonts w:ascii="Arial" w:hAnsi="Arial" w:cs="Arial"/>
                  <w:b/>
                  <w:bCs/>
                  <w:color w:val="000000"/>
                  <w:lang w:eastAsia="ru-RU"/>
                </w:rPr>
                <w:t>1</w:t>
              </w:r>
              <w:r w:rsidR="0088562F">
                <w:rPr>
                  <w:rFonts w:ascii="Arial" w:hAnsi="Arial" w:cs="Arial"/>
                  <w:b/>
                  <w:bCs/>
                  <w:color w:val="000000"/>
                  <w:lang w:eastAsia="ru-RU"/>
                </w:rPr>
                <w:t>5</w:t>
              </w:r>
              <w:r w:rsidR="00283962">
                <w:rPr>
                  <w:rFonts w:ascii="Arial" w:hAnsi="Arial" w:cs="Arial"/>
                  <w:b/>
                  <w:bCs/>
                  <w:color w:val="000000"/>
                  <w:lang w:eastAsia="ru-RU"/>
                </w:rPr>
                <w:t>.</w:t>
              </w:r>
            </w:sdtContent>
          </w:sdt>
          <w:r w:rsidR="00283962">
            <w:rPr>
              <w:rFonts w:ascii="Arial" w:hAnsi="Arial" w:cs="Arial"/>
              <w:b/>
              <w:bCs/>
              <w:color w:val="000000"/>
              <w:lang w:eastAsia="ru-RU"/>
            </w:rPr>
            <w:t xml:space="preserve"> </w:t>
          </w:r>
          <w:r w:rsidR="00FF78F6" w:rsidRPr="00FF4F89">
            <w:rPr>
              <w:rFonts w:ascii="Arial" w:hAnsi="Arial" w:cs="Arial"/>
              <w:b/>
              <w:bCs/>
              <w:color w:val="000000"/>
              <w:lang w:eastAsia="ru-RU"/>
            </w:rPr>
            <w:t>ЗАКЛЮЧИТЕЛЬНЫЕ ПОЛОЖЕНИЯ</w:t>
          </w:r>
        </w:p>
        <w:p w14:paraId="59B1E313" w14:textId="77777777" w:rsidR="00FF78F6" w:rsidRDefault="00F252C7" w:rsidP="00C133D3">
          <w:pPr>
            <w:spacing w:after="0" w:line="240" w:lineRule="auto"/>
            <w:jc w:val="both"/>
            <w:rPr>
              <w:rFonts w:ascii="Arial" w:hAnsi="Arial" w:cs="Arial"/>
            </w:rPr>
          </w:pPr>
          <w:sdt>
            <w:sdtPr>
              <w:rPr>
                <w:rFonts w:ascii="Arial" w:hAnsi="Arial" w:cs="Arial"/>
              </w:rPr>
              <w:id w:val="-511223208"/>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.1.</w:t>
              </w:r>
            </w:sdtContent>
          </w:sdt>
          <w:r w:rsidR="00FF78F6" w:rsidRPr="00FF4F89">
            <w:rPr>
              <w:rFonts w:ascii="Arial" w:hAnsi="Arial" w:cs="Arial"/>
            </w:rPr>
            <w:t xml:space="preserve"> Все, что не регламентировано условиями настоящего Договора, регулируется положениями действующего законодательства Российской Федерации.</w:t>
          </w:r>
        </w:p>
        <w:p w14:paraId="1861289F" w14:textId="77777777" w:rsidR="00977B74" w:rsidRPr="00FF4F89" w:rsidRDefault="00F252C7" w:rsidP="00C133D3">
          <w:pPr>
            <w:spacing w:after="0" w:line="240" w:lineRule="auto"/>
            <w:jc w:val="both"/>
            <w:rPr>
              <w:rFonts w:ascii="Arial" w:hAnsi="Arial" w:cs="Arial"/>
            </w:rPr>
          </w:pPr>
          <w:sdt>
            <w:sdtPr>
              <w:rPr>
                <w:rFonts w:ascii="Arial" w:hAnsi="Arial" w:cs="Arial"/>
              </w:rPr>
              <w:id w:val="-684211322"/>
              <w:placeholder>
                <w:docPart w:val="7FB8847D4D56440BBAAC7A3DE65E6B2A"/>
              </w:placeholder>
            </w:sdtPr>
            <w:sdtEndPr/>
            <w:sdtContent>
              <w:r w:rsidR="00977B74">
                <w:rPr>
                  <w:rFonts w:ascii="Arial" w:hAnsi="Arial" w:cs="Arial"/>
                </w:rPr>
                <w:t>1</w:t>
              </w:r>
              <w:r w:rsidR="0088562F">
                <w:rPr>
                  <w:rFonts w:ascii="Arial" w:hAnsi="Arial" w:cs="Arial"/>
                </w:rPr>
                <w:t>5</w:t>
              </w:r>
              <w:r w:rsidR="00977B74">
                <w:rPr>
                  <w:rFonts w:ascii="Arial" w:hAnsi="Arial" w:cs="Arial"/>
                </w:rPr>
                <w:t>.2.</w:t>
              </w:r>
            </w:sdtContent>
          </w:sdt>
          <w:r w:rsidR="00977B74">
            <w:rPr>
              <w:rFonts w:ascii="Arial" w:hAnsi="Arial" w:cs="Arial"/>
            </w:rPr>
            <w:t xml:space="preserve"> </w:t>
          </w:r>
          <w:r w:rsidR="00977B74" w:rsidRPr="00977B74">
            <w:rPr>
              <w:rFonts w:ascii="Arial" w:hAnsi="Arial" w:cs="Arial"/>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626011A2" w14:textId="77777777" w:rsidR="00FF78F6" w:rsidRPr="00FF4F89" w:rsidRDefault="00F252C7" w:rsidP="00C133D3">
          <w:pPr>
            <w:spacing w:after="0" w:line="240" w:lineRule="auto"/>
            <w:jc w:val="both"/>
            <w:rPr>
              <w:rFonts w:ascii="Arial" w:hAnsi="Arial" w:cs="Arial"/>
            </w:rPr>
          </w:pPr>
          <w:sdt>
            <w:sdtPr>
              <w:rPr>
                <w:rFonts w:ascii="Arial" w:hAnsi="Arial" w:cs="Arial"/>
              </w:rPr>
              <w:id w:val="-1451620087"/>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3</w:t>
              </w:r>
              <w:r w:rsidR="00FF78F6" w:rsidRPr="00FF4F89">
                <w:rPr>
                  <w:rFonts w:ascii="Arial" w:hAnsi="Arial" w:cs="Arial"/>
                </w:rPr>
                <w:t>.</w:t>
              </w:r>
            </w:sdtContent>
          </w:sdt>
          <w:r w:rsidR="00FF78F6" w:rsidRPr="00FF4F89">
            <w:rPr>
              <w:rFonts w:ascii="Arial" w:hAnsi="Arial" w:cs="Arial"/>
            </w:rPr>
            <w:t xml:space="preserve"> 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1A9164B2" w14:textId="77777777" w:rsidR="008F2E34" w:rsidRPr="00FF4F89" w:rsidRDefault="00F252C7" w:rsidP="00C133D3">
          <w:pPr>
            <w:spacing w:after="0" w:line="240" w:lineRule="auto"/>
            <w:jc w:val="both"/>
            <w:rPr>
              <w:rFonts w:ascii="Arial" w:hAnsi="Arial" w:cs="Arial"/>
            </w:rPr>
          </w:pPr>
          <w:sdt>
            <w:sdtPr>
              <w:rPr>
                <w:rFonts w:ascii="Arial" w:hAnsi="Arial" w:cs="Arial"/>
              </w:rPr>
              <w:id w:val="-1377688521"/>
              <w:placeholder>
                <w:docPart w:val="4F9D31A45E5848238D02692F9394B1B3"/>
              </w:placeholder>
            </w:sdtPr>
            <w:sdtEndPr/>
            <w:sdtContent>
              <w:r w:rsidR="008F2E34" w:rsidRPr="00FF4F89">
                <w:rPr>
                  <w:rFonts w:ascii="Arial" w:hAnsi="Arial" w:cs="Arial"/>
                </w:rPr>
                <w:t>1</w:t>
              </w:r>
              <w:r w:rsidR="0088562F">
                <w:rPr>
                  <w:rFonts w:ascii="Arial" w:hAnsi="Arial" w:cs="Arial"/>
                </w:rPr>
                <w:t>5</w:t>
              </w:r>
              <w:r w:rsidR="008F2E34" w:rsidRPr="00FF4F89">
                <w:rPr>
                  <w:rFonts w:ascii="Arial" w:hAnsi="Arial" w:cs="Arial"/>
                </w:rPr>
                <w:t>.</w:t>
              </w:r>
              <w:r w:rsidR="00977B74">
                <w:rPr>
                  <w:rFonts w:ascii="Arial" w:hAnsi="Arial" w:cs="Arial"/>
                </w:rPr>
                <w:t>4</w:t>
              </w:r>
              <w:r w:rsidR="008F2E34" w:rsidRPr="00FF4F89">
                <w:rPr>
                  <w:rFonts w:ascii="Arial" w:hAnsi="Arial" w:cs="Arial"/>
                </w:rPr>
                <w:t>.</w:t>
              </w:r>
            </w:sdtContent>
          </w:sdt>
          <w:r w:rsidR="008F2E34" w:rsidRPr="00FF4F89">
            <w:rPr>
              <w:rFonts w:ascii="Arial" w:hAnsi="Arial" w:cs="Arial"/>
            </w:rPr>
            <w:t xml:space="preserve"> Заказчик имеет безусловное право досрочно расторгнуть настоящий Договор путем письменного уведомления об этом Исполнителя не менее чем за 3 (три) дня, без дополнительных штрафных либо компенсационных выплат.</w:t>
          </w:r>
        </w:p>
        <w:p w14:paraId="56D0C945" w14:textId="77777777" w:rsidR="00FF78F6" w:rsidRPr="00FF4F89" w:rsidRDefault="00F252C7" w:rsidP="00C133D3">
          <w:pPr>
            <w:spacing w:after="0" w:line="240" w:lineRule="auto"/>
            <w:jc w:val="both"/>
            <w:rPr>
              <w:rFonts w:ascii="Arial" w:hAnsi="Arial" w:cs="Arial"/>
            </w:rPr>
          </w:pPr>
          <w:sdt>
            <w:sdtPr>
              <w:rPr>
                <w:rFonts w:ascii="Arial" w:hAnsi="Arial" w:cs="Arial"/>
              </w:rPr>
              <w:id w:val="1352760273"/>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5</w:t>
              </w:r>
              <w:r w:rsidR="00FF78F6" w:rsidRPr="00FF4F89">
                <w:rPr>
                  <w:rFonts w:ascii="Arial" w:hAnsi="Arial" w:cs="Arial"/>
                </w:rPr>
                <w:t>.</w:t>
              </w:r>
            </w:sdtContent>
          </w:sdt>
          <w:r w:rsidR="00FF78F6" w:rsidRPr="00FF4F89">
            <w:rPr>
              <w:rFonts w:ascii="Arial" w:hAnsi="Arial" w:cs="Arial"/>
            </w:rPr>
            <w:t xml:space="preserve"> </w:t>
          </w:r>
          <w:r w:rsidR="00DB7DD3" w:rsidRPr="00FF4F89">
            <w:rPr>
              <w:rFonts w:ascii="Arial" w:hAnsi="Arial" w:cs="Arial"/>
            </w:rPr>
            <w:t>В случае расторжения Договора</w:t>
          </w:r>
          <w:r w:rsidR="00FF78F6" w:rsidRPr="00FF4F89">
            <w:rPr>
              <w:rFonts w:ascii="Arial" w:hAnsi="Arial" w:cs="Arial"/>
            </w:rPr>
            <w:t xml:space="preserve"> Стороны обязаны в 10-дневный срок произвести окончательные расчеты. При этом оказанные по настоящему Договору работы/услуги подлежат оплате Заказчиком.</w:t>
          </w:r>
        </w:p>
        <w:p w14:paraId="22C63648" w14:textId="77777777" w:rsidR="00FF78F6" w:rsidRPr="00FF4F89" w:rsidRDefault="00F252C7" w:rsidP="00C133D3">
          <w:pPr>
            <w:spacing w:after="0" w:line="240" w:lineRule="auto"/>
            <w:jc w:val="both"/>
            <w:rPr>
              <w:rFonts w:ascii="Arial" w:hAnsi="Arial" w:cs="Arial"/>
            </w:rPr>
          </w:pPr>
          <w:sdt>
            <w:sdtPr>
              <w:rPr>
                <w:rFonts w:ascii="Arial" w:hAnsi="Arial" w:cs="Arial"/>
              </w:rPr>
              <w:id w:val="1583102306"/>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6</w:t>
              </w:r>
              <w:r w:rsidR="00FF78F6" w:rsidRPr="00FF4F89">
                <w:rPr>
                  <w:rFonts w:ascii="Arial" w:hAnsi="Arial" w:cs="Arial"/>
                </w:rPr>
                <w:t>.</w:t>
              </w:r>
            </w:sdtContent>
          </w:sdt>
          <w:r w:rsidR="00FF78F6" w:rsidRPr="00FF4F89">
            <w:rPr>
              <w:rFonts w:ascii="Arial" w:hAnsi="Arial" w:cs="Arial"/>
            </w:rPr>
            <w:t xml:space="preserve"> </w:t>
          </w:r>
          <w:r w:rsidR="005B054D">
            <w:rPr>
              <w:rFonts w:ascii="Arial" w:hAnsi="Arial" w:cs="Arial"/>
            </w:rPr>
            <w:t xml:space="preserve">Стороны согласовали возможность </w:t>
          </w:r>
          <w:r w:rsidR="005B054D" w:rsidRPr="005B054D">
            <w:rPr>
              <w:rFonts w:ascii="Arial" w:hAnsi="Arial" w:cs="Arial"/>
            </w:rPr>
            <w:t>использовани</w:t>
          </w:r>
          <w:r w:rsidR="005B054D">
            <w:rPr>
              <w:rFonts w:ascii="Arial" w:hAnsi="Arial" w:cs="Arial"/>
            </w:rPr>
            <w:t>я</w:t>
          </w:r>
          <w:r w:rsidR="005B054D" w:rsidRPr="005B054D">
            <w:rPr>
              <w:rFonts w:ascii="Arial" w:hAnsi="Arial" w:cs="Arial"/>
            </w:rPr>
            <w:t xml:space="preserve"> электронного документооборота </w:t>
          </w:r>
          <w:r w:rsidR="005B054D">
            <w:rPr>
              <w:rFonts w:ascii="Arial" w:hAnsi="Arial" w:cs="Arial"/>
            </w:rPr>
            <w:t xml:space="preserve">(ЭДО) </w:t>
          </w:r>
          <w:r w:rsidR="005B054D" w:rsidRPr="005B054D">
            <w:rPr>
              <w:rFonts w:ascii="Arial" w:hAnsi="Arial" w:cs="Arial"/>
            </w:rPr>
            <w:t>при обмене юридически значимыми документами</w:t>
          </w:r>
          <w:r w:rsidR="005B054D">
            <w:rPr>
              <w:rFonts w:ascii="Arial" w:hAnsi="Arial" w:cs="Arial"/>
            </w:rPr>
            <w:t>, в том числе документами первичного бухгалтерского учета,</w:t>
          </w:r>
          <w:r w:rsidR="005B054D" w:rsidRPr="005B054D">
            <w:rPr>
              <w:rFonts w:ascii="Arial" w:hAnsi="Arial" w:cs="Arial"/>
            </w:rPr>
            <w:t xml:space="preserve"> и применение электронной подписи при оформлении таких документов</w:t>
          </w:r>
          <w:r w:rsidR="005B054D">
            <w:rPr>
              <w:rFonts w:ascii="Arial" w:hAnsi="Arial" w:cs="Arial"/>
            </w:rPr>
            <w:t>, для чего Стороны заключают Соглашение об ЭДО</w:t>
          </w:r>
          <w:r w:rsidR="005B054D" w:rsidRPr="005B054D">
            <w:rPr>
              <w:rFonts w:ascii="Arial" w:hAnsi="Arial" w:cs="Arial"/>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r w:rsidR="005B054D">
            <w:rPr>
              <w:rFonts w:ascii="Arial" w:hAnsi="Arial" w:cs="Arial"/>
            </w:rPr>
            <w:t>).</w:t>
          </w:r>
        </w:p>
        <w:p w14:paraId="291D364F" w14:textId="77777777" w:rsidR="00FF78F6" w:rsidRPr="00FF4F89" w:rsidRDefault="00F252C7" w:rsidP="00C133D3">
          <w:pPr>
            <w:spacing w:after="0" w:line="240" w:lineRule="auto"/>
            <w:jc w:val="both"/>
            <w:rPr>
              <w:rFonts w:ascii="Arial" w:hAnsi="Arial" w:cs="Arial"/>
            </w:rPr>
          </w:pPr>
          <w:sdt>
            <w:sdtPr>
              <w:rPr>
                <w:rFonts w:ascii="Arial" w:hAnsi="Arial" w:cs="Arial"/>
              </w:rPr>
              <w:id w:val="260958540"/>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7</w:t>
              </w:r>
              <w:r w:rsidR="00FF78F6" w:rsidRPr="00FF4F89">
                <w:rPr>
                  <w:rFonts w:ascii="Arial" w:hAnsi="Arial" w:cs="Arial"/>
                </w:rPr>
                <w:t>.</w:t>
              </w:r>
            </w:sdtContent>
          </w:sdt>
          <w:r w:rsidR="00FF78F6" w:rsidRPr="00FF4F89">
            <w:rPr>
              <w:rFonts w:ascii="Arial" w:hAnsi="Arial" w:cs="Arial"/>
            </w:rPr>
            <w:t xml:space="preserve"> В случае изменения реквизитов (почтовых, банковских, и </w:t>
          </w:r>
          <w:r w:rsidR="00977B74" w:rsidRPr="00FF4F89">
            <w:rPr>
              <w:rFonts w:ascii="Arial" w:hAnsi="Arial" w:cs="Arial"/>
            </w:rPr>
            <w:t>т.п.</w:t>
          </w:r>
          <w:r w:rsidR="00FF78F6" w:rsidRPr="00FF4F89">
            <w:rPr>
              <w:rFonts w:ascii="Arial" w:hAnsi="Arial" w:cs="Arial"/>
            </w:rPr>
            <w:t>),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60B9397B" w14:textId="77777777" w:rsidR="00FF78F6" w:rsidRPr="00FF4F89" w:rsidRDefault="00F252C7" w:rsidP="00C133D3">
          <w:pPr>
            <w:spacing w:after="0" w:line="240" w:lineRule="auto"/>
            <w:jc w:val="both"/>
            <w:rPr>
              <w:rFonts w:ascii="Arial" w:hAnsi="Arial" w:cs="Arial"/>
            </w:rPr>
          </w:pPr>
          <w:sdt>
            <w:sdtPr>
              <w:rPr>
                <w:rFonts w:ascii="Arial" w:hAnsi="Arial" w:cs="Arial"/>
              </w:rPr>
              <w:id w:val="-1818640409"/>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8</w:t>
              </w:r>
              <w:r w:rsidR="00FF78F6" w:rsidRPr="00FF4F89">
                <w:rPr>
                  <w:rFonts w:ascii="Arial" w:hAnsi="Arial" w:cs="Arial"/>
                </w:rPr>
                <w:t>.</w:t>
              </w:r>
            </w:sdtContent>
          </w:sdt>
          <w:r w:rsidR="00FF78F6" w:rsidRPr="00FF4F89">
            <w:rPr>
              <w:rFonts w:ascii="Arial" w:hAnsi="Arial" w:cs="Arial"/>
            </w:rPr>
            <w:t xml:space="preserve"> Нумерация и названия отдельных частей настоящего Договора даны для удобства пользования и не влияют на толкование самого Договора.</w:t>
          </w:r>
        </w:p>
        <w:p w14:paraId="3CDF1A25" w14:textId="77777777" w:rsidR="00FF78F6" w:rsidRPr="00FF4F89" w:rsidRDefault="00F252C7" w:rsidP="00C133D3">
          <w:pPr>
            <w:spacing w:after="0" w:line="240" w:lineRule="auto"/>
            <w:jc w:val="both"/>
            <w:rPr>
              <w:rFonts w:ascii="Arial" w:hAnsi="Arial" w:cs="Arial"/>
            </w:rPr>
          </w:pPr>
          <w:sdt>
            <w:sdtPr>
              <w:rPr>
                <w:rFonts w:ascii="Arial" w:hAnsi="Arial" w:cs="Arial"/>
              </w:rPr>
              <w:id w:val="614175328"/>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9</w:t>
              </w:r>
              <w:r w:rsidR="00FF78F6" w:rsidRPr="00FF4F89">
                <w:rPr>
                  <w:rFonts w:ascii="Arial" w:hAnsi="Arial" w:cs="Arial"/>
                </w:rPr>
                <w:t>.</w:t>
              </w:r>
            </w:sdtContent>
          </w:sdt>
          <w:r w:rsidR="00FF78F6" w:rsidRPr="00FF4F89">
            <w:rPr>
              <w:rFonts w:ascii="Arial" w:hAnsi="Arial" w:cs="Arial"/>
            </w:rPr>
            <w:t xml:space="preserve"> Если какое-либо условие или положение настоящего Договора признается недействительным или лишенным </w:t>
          </w:r>
          <w:r w:rsidR="00761166" w:rsidRPr="00FF4F89">
            <w:rPr>
              <w:rFonts w:ascii="Arial" w:hAnsi="Arial" w:cs="Arial"/>
            </w:rPr>
            <w:t xml:space="preserve">юридической </w:t>
          </w:r>
          <w:r w:rsidR="00FF78F6" w:rsidRPr="00FF4F89">
            <w:rPr>
              <w:rFonts w:ascii="Arial" w:hAnsi="Arial" w:cs="Arial"/>
            </w:rPr>
            <w:t>силы, это не влияет на остальные условия или положения настоящего Договора.</w:t>
          </w:r>
        </w:p>
        <w:p w14:paraId="55FADDF3" w14:textId="77777777" w:rsidR="00FF78F6" w:rsidRPr="00FF4F89" w:rsidRDefault="00F252C7" w:rsidP="00C133D3">
          <w:pPr>
            <w:spacing w:after="0" w:line="240" w:lineRule="auto"/>
            <w:jc w:val="both"/>
            <w:rPr>
              <w:rFonts w:ascii="Arial" w:hAnsi="Arial" w:cs="Arial"/>
            </w:rPr>
          </w:pPr>
          <w:sdt>
            <w:sdtPr>
              <w:rPr>
                <w:rFonts w:ascii="Arial" w:hAnsi="Arial" w:cs="Arial"/>
              </w:rPr>
              <w:id w:val="-1641725835"/>
              <w:placeholder>
                <w:docPart w:val="4F9D31A45E5848238D02692F9394B1B3"/>
              </w:placeholder>
            </w:sdtPr>
            <w:sdtEndPr/>
            <w:sdtContent>
              <w:r w:rsidR="00FF78F6" w:rsidRPr="00FF4F89">
                <w:rPr>
                  <w:rFonts w:ascii="Arial" w:hAnsi="Arial" w:cs="Arial"/>
                </w:rPr>
                <w:t>1</w:t>
              </w:r>
              <w:r w:rsidR="0088562F">
                <w:rPr>
                  <w:rFonts w:ascii="Arial" w:hAnsi="Arial" w:cs="Arial"/>
                </w:rPr>
                <w:t>5</w:t>
              </w:r>
              <w:r w:rsidR="00FF78F6" w:rsidRPr="00FF4F89">
                <w:rPr>
                  <w:rFonts w:ascii="Arial" w:hAnsi="Arial" w:cs="Arial"/>
                </w:rPr>
                <w:t>.</w:t>
              </w:r>
              <w:r w:rsidR="00977B74">
                <w:rPr>
                  <w:rFonts w:ascii="Arial" w:hAnsi="Arial" w:cs="Arial"/>
                </w:rPr>
                <w:t>10</w:t>
              </w:r>
              <w:r w:rsidR="00FF78F6" w:rsidRPr="00FF4F89">
                <w:rPr>
                  <w:rFonts w:ascii="Arial" w:hAnsi="Arial" w:cs="Arial"/>
                </w:rPr>
                <w:t>.</w:t>
              </w:r>
            </w:sdtContent>
          </w:sdt>
          <w:r w:rsidR="00FF78F6" w:rsidRPr="00FF4F89">
            <w:rPr>
              <w:rFonts w:ascii="Arial" w:hAnsi="Arial" w:cs="Arial"/>
            </w:rPr>
            <w:t xml:space="preserve"> Настоящий Договор, </w:t>
          </w:r>
          <w:r w:rsidR="009120A3" w:rsidRPr="00FF4F89">
            <w:rPr>
              <w:rFonts w:ascii="Arial" w:hAnsi="Arial" w:cs="Arial"/>
            </w:rPr>
            <w:t xml:space="preserve">Дополнительные соглашения </w:t>
          </w:r>
          <w:r w:rsidR="00FF78F6" w:rsidRPr="00FF4F89">
            <w:rPr>
              <w:rFonts w:ascii="Arial" w:hAnsi="Arial" w:cs="Arial"/>
            </w:rPr>
            <w:t xml:space="preserve">к нему </w:t>
          </w:r>
          <w:r w:rsidR="00FF78F6" w:rsidRPr="00FF4F89">
            <w:rPr>
              <w:rFonts w:ascii="Arial" w:hAnsi="Arial" w:cs="Arial"/>
              <w:color w:val="000000"/>
            </w:rPr>
            <w:t>и иные документы, относящиеся к настоящему Договору,</w:t>
          </w:r>
          <w:r w:rsidR="00FF78F6" w:rsidRPr="00FF4F89">
            <w:rPr>
              <w:rFonts w:ascii="Arial" w:hAnsi="Arial" w:cs="Arial"/>
            </w:rPr>
            <w:t xml:space="preserve"> выполненные с использованием электронной почты, указа</w:t>
          </w:r>
          <w:r w:rsidR="005B054D">
            <w:rPr>
              <w:rFonts w:ascii="Arial" w:hAnsi="Arial" w:cs="Arial"/>
            </w:rPr>
            <w:t xml:space="preserve">нной </w:t>
          </w:r>
          <w:r w:rsidR="00FF78F6" w:rsidRPr="00FF4F89">
            <w:rPr>
              <w:rFonts w:ascii="Arial" w:hAnsi="Arial" w:cs="Arial"/>
            </w:rPr>
            <w:t xml:space="preserve">в </w:t>
          </w:r>
          <w:r w:rsidR="0088562F">
            <w:rPr>
              <w:rFonts w:ascii="Arial" w:hAnsi="Arial" w:cs="Arial"/>
            </w:rPr>
            <w:t xml:space="preserve">разделе </w:t>
          </w:r>
          <w:sdt>
            <w:sdtPr>
              <w:rPr>
                <w:rFonts w:ascii="Arial" w:hAnsi="Arial" w:cs="Arial"/>
              </w:rPr>
              <w:id w:val="1127661037"/>
              <w:placeholder>
                <w:docPart w:val="7FB8847D4D56440BBAAC7A3DE65E6B2A"/>
              </w:placeholder>
            </w:sdtPr>
            <w:sdtEndPr/>
            <w:sdtContent>
              <w:r w:rsidR="0088562F">
                <w:rPr>
                  <w:rFonts w:ascii="Arial" w:hAnsi="Arial" w:cs="Arial"/>
                </w:rPr>
                <w:t>16</w:t>
              </w:r>
            </w:sdtContent>
          </w:sdt>
          <w:r w:rsidR="00FF78F6" w:rsidRPr="00FF4F89">
            <w:rPr>
              <w:rFonts w:ascii="Arial" w:hAnsi="Arial" w:cs="Arial"/>
            </w:rPr>
            <w:t xml:space="preserve"> настоящего Договора,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14:paraId="14218B52" w14:textId="77777777" w:rsidR="00FF78F6" w:rsidRPr="00FF4F89" w:rsidRDefault="00F252C7" w:rsidP="00C133D3">
          <w:pPr>
            <w:spacing w:after="0" w:line="240" w:lineRule="auto"/>
            <w:jc w:val="both"/>
            <w:rPr>
              <w:rFonts w:ascii="Arial" w:hAnsi="Arial" w:cs="Arial"/>
            </w:rPr>
          </w:pPr>
          <w:sdt>
            <w:sdtPr>
              <w:rPr>
                <w:rFonts w:ascii="Arial" w:hAnsi="Arial" w:cs="Arial"/>
              </w:rPr>
              <w:id w:val="-1676030872"/>
              <w:placeholder>
                <w:docPart w:val="4F9D31A45E5848238D02692F9394B1B3"/>
              </w:placeholder>
            </w:sdtPr>
            <w:sdtEndPr/>
            <w:sdtContent>
              <w:r w:rsidR="00771554" w:rsidRPr="00FF4F89">
                <w:rPr>
                  <w:rFonts w:ascii="Arial" w:hAnsi="Arial" w:cs="Arial"/>
                </w:rPr>
                <w:t>1</w:t>
              </w:r>
              <w:r w:rsidR="0088562F">
                <w:rPr>
                  <w:rFonts w:ascii="Arial" w:hAnsi="Arial" w:cs="Arial"/>
                </w:rPr>
                <w:t>5</w:t>
              </w:r>
              <w:r w:rsidR="00771554" w:rsidRPr="00FF4F89">
                <w:rPr>
                  <w:rFonts w:ascii="Arial" w:hAnsi="Arial" w:cs="Arial"/>
                </w:rPr>
                <w:t>.</w:t>
              </w:r>
              <w:r w:rsidR="008F2E34" w:rsidRPr="00FF4F89">
                <w:rPr>
                  <w:rFonts w:ascii="Arial" w:hAnsi="Arial" w:cs="Arial"/>
                </w:rPr>
                <w:t>1</w:t>
              </w:r>
              <w:r w:rsidR="00977B74">
                <w:rPr>
                  <w:rFonts w:ascii="Arial" w:hAnsi="Arial" w:cs="Arial"/>
                </w:rPr>
                <w:t>1</w:t>
              </w:r>
              <w:r w:rsidR="00FF78F6" w:rsidRPr="00FF4F89">
                <w:rPr>
                  <w:rFonts w:ascii="Arial" w:hAnsi="Arial" w:cs="Arial"/>
                </w:rPr>
                <w:t>.</w:t>
              </w:r>
            </w:sdtContent>
          </w:sdt>
          <w:r w:rsidR="00FF78F6" w:rsidRPr="00FF4F89">
            <w:rPr>
              <w:rFonts w:ascii="Arial" w:hAnsi="Arial" w:cs="Arial"/>
            </w:rPr>
            <w:t xml:space="preserve">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14:paraId="65EA8CAC" w14:textId="77777777" w:rsidR="002C3543" w:rsidRPr="00FF4F89" w:rsidRDefault="00F252C7" w:rsidP="00C133D3">
          <w:pPr>
            <w:spacing w:after="0" w:line="240" w:lineRule="auto"/>
            <w:jc w:val="both"/>
            <w:rPr>
              <w:rFonts w:ascii="Arial" w:hAnsi="Arial" w:cs="Arial"/>
              <w:bCs/>
            </w:rPr>
          </w:pPr>
          <w:sdt>
            <w:sdtPr>
              <w:rPr>
                <w:rFonts w:ascii="Arial" w:hAnsi="Arial" w:cs="Arial"/>
              </w:rPr>
              <w:id w:val="-1836219402"/>
              <w:placeholder>
                <w:docPart w:val="4F9D31A45E5848238D02692F9394B1B3"/>
              </w:placeholder>
            </w:sdtPr>
            <w:sdtEndPr/>
            <w:sdtContent>
              <w:r w:rsidR="002C3543" w:rsidRPr="00FF4F89">
                <w:rPr>
                  <w:rFonts w:ascii="Arial" w:hAnsi="Arial" w:cs="Arial"/>
                </w:rPr>
                <w:t>1</w:t>
              </w:r>
              <w:r w:rsidR="0088562F">
                <w:rPr>
                  <w:rFonts w:ascii="Arial" w:hAnsi="Arial" w:cs="Arial"/>
                </w:rPr>
                <w:t>5</w:t>
              </w:r>
              <w:r w:rsidR="002C3543" w:rsidRPr="00FF4F89">
                <w:rPr>
                  <w:rFonts w:ascii="Arial" w:hAnsi="Arial" w:cs="Arial"/>
                </w:rPr>
                <w:t>.1</w:t>
              </w:r>
              <w:r w:rsidR="00977B74">
                <w:rPr>
                  <w:rFonts w:ascii="Arial" w:hAnsi="Arial" w:cs="Arial"/>
                </w:rPr>
                <w:t>2</w:t>
              </w:r>
              <w:r w:rsidR="002C3543" w:rsidRPr="00FF4F89">
                <w:rPr>
                  <w:rFonts w:ascii="Arial" w:hAnsi="Arial" w:cs="Arial"/>
                </w:rPr>
                <w:t>.</w:t>
              </w:r>
            </w:sdtContent>
          </w:sdt>
          <w:r w:rsidR="002C3543" w:rsidRPr="00FF4F89">
            <w:rPr>
              <w:rFonts w:ascii="Arial" w:hAnsi="Arial" w:cs="Arial"/>
            </w:rPr>
            <w:t xml:space="preserve"> </w:t>
          </w:r>
          <w:r w:rsidR="002C3543" w:rsidRPr="00FF4F89">
            <w:rPr>
              <w:rFonts w:ascii="Arial" w:hAnsi="Arial" w:cs="Arial"/>
              <w:bCs/>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7223920D" w14:textId="77777777" w:rsidR="00A25ADD" w:rsidRPr="00FF4F89" w:rsidRDefault="00F252C7" w:rsidP="00C133D3">
          <w:pPr>
            <w:spacing w:after="0" w:line="240" w:lineRule="auto"/>
            <w:jc w:val="both"/>
            <w:rPr>
              <w:rFonts w:ascii="Arial" w:hAnsi="Arial" w:cs="Arial"/>
              <w:bCs/>
            </w:rPr>
          </w:pPr>
          <w:sdt>
            <w:sdtPr>
              <w:rPr>
                <w:rFonts w:ascii="Arial" w:hAnsi="Arial" w:cs="Arial"/>
                <w:bCs/>
              </w:rPr>
              <w:id w:val="1128358085"/>
              <w:placeholder>
                <w:docPart w:val="4F9D31A45E5848238D02692F9394B1B3"/>
              </w:placeholder>
            </w:sdtPr>
            <w:sdtEndPr/>
            <w:sdtContent>
              <w:r w:rsidR="00A25ADD" w:rsidRPr="00FF4F89">
                <w:rPr>
                  <w:rFonts w:ascii="Arial" w:hAnsi="Arial" w:cs="Arial"/>
                  <w:bCs/>
                </w:rPr>
                <w:t>1</w:t>
              </w:r>
              <w:r w:rsidR="0088562F">
                <w:rPr>
                  <w:rFonts w:ascii="Arial" w:hAnsi="Arial" w:cs="Arial"/>
                  <w:bCs/>
                </w:rPr>
                <w:t>5</w:t>
              </w:r>
              <w:r w:rsidR="00A25ADD" w:rsidRPr="00FF4F89">
                <w:rPr>
                  <w:rFonts w:ascii="Arial" w:hAnsi="Arial" w:cs="Arial"/>
                  <w:bCs/>
                </w:rPr>
                <w:t>.1</w:t>
              </w:r>
              <w:r w:rsidR="00977B74">
                <w:rPr>
                  <w:rFonts w:ascii="Arial" w:hAnsi="Arial" w:cs="Arial"/>
                  <w:bCs/>
                </w:rPr>
                <w:t>3</w:t>
              </w:r>
              <w:r w:rsidR="00A25ADD" w:rsidRPr="00FF4F89">
                <w:rPr>
                  <w:rFonts w:ascii="Arial" w:hAnsi="Arial" w:cs="Arial"/>
                  <w:bCs/>
                </w:rPr>
                <w:t>.</w:t>
              </w:r>
            </w:sdtContent>
          </w:sdt>
          <w:r w:rsidR="00A25ADD" w:rsidRPr="00FF4F89">
            <w:rPr>
              <w:rFonts w:ascii="Arial" w:hAnsi="Arial" w:cs="Arial"/>
              <w:bCs/>
            </w:rPr>
            <w:t xml:space="preserve"> Приложения к настоящему Договору: </w:t>
          </w:r>
        </w:p>
        <w:sdt>
          <w:sdtPr>
            <w:rPr>
              <w:rFonts w:ascii="Arial" w:hAnsi="Arial" w:cs="Arial"/>
              <w:bCs/>
            </w:rPr>
            <w:id w:val="765273710"/>
            <w:placeholder>
              <w:docPart w:val="4F9D31A45E5848238D02692F9394B1B3"/>
            </w:placeholder>
          </w:sdtPr>
          <w:sdtEndPr/>
          <w:sdtContent>
            <w:p w14:paraId="59A6E852" w14:textId="77777777" w:rsidR="00A25ADD" w:rsidRPr="00FF4F89" w:rsidRDefault="00A25ADD" w:rsidP="00C133D3">
              <w:pPr>
                <w:spacing w:after="0" w:line="240" w:lineRule="auto"/>
                <w:jc w:val="both"/>
                <w:rPr>
                  <w:rFonts w:ascii="Arial" w:hAnsi="Arial" w:cs="Arial"/>
                  <w:bCs/>
                </w:rPr>
              </w:pPr>
              <w:r w:rsidRPr="00FF4F89">
                <w:rPr>
                  <w:rFonts w:ascii="Arial" w:hAnsi="Arial" w:cs="Arial"/>
                  <w:bCs/>
                </w:rPr>
                <w:t>Приложение № 1 Техническое задание</w:t>
              </w:r>
              <w:r w:rsidR="00155869" w:rsidRPr="00FF4F89">
                <w:rPr>
                  <w:rFonts w:ascii="Arial" w:hAnsi="Arial" w:cs="Arial"/>
                  <w:bCs/>
                </w:rPr>
                <w:t>.</w:t>
              </w:r>
            </w:p>
            <w:p w14:paraId="732B6555" w14:textId="77777777" w:rsidR="00A25ADD" w:rsidRPr="00FF4F89" w:rsidRDefault="00A25ADD" w:rsidP="00C133D3">
              <w:pPr>
                <w:spacing w:after="0" w:line="240" w:lineRule="auto"/>
                <w:jc w:val="both"/>
                <w:rPr>
                  <w:rFonts w:ascii="Arial" w:hAnsi="Arial" w:cs="Arial"/>
                  <w:bCs/>
                </w:rPr>
              </w:pPr>
              <w:r w:rsidRPr="00FF4F89">
                <w:rPr>
                  <w:rFonts w:ascii="Arial" w:hAnsi="Arial" w:cs="Arial"/>
                  <w:bCs/>
                </w:rPr>
                <w:t>Приложение № 2 Форм</w:t>
              </w:r>
              <w:r w:rsidR="00DB7DD3" w:rsidRPr="00FF4F89">
                <w:rPr>
                  <w:rFonts w:ascii="Arial" w:hAnsi="Arial" w:cs="Arial"/>
                  <w:bCs/>
                </w:rPr>
                <w:t xml:space="preserve">а </w:t>
              </w:r>
              <w:r w:rsidR="00962A50" w:rsidRPr="00FF4F89">
                <w:rPr>
                  <w:rFonts w:ascii="Arial" w:hAnsi="Arial" w:cs="Arial"/>
                  <w:bCs/>
                </w:rPr>
                <w:t>А</w:t>
              </w:r>
              <w:r w:rsidRPr="00FF4F89">
                <w:rPr>
                  <w:rFonts w:ascii="Arial" w:hAnsi="Arial" w:cs="Arial"/>
                  <w:bCs/>
                </w:rPr>
                <w:t>кта сдачи-прием</w:t>
              </w:r>
              <w:r w:rsidR="00962A50" w:rsidRPr="00FF4F89">
                <w:rPr>
                  <w:rFonts w:ascii="Arial" w:hAnsi="Arial" w:cs="Arial"/>
                  <w:bCs/>
                </w:rPr>
                <w:t>ки</w:t>
              </w:r>
              <w:r w:rsidRPr="00FF4F89">
                <w:rPr>
                  <w:rFonts w:ascii="Arial" w:hAnsi="Arial" w:cs="Arial"/>
                  <w:bCs/>
                </w:rPr>
                <w:t xml:space="preserve"> оказанных услуг</w:t>
              </w:r>
              <w:r w:rsidR="00155869" w:rsidRPr="00FF4F89">
                <w:rPr>
                  <w:rFonts w:ascii="Arial" w:hAnsi="Arial" w:cs="Arial"/>
                  <w:bCs/>
                </w:rPr>
                <w:t>.</w:t>
              </w:r>
            </w:p>
            <w:p w14:paraId="62DB5C06" w14:textId="77777777" w:rsidR="005360B1" w:rsidRPr="00FF4F89" w:rsidRDefault="005360B1" w:rsidP="00C133D3">
              <w:pPr>
                <w:spacing w:after="0" w:line="240" w:lineRule="auto"/>
                <w:jc w:val="both"/>
                <w:rPr>
                  <w:rFonts w:ascii="Arial" w:hAnsi="Arial" w:cs="Arial"/>
                </w:rPr>
              </w:pPr>
              <w:r w:rsidRPr="00FF4F89">
                <w:rPr>
                  <w:rFonts w:ascii="Arial" w:hAnsi="Arial" w:cs="Arial"/>
                  <w:bCs/>
                </w:rPr>
                <w:t xml:space="preserve">Приложение № 3 </w:t>
              </w:r>
              <w:r w:rsidR="00182EBB">
                <w:rPr>
                  <w:rFonts w:ascii="Arial" w:hAnsi="Arial" w:cs="Arial"/>
                  <w:bCs/>
                </w:rPr>
                <w:t xml:space="preserve">Форма </w:t>
              </w:r>
              <w:r w:rsidRPr="00FF4F89">
                <w:rPr>
                  <w:rFonts w:ascii="Arial" w:hAnsi="Arial" w:cs="Arial"/>
                  <w:bCs/>
                </w:rPr>
                <w:t>Калькуляци</w:t>
              </w:r>
              <w:r w:rsidR="00182EBB">
                <w:rPr>
                  <w:rFonts w:ascii="Arial" w:hAnsi="Arial" w:cs="Arial"/>
                  <w:bCs/>
                </w:rPr>
                <w:t>и</w:t>
              </w:r>
              <w:r w:rsidR="00AA36DC">
                <w:rPr>
                  <w:rFonts w:ascii="Arial" w:hAnsi="Arial" w:cs="Arial"/>
                  <w:bCs/>
                </w:rPr>
                <w:t xml:space="preserve"> к Акту </w:t>
              </w:r>
              <w:r w:rsidR="00AA36DC" w:rsidRPr="00FF4F89">
                <w:rPr>
                  <w:rFonts w:ascii="Arial" w:hAnsi="Arial" w:cs="Arial"/>
                  <w:bCs/>
                </w:rPr>
                <w:t>сдачи-приемки оказанных услуг</w:t>
              </w:r>
              <w:r w:rsidR="00155869" w:rsidRPr="00FF4F89">
                <w:rPr>
                  <w:rFonts w:ascii="Arial" w:hAnsi="Arial" w:cs="Arial"/>
                  <w:bCs/>
                </w:rPr>
                <w:t>.</w:t>
              </w:r>
            </w:p>
          </w:sdtContent>
        </w:sdt>
        <w:p w14:paraId="14662C9F" w14:textId="77777777" w:rsidR="00AA6397" w:rsidRPr="00FF4F89" w:rsidRDefault="00AA6397" w:rsidP="00C133D3">
          <w:pPr>
            <w:spacing w:after="0" w:line="240" w:lineRule="auto"/>
            <w:jc w:val="both"/>
            <w:rPr>
              <w:rFonts w:ascii="Arial" w:hAnsi="Arial" w:cs="Arial"/>
            </w:rPr>
          </w:pPr>
        </w:p>
        <w:p w14:paraId="2ECA8C74" w14:textId="77777777" w:rsidR="00FF78F6" w:rsidRPr="00AA36DC" w:rsidRDefault="00F252C7" w:rsidP="0088562F">
          <w:pPr>
            <w:pStyle w:val="af4"/>
            <w:spacing w:after="0" w:line="240" w:lineRule="auto"/>
            <w:ind w:left="1080"/>
            <w:jc w:val="center"/>
            <w:rPr>
              <w:rFonts w:ascii="Arial" w:hAnsi="Arial" w:cs="Arial"/>
              <w:b/>
              <w:bCs/>
              <w:color w:val="000000"/>
              <w:lang w:eastAsia="ru-RU"/>
            </w:rPr>
          </w:pPr>
          <w:sdt>
            <w:sdtPr>
              <w:rPr>
                <w:rFonts w:ascii="Arial" w:hAnsi="Arial" w:cs="Arial"/>
                <w:b/>
                <w:bCs/>
                <w:color w:val="000000"/>
                <w:lang w:eastAsia="ru-RU"/>
              </w:rPr>
              <w:id w:val="-86690166"/>
              <w:placeholder>
                <w:docPart w:val="7FB8847D4D56440BBAAC7A3DE65E6B2A"/>
              </w:placeholder>
            </w:sdtPr>
            <w:sdtEndPr/>
            <w:sdtContent>
              <w:r w:rsidR="0088562F">
                <w:rPr>
                  <w:rFonts w:ascii="Arial" w:hAnsi="Arial" w:cs="Arial"/>
                  <w:b/>
                  <w:bCs/>
                  <w:color w:val="000000"/>
                  <w:lang w:eastAsia="ru-RU"/>
                </w:rPr>
                <w:t>16.</w:t>
              </w:r>
            </w:sdtContent>
          </w:sdt>
          <w:r w:rsidR="0088562F">
            <w:rPr>
              <w:rFonts w:ascii="Arial" w:hAnsi="Arial" w:cs="Arial"/>
              <w:b/>
              <w:bCs/>
              <w:color w:val="000000"/>
              <w:lang w:eastAsia="ru-RU"/>
            </w:rPr>
            <w:t xml:space="preserve"> </w:t>
          </w:r>
          <w:r w:rsidR="00FF78F6" w:rsidRPr="00AA36DC">
            <w:rPr>
              <w:rFonts w:ascii="Arial" w:hAnsi="Arial" w:cs="Arial"/>
              <w:b/>
              <w:bCs/>
              <w:color w:val="000000"/>
              <w:lang w:eastAsia="ru-RU"/>
            </w:rPr>
            <w:t>АДРЕСА И РЕКВИЗИТЫ СТОРОН</w:t>
          </w:r>
        </w:p>
        <w:tbl>
          <w:tblPr>
            <w:tblW w:w="10421" w:type="dxa"/>
            <w:tblLook w:val="04A0" w:firstRow="1" w:lastRow="0" w:firstColumn="1" w:lastColumn="0" w:noHBand="0" w:noVBand="1"/>
          </w:tblPr>
          <w:tblGrid>
            <w:gridCol w:w="5210"/>
            <w:gridCol w:w="5211"/>
          </w:tblGrid>
          <w:sdt>
            <w:sdtPr>
              <w:rPr>
                <w:rFonts w:ascii="Arial" w:hAnsi="Arial" w:cs="Arial"/>
                <w:b/>
                <w:bCs/>
                <w:lang w:eastAsia="ru-RU"/>
              </w:rPr>
              <w:id w:val="-1783258784"/>
              <w:placeholder>
                <w:docPart w:val="0746BC6877DD42039435991638F4BE8B"/>
              </w:placeholder>
            </w:sdtPr>
            <w:sdtEndPr>
              <w:rPr>
                <w:lang w:val="en-US"/>
              </w:rPr>
            </w:sdtEndPr>
            <w:sdtContent>
              <w:tr w:rsidR="00FF78F6" w:rsidRPr="00FF4F89" w14:paraId="68F7031F" w14:textId="77777777" w:rsidTr="00BD0EEC">
                <w:tc>
                  <w:tcPr>
                    <w:tcW w:w="4785" w:type="dxa"/>
                    <w:shd w:val="clear" w:color="auto" w:fill="auto"/>
                  </w:tcPr>
                  <w:p w14:paraId="2B7B1CED" w14:textId="77777777" w:rsidR="00FF78F6" w:rsidRPr="00FF4F89" w:rsidRDefault="00FF78F6" w:rsidP="00C133D3">
                    <w:pPr>
                      <w:spacing w:after="0" w:line="240" w:lineRule="auto"/>
                      <w:rPr>
                        <w:rFonts w:ascii="Arial" w:hAnsi="Arial" w:cs="Arial"/>
                        <w:b/>
                        <w:bCs/>
                        <w:lang w:eastAsia="ru-RU"/>
                      </w:rPr>
                    </w:pPr>
                    <w:r w:rsidRPr="00FF4F89">
                      <w:rPr>
                        <w:rFonts w:ascii="Arial" w:hAnsi="Arial" w:cs="Arial"/>
                        <w:b/>
                        <w:bCs/>
                        <w:lang w:eastAsia="ru-RU"/>
                      </w:rPr>
                      <w:t>ИСПОЛНИТЕЛЬ:</w:t>
                    </w:r>
                  </w:p>
                  <w:p w14:paraId="2D118152" w14:textId="77777777" w:rsidR="00B05E5E" w:rsidRPr="002821CC" w:rsidRDefault="00B05E5E" w:rsidP="00C133D3">
                    <w:pPr>
                      <w:spacing w:after="0" w:line="240" w:lineRule="auto"/>
                      <w:jc w:val="both"/>
                      <w:rPr>
                        <w:rFonts w:ascii="Arial" w:hAnsi="Arial" w:cs="Arial"/>
                        <w:lang w:eastAsia="ru-RU"/>
                      </w:rPr>
                    </w:pPr>
                  </w:p>
                  <w:p w14:paraId="139AFCBC" w14:textId="77777777" w:rsidR="00B05E5E" w:rsidRPr="002821CC" w:rsidRDefault="00B05E5E" w:rsidP="00C133D3">
                    <w:pPr>
                      <w:spacing w:after="0" w:line="240" w:lineRule="auto"/>
                      <w:jc w:val="both"/>
                      <w:rPr>
                        <w:rFonts w:ascii="Arial" w:hAnsi="Arial" w:cs="Arial"/>
                        <w:lang w:eastAsia="ru-RU"/>
                      </w:rPr>
                    </w:pPr>
                  </w:p>
                  <w:p w14:paraId="3BDE78E3" w14:textId="77777777" w:rsidR="00B05E5E" w:rsidRPr="002821CC" w:rsidRDefault="00B05E5E" w:rsidP="00C133D3">
                    <w:pPr>
                      <w:spacing w:after="0" w:line="240" w:lineRule="auto"/>
                      <w:jc w:val="both"/>
                      <w:rPr>
                        <w:rFonts w:ascii="Arial" w:hAnsi="Arial" w:cs="Arial"/>
                        <w:lang w:eastAsia="ru-RU"/>
                      </w:rPr>
                    </w:pPr>
                  </w:p>
                  <w:p w14:paraId="60D065F8" w14:textId="77777777" w:rsidR="00B05E5E" w:rsidRPr="002821CC" w:rsidRDefault="00B05E5E" w:rsidP="00C133D3">
                    <w:pPr>
                      <w:spacing w:after="0" w:line="240" w:lineRule="auto"/>
                      <w:jc w:val="both"/>
                      <w:rPr>
                        <w:rFonts w:ascii="Arial" w:hAnsi="Arial" w:cs="Arial"/>
                        <w:lang w:eastAsia="ru-RU"/>
                      </w:rPr>
                    </w:pPr>
                  </w:p>
                  <w:p w14:paraId="35E4BC34" w14:textId="77777777" w:rsidR="008E39FA" w:rsidRPr="002821CC" w:rsidRDefault="008E39FA" w:rsidP="00C133D3">
                    <w:pPr>
                      <w:spacing w:after="0" w:line="240" w:lineRule="auto"/>
                      <w:jc w:val="both"/>
                      <w:rPr>
                        <w:rFonts w:ascii="Arial" w:hAnsi="Arial" w:cs="Arial"/>
                        <w:lang w:eastAsia="ru-RU"/>
                      </w:rPr>
                    </w:pPr>
                  </w:p>
                  <w:p w14:paraId="2314D9F4" w14:textId="77777777" w:rsidR="002C3543" w:rsidRPr="002821CC" w:rsidRDefault="002C3543" w:rsidP="00C133D3">
                    <w:pPr>
                      <w:spacing w:after="0" w:line="240" w:lineRule="auto"/>
                      <w:jc w:val="both"/>
                      <w:rPr>
                        <w:rFonts w:ascii="Arial" w:hAnsi="Arial" w:cs="Arial"/>
                        <w:lang w:eastAsia="ru-RU"/>
                      </w:rPr>
                    </w:pPr>
                  </w:p>
                  <w:p w14:paraId="71FA2EEB" w14:textId="77777777" w:rsidR="00FF78F6" w:rsidRPr="002821CC" w:rsidRDefault="00FF78F6" w:rsidP="00C133D3">
                    <w:pPr>
                      <w:spacing w:after="0" w:line="240" w:lineRule="auto"/>
                      <w:jc w:val="both"/>
                      <w:rPr>
                        <w:rFonts w:ascii="Arial" w:hAnsi="Arial" w:cs="Arial"/>
                        <w:lang w:eastAsia="ru-RU"/>
                      </w:rPr>
                    </w:pPr>
                  </w:p>
                  <w:p w14:paraId="25E6DFF0" w14:textId="77777777" w:rsidR="00227752" w:rsidRPr="002821CC" w:rsidRDefault="00227752" w:rsidP="00C133D3">
                    <w:pPr>
                      <w:spacing w:after="0" w:line="240" w:lineRule="auto"/>
                      <w:jc w:val="both"/>
                      <w:rPr>
                        <w:rFonts w:ascii="Arial" w:hAnsi="Arial" w:cs="Arial"/>
                        <w:lang w:eastAsia="ru-RU"/>
                      </w:rPr>
                    </w:pPr>
                  </w:p>
                  <w:p w14:paraId="2529C9B0" w14:textId="77777777" w:rsidR="00227752" w:rsidRDefault="00227752" w:rsidP="00C133D3">
                    <w:pPr>
                      <w:spacing w:after="0" w:line="240" w:lineRule="auto"/>
                      <w:jc w:val="both"/>
                      <w:rPr>
                        <w:rFonts w:ascii="Arial" w:hAnsi="Arial" w:cs="Arial"/>
                        <w:lang w:eastAsia="ru-RU"/>
                      </w:rPr>
                    </w:pPr>
                  </w:p>
                  <w:p w14:paraId="4F2B3410" w14:textId="77777777" w:rsidR="002821CC" w:rsidRDefault="002821CC" w:rsidP="00C133D3">
                    <w:pPr>
                      <w:spacing w:after="0" w:line="240" w:lineRule="auto"/>
                      <w:jc w:val="both"/>
                      <w:rPr>
                        <w:rFonts w:ascii="Arial" w:hAnsi="Arial" w:cs="Arial"/>
                        <w:lang w:eastAsia="ru-RU"/>
                      </w:rPr>
                    </w:pPr>
                  </w:p>
                  <w:p w14:paraId="47791C75" w14:textId="77777777" w:rsidR="002821CC" w:rsidRDefault="002821CC" w:rsidP="00C133D3">
                    <w:pPr>
                      <w:spacing w:after="0" w:line="240" w:lineRule="auto"/>
                      <w:jc w:val="both"/>
                      <w:rPr>
                        <w:rFonts w:ascii="Arial" w:hAnsi="Arial" w:cs="Arial"/>
                        <w:lang w:eastAsia="ru-RU"/>
                      </w:rPr>
                    </w:pPr>
                  </w:p>
                  <w:p w14:paraId="0C459BC2" w14:textId="77777777" w:rsidR="002821CC" w:rsidRPr="002821CC" w:rsidRDefault="002821CC" w:rsidP="00C133D3">
                    <w:pPr>
                      <w:spacing w:after="0" w:line="240" w:lineRule="auto"/>
                      <w:jc w:val="both"/>
                      <w:rPr>
                        <w:rFonts w:ascii="Arial" w:hAnsi="Arial" w:cs="Arial"/>
                        <w:lang w:eastAsia="ru-RU"/>
                      </w:rPr>
                    </w:pPr>
                  </w:p>
                  <w:p w14:paraId="6575207D" w14:textId="77777777" w:rsidR="00A25ADD" w:rsidRDefault="00A25ADD" w:rsidP="00C133D3">
                    <w:pPr>
                      <w:spacing w:after="0" w:line="240" w:lineRule="auto"/>
                      <w:jc w:val="both"/>
                      <w:rPr>
                        <w:rFonts w:ascii="Arial" w:hAnsi="Arial" w:cs="Arial"/>
                        <w:lang w:eastAsia="ru-RU"/>
                      </w:rPr>
                    </w:pPr>
                  </w:p>
                  <w:p w14:paraId="596C5265" w14:textId="77777777" w:rsidR="00DB34E9" w:rsidRDefault="00DB34E9" w:rsidP="00C133D3">
                    <w:pPr>
                      <w:spacing w:after="0" w:line="240" w:lineRule="auto"/>
                      <w:jc w:val="both"/>
                      <w:rPr>
                        <w:rFonts w:ascii="Arial" w:hAnsi="Arial" w:cs="Arial"/>
                        <w:lang w:eastAsia="ru-RU"/>
                      </w:rPr>
                    </w:pPr>
                  </w:p>
                  <w:p w14:paraId="2BA1D79E" w14:textId="77777777" w:rsidR="00DB34E9" w:rsidRDefault="00DB34E9" w:rsidP="00C133D3">
                    <w:pPr>
                      <w:spacing w:after="0" w:line="240" w:lineRule="auto"/>
                      <w:jc w:val="both"/>
                      <w:rPr>
                        <w:rFonts w:ascii="Arial" w:hAnsi="Arial" w:cs="Arial"/>
                        <w:lang w:eastAsia="ru-RU"/>
                      </w:rPr>
                    </w:pPr>
                  </w:p>
                  <w:p w14:paraId="7AD98397" w14:textId="77777777" w:rsidR="00CB510F" w:rsidRDefault="00CB510F" w:rsidP="00C133D3">
                    <w:pPr>
                      <w:spacing w:after="0" w:line="240" w:lineRule="auto"/>
                      <w:jc w:val="both"/>
                      <w:rPr>
                        <w:rFonts w:ascii="Arial" w:hAnsi="Arial" w:cs="Arial"/>
                        <w:lang w:eastAsia="ru-RU"/>
                      </w:rPr>
                    </w:pPr>
                  </w:p>
                  <w:p w14:paraId="059A24BB" w14:textId="77777777" w:rsidR="00051348" w:rsidRPr="002821CC" w:rsidRDefault="00051348" w:rsidP="00C133D3">
                    <w:pPr>
                      <w:spacing w:after="0" w:line="240" w:lineRule="auto"/>
                      <w:jc w:val="both"/>
                      <w:rPr>
                        <w:rFonts w:ascii="Arial" w:hAnsi="Arial" w:cs="Arial"/>
                        <w:lang w:eastAsia="ru-RU"/>
                      </w:rPr>
                    </w:pPr>
                  </w:p>
                  <w:sdt>
                    <w:sdtPr>
                      <w:rPr>
                        <w:rFonts w:ascii="Arial" w:hAnsi="Arial" w:cs="Arial"/>
                        <w:b/>
                        <w:lang w:eastAsia="ru-RU"/>
                      </w:rPr>
                      <w:id w:val="-212658105"/>
                      <w:placeholder>
                        <w:docPart w:val="4F9D31A45E5848238D02692F9394B1B3"/>
                      </w:placeholder>
                    </w:sdtPr>
                    <w:sdtEndPr/>
                    <w:sdtContent>
                      <w:p w14:paraId="057FCA91" w14:textId="77777777" w:rsidR="00DF3EB7" w:rsidRDefault="00FF78F6" w:rsidP="00C133D3">
                        <w:pPr>
                          <w:spacing w:after="0" w:line="240" w:lineRule="auto"/>
                          <w:jc w:val="both"/>
                          <w:rPr>
                            <w:rFonts w:ascii="Arial" w:hAnsi="Arial" w:cs="Arial"/>
                            <w:b/>
                            <w:lang w:eastAsia="ru-RU"/>
                          </w:rPr>
                        </w:pPr>
                        <w:r w:rsidRPr="00FF4F89">
                          <w:rPr>
                            <w:rFonts w:ascii="Arial" w:hAnsi="Arial" w:cs="Arial"/>
                            <w:b/>
                            <w:lang w:eastAsia="ru-RU"/>
                          </w:rPr>
                          <w:t>____________________</w:t>
                        </w:r>
                        <w:r w:rsidRPr="00CB510F">
                          <w:rPr>
                            <w:rFonts w:ascii="Arial" w:hAnsi="Arial" w:cs="Arial"/>
                            <w:b/>
                            <w:highlight w:val="lightGray"/>
                            <w:lang w:eastAsia="ru-RU"/>
                          </w:rPr>
                          <w:t>/</w:t>
                        </w:r>
                        <w:r w:rsidR="00B05E5E" w:rsidRPr="00CB510F">
                          <w:rPr>
                            <w:rFonts w:ascii="Arial" w:hAnsi="Arial" w:cs="Arial"/>
                            <w:b/>
                            <w:highlight w:val="lightGray"/>
                            <w:lang w:eastAsia="ru-RU"/>
                          </w:rPr>
                          <w:t>__________</w:t>
                        </w:r>
                        <w:r w:rsidRPr="00FF4F89">
                          <w:rPr>
                            <w:rFonts w:ascii="Arial" w:hAnsi="Arial" w:cs="Arial"/>
                            <w:b/>
                            <w:lang w:eastAsia="ru-RU"/>
                          </w:rPr>
                          <w:t>/</w:t>
                        </w:r>
                      </w:p>
                      <w:p w14:paraId="128ACBBC" w14:textId="77777777" w:rsidR="00FF78F6" w:rsidRPr="00FF4F89" w:rsidRDefault="00DF3EB7" w:rsidP="00C133D3">
                        <w:pPr>
                          <w:spacing w:after="0" w:line="240" w:lineRule="auto"/>
                          <w:jc w:val="both"/>
                          <w:rPr>
                            <w:rFonts w:ascii="Arial" w:hAnsi="Arial" w:cs="Arial"/>
                            <w:b/>
                            <w:lang w:eastAsia="ru-RU"/>
                          </w:rPr>
                        </w:pPr>
                        <w:r>
                          <w:rPr>
                            <w:rFonts w:ascii="Arial" w:hAnsi="Arial" w:cs="Arial"/>
                            <w:b/>
                            <w:lang w:eastAsia="ru-RU"/>
                          </w:rPr>
                          <w:t>М.П.</w:t>
                        </w:r>
                      </w:p>
                    </w:sdtContent>
                  </w:sdt>
                </w:tc>
                <w:tc>
                  <w:tcPr>
                    <w:tcW w:w="4786" w:type="dxa"/>
                    <w:shd w:val="clear" w:color="auto" w:fill="auto"/>
                  </w:tcPr>
                  <w:p w14:paraId="71B6A178" w14:textId="77777777" w:rsidR="00FF78F6" w:rsidRDefault="00FF78F6" w:rsidP="00051348">
                    <w:pPr>
                      <w:spacing w:after="0" w:line="240" w:lineRule="auto"/>
                      <w:rPr>
                        <w:rFonts w:ascii="Arial" w:hAnsi="Arial" w:cs="Arial"/>
                        <w:b/>
                        <w:bCs/>
                        <w:lang w:eastAsia="ru-RU"/>
                      </w:rPr>
                    </w:pPr>
                    <w:r w:rsidRPr="00FF4F89">
                      <w:rPr>
                        <w:rFonts w:ascii="Arial" w:hAnsi="Arial" w:cs="Arial"/>
                        <w:b/>
                        <w:bCs/>
                        <w:lang w:eastAsia="ru-RU"/>
                      </w:rPr>
                      <w:lastRenderedPageBreak/>
                      <w:t>ЗАКАЗЧИК:</w:t>
                    </w:r>
                  </w:p>
                  <w:p w14:paraId="065D5EF3" w14:textId="77777777" w:rsidR="00051348" w:rsidRPr="00051348" w:rsidRDefault="00051348" w:rsidP="00051348">
                    <w:pPr>
                      <w:spacing w:after="0"/>
                      <w:rPr>
                        <w:rFonts w:ascii="Arial" w:hAnsi="Arial" w:cs="Arial"/>
                        <w:b/>
                        <w:lang w:eastAsia="ru-RU"/>
                      </w:rPr>
                    </w:pPr>
                    <w:r>
                      <w:rPr>
                        <w:rFonts w:ascii="Arial" w:hAnsi="Arial" w:cs="Arial"/>
                        <w:b/>
                      </w:rPr>
                      <w:t>ООО «ХК «Авангард»</w:t>
                    </w:r>
                  </w:p>
                  <w:p w14:paraId="4710488C" w14:textId="77777777" w:rsidR="00DC53C8" w:rsidRPr="00DC53C8" w:rsidRDefault="00DC53C8" w:rsidP="00DC53C8">
                    <w:pPr>
                      <w:spacing w:after="0"/>
                      <w:rPr>
                        <w:rFonts w:ascii="Arial" w:hAnsi="Arial" w:cs="Arial"/>
                      </w:rPr>
                    </w:pPr>
                    <w:r w:rsidRPr="00DC53C8">
                      <w:rPr>
                        <w:rFonts w:ascii="Arial" w:hAnsi="Arial" w:cs="Arial"/>
                      </w:rPr>
                      <w:t>Адрес юридический: 644010, г. Омск, ул. Куйбышева, 132, корп. 3, пом. 89</w:t>
                    </w:r>
                  </w:p>
                  <w:p w14:paraId="56BC0C82" w14:textId="77777777" w:rsidR="00DC53C8" w:rsidRPr="00DC53C8" w:rsidRDefault="00DC53C8" w:rsidP="00DC53C8">
                    <w:pPr>
                      <w:spacing w:after="0"/>
                      <w:rPr>
                        <w:rFonts w:ascii="Arial" w:hAnsi="Arial" w:cs="Arial"/>
                      </w:rPr>
                    </w:pPr>
                    <w:r w:rsidRPr="00DC53C8">
                      <w:rPr>
                        <w:rFonts w:ascii="Arial" w:hAnsi="Arial" w:cs="Arial"/>
                      </w:rPr>
                      <w:t>Адрес почтовый: 644010, г. Омск, ул. Куйбышева, 132, корп. 3, пом. 89</w:t>
                    </w:r>
                  </w:p>
                  <w:p w14:paraId="0738B56A" w14:textId="77777777" w:rsidR="00DC53C8" w:rsidRPr="00DC53C8" w:rsidRDefault="00DC53C8" w:rsidP="00DC53C8">
                    <w:pPr>
                      <w:spacing w:after="0"/>
                      <w:rPr>
                        <w:rFonts w:ascii="Arial" w:hAnsi="Arial" w:cs="Arial"/>
                      </w:rPr>
                    </w:pPr>
                    <w:r w:rsidRPr="00DC53C8">
                      <w:rPr>
                        <w:rFonts w:ascii="Arial" w:hAnsi="Arial" w:cs="Arial"/>
                      </w:rPr>
                      <w:t>тел: (3812) 66-79-</w:t>
                    </w:r>
                    <w:r w:rsidR="00880EEB" w:rsidRPr="00C15AFF">
                      <w:rPr>
                        <w:rFonts w:ascii="Arial" w:hAnsi="Arial" w:cs="Arial"/>
                      </w:rPr>
                      <w:t>6</w:t>
                    </w:r>
                    <w:r w:rsidRPr="00DC53C8">
                      <w:rPr>
                        <w:rFonts w:ascii="Arial" w:hAnsi="Arial" w:cs="Arial"/>
                      </w:rPr>
                      <w:t>9</w:t>
                    </w:r>
                  </w:p>
                  <w:p w14:paraId="25946359" w14:textId="77777777" w:rsidR="00DC53C8" w:rsidRPr="00DC53C8" w:rsidRDefault="00DC53C8" w:rsidP="00DC53C8">
                    <w:pPr>
                      <w:spacing w:after="0"/>
                      <w:rPr>
                        <w:rFonts w:ascii="Arial" w:hAnsi="Arial" w:cs="Arial"/>
                      </w:rPr>
                    </w:pPr>
                    <w:r w:rsidRPr="00DC53C8">
                      <w:rPr>
                        <w:rFonts w:ascii="Arial" w:hAnsi="Arial" w:cs="Arial"/>
                      </w:rPr>
                      <w:t>ИНН/КПП 5503258076/550301001</w:t>
                    </w:r>
                  </w:p>
                  <w:p w14:paraId="48B41DE1" w14:textId="77777777" w:rsidR="00DC53C8" w:rsidRPr="00DC53C8" w:rsidRDefault="00DC53C8" w:rsidP="00DC53C8">
                    <w:pPr>
                      <w:spacing w:after="0"/>
                      <w:rPr>
                        <w:rFonts w:ascii="Arial" w:hAnsi="Arial" w:cs="Arial"/>
                      </w:rPr>
                    </w:pPr>
                    <w:r w:rsidRPr="00DC53C8">
                      <w:rPr>
                        <w:rFonts w:ascii="Arial" w:hAnsi="Arial" w:cs="Arial"/>
                      </w:rPr>
                      <w:t>ОГРН 1225500005675</w:t>
                    </w:r>
                  </w:p>
                  <w:p w14:paraId="40EB24B1" w14:textId="77777777" w:rsidR="00DC53C8" w:rsidRPr="00DC53C8" w:rsidRDefault="00DC53C8" w:rsidP="00DC53C8">
                    <w:pPr>
                      <w:spacing w:after="0"/>
                      <w:rPr>
                        <w:rFonts w:ascii="Arial" w:hAnsi="Arial" w:cs="Arial"/>
                      </w:rPr>
                    </w:pPr>
                    <w:r w:rsidRPr="00DC53C8">
                      <w:rPr>
                        <w:rFonts w:ascii="Arial" w:hAnsi="Arial" w:cs="Arial"/>
                      </w:rPr>
                      <w:lastRenderedPageBreak/>
                      <w:t>Р/</w:t>
                    </w:r>
                    <w:proofErr w:type="spellStart"/>
                    <w:r w:rsidRPr="00DC53C8">
                      <w:rPr>
                        <w:rFonts w:ascii="Arial" w:hAnsi="Arial" w:cs="Arial"/>
                      </w:rPr>
                      <w:t>сч</w:t>
                    </w:r>
                    <w:proofErr w:type="spellEnd"/>
                    <w:r w:rsidRPr="00DC53C8">
                      <w:rPr>
                        <w:rFonts w:ascii="Arial" w:hAnsi="Arial" w:cs="Arial"/>
                      </w:rPr>
                      <w:t>: 40702810300000061795</w:t>
                    </w:r>
                  </w:p>
                  <w:p w14:paraId="17EB7FFB" w14:textId="77777777" w:rsidR="00DC53C8" w:rsidRPr="00DC53C8" w:rsidRDefault="00DC53C8" w:rsidP="00DC53C8">
                    <w:pPr>
                      <w:spacing w:after="0"/>
                      <w:rPr>
                        <w:rFonts w:ascii="Arial" w:hAnsi="Arial" w:cs="Arial"/>
                      </w:rPr>
                    </w:pPr>
                    <w:r w:rsidRPr="00DC53C8">
                      <w:rPr>
                        <w:rFonts w:ascii="Arial" w:hAnsi="Arial" w:cs="Arial"/>
                      </w:rPr>
                      <w:t xml:space="preserve">БАНК ГПБ (АО) г. Москва </w:t>
                    </w:r>
                  </w:p>
                  <w:p w14:paraId="40998651" w14:textId="77777777" w:rsidR="00DC53C8" w:rsidRPr="00DC53C8" w:rsidRDefault="00DC53C8" w:rsidP="00DC53C8">
                    <w:pPr>
                      <w:spacing w:after="0"/>
                      <w:rPr>
                        <w:rFonts w:ascii="Arial" w:hAnsi="Arial" w:cs="Arial"/>
                      </w:rPr>
                    </w:pPr>
                    <w:r w:rsidRPr="00DC53C8">
                      <w:rPr>
                        <w:rFonts w:ascii="Arial" w:hAnsi="Arial" w:cs="Arial"/>
                      </w:rPr>
                      <w:t>БИК 044525823</w:t>
                    </w:r>
                  </w:p>
                  <w:p w14:paraId="5CC2ABDD" w14:textId="77777777" w:rsidR="00DC53C8" w:rsidRPr="00DC53C8" w:rsidRDefault="00DC53C8" w:rsidP="00DC53C8">
                    <w:pPr>
                      <w:spacing w:after="0"/>
                      <w:rPr>
                        <w:rFonts w:ascii="Arial" w:hAnsi="Arial" w:cs="Arial"/>
                      </w:rPr>
                    </w:pPr>
                    <w:r w:rsidRPr="00DC53C8">
                      <w:rPr>
                        <w:rFonts w:ascii="Arial" w:hAnsi="Arial" w:cs="Arial"/>
                      </w:rPr>
                      <w:t>К/</w:t>
                    </w:r>
                    <w:proofErr w:type="spellStart"/>
                    <w:r w:rsidRPr="00DC53C8">
                      <w:rPr>
                        <w:rFonts w:ascii="Arial" w:hAnsi="Arial" w:cs="Arial"/>
                      </w:rPr>
                      <w:t>сч</w:t>
                    </w:r>
                    <w:proofErr w:type="spellEnd"/>
                    <w:r w:rsidRPr="00DC53C8">
                      <w:rPr>
                        <w:rFonts w:ascii="Arial" w:hAnsi="Arial" w:cs="Arial"/>
                      </w:rPr>
                      <w:t>: 30101810200000000823</w:t>
                    </w:r>
                  </w:p>
                  <w:p w14:paraId="33482057" w14:textId="77777777" w:rsidR="00B05E5E" w:rsidRDefault="00DC53C8" w:rsidP="00DC53C8">
                    <w:pPr>
                      <w:spacing w:after="0" w:line="240" w:lineRule="auto"/>
                      <w:rPr>
                        <w:rFonts w:ascii="Arial" w:hAnsi="Arial" w:cs="Arial"/>
                      </w:rPr>
                    </w:pPr>
                    <w:proofErr w:type="spellStart"/>
                    <w:r w:rsidRPr="00DC53C8">
                      <w:rPr>
                        <w:rFonts w:ascii="Arial" w:hAnsi="Arial" w:cs="Arial"/>
                      </w:rPr>
                      <w:t>e-mail</w:t>
                    </w:r>
                    <w:proofErr w:type="spellEnd"/>
                    <w:r w:rsidRPr="00DC53C8">
                      <w:rPr>
                        <w:rFonts w:ascii="Arial" w:hAnsi="Arial" w:cs="Arial"/>
                      </w:rPr>
                      <w:t xml:space="preserve">: </w:t>
                    </w:r>
                    <w:hyperlink r:id="rId12" w:history="1">
                      <w:r w:rsidRPr="0030477E">
                        <w:rPr>
                          <w:rStyle w:val="af9"/>
                          <w:rFonts w:ascii="Arial" w:hAnsi="Arial" w:cs="Arial"/>
                        </w:rPr>
                        <w:t>doc@hc-avangard.com</w:t>
                      </w:r>
                    </w:hyperlink>
                  </w:p>
                  <w:p w14:paraId="710D8863" w14:textId="77777777" w:rsidR="00DC53C8" w:rsidRPr="00DC53C8" w:rsidRDefault="00DC53C8" w:rsidP="00DC53C8">
                    <w:pPr>
                      <w:spacing w:after="0" w:line="240" w:lineRule="auto"/>
                      <w:rPr>
                        <w:rFonts w:ascii="Arial" w:hAnsi="Arial" w:cs="Arial"/>
                        <w:b/>
                        <w:lang w:eastAsia="ru-RU"/>
                      </w:rPr>
                    </w:pPr>
                  </w:p>
                  <w:p w14:paraId="2F36358D" w14:textId="77777777" w:rsidR="009048DD" w:rsidRPr="00DC53C8" w:rsidRDefault="009048DD" w:rsidP="00051348">
                    <w:pPr>
                      <w:spacing w:after="0" w:line="240" w:lineRule="auto"/>
                      <w:rPr>
                        <w:rFonts w:ascii="Arial" w:hAnsi="Arial" w:cs="Arial"/>
                        <w:b/>
                        <w:lang w:eastAsia="ru-RU"/>
                      </w:rPr>
                    </w:pPr>
                  </w:p>
                  <w:sdt>
                    <w:sdtPr>
                      <w:rPr>
                        <w:rFonts w:ascii="Arial" w:hAnsi="Arial" w:cs="Arial"/>
                        <w:b/>
                        <w:lang w:val="en-US" w:eastAsia="ru-RU"/>
                      </w:rPr>
                      <w:id w:val="-1393504840"/>
                      <w:placeholder>
                        <w:docPart w:val="4F9D31A45E5848238D02692F9394B1B3"/>
                      </w:placeholder>
                    </w:sdtPr>
                    <w:sdtEndPr/>
                    <w:sdtContent>
                      <w:p w14:paraId="4DB1382A" w14:textId="77777777" w:rsidR="009048DD" w:rsidRPr="00FF4F89" w:rsidRDefault="009048DD" w:rsidP="00051348">
                        <w:pPr>
                          <w:spacing w:after="0" w:line="240" w:lineRule="auto"/>
                          <w:rPr>
                            <w:rFonts w:ascii="Arial" w:hAnsi="Arial" w:cs="Arial"/>
                            <w:b/>
                            <w:lang w:val="en-US" w:eastAsia="ru-RU"/>
                          </w:rPr>
                        </w:pPr>
                        <w:r w:rsidRPr="00FF4F89">
                          <w:rPr>
                            <w:rFonts w:ascii="Arial" w:hAnsi="Arial" w:cs="Arial"/>
                            <w:b/>
                            <w:lang w:val="en-US" w:eastAsia="ru-RU"/>
                          </w:rPr>
                          <w:t>____________________</w:t>
                        </w:r>
                        <w:r w:rsidRPr="00CB510F">
                          <w:rPr>
                            <w:rFonts w:ascii="Arial" w:hAnsi="Arial" w:cs="Arial"/>
                            <w:b/>
                            <w:highlight w:val="lightGray"/>
                            <w:lang w:val="en-US" w:eastAsia="ru-RU"/>
                          </w:rPr>
                          <w:t>/</w:t>
                        </w:r>
                        <w:r w:rsidR="00B05E5E" w:rsidRPr="00CB510F">
                          <w:rPr>
                            <w:rFonts w:ascii="Arial" w:hAnsi="Arial" w:cs="Arial"/>
                            <w:b/>
                            <w:color w:val="000000"/>
                            <w:highlight w:val="lightGray"/>
                            <w:lang w:val="en-US" w:eastAsia="ru-RU"/>
                          </w:rPr>
                          <w:t>__________</w:t>
                        </w:r>
                        <w:r w:rsidRPr="00CB510F">
                          <w:rPr>
                            <w:rFonts w:ascii="Arial" w:hAnsi="Arial" w:cs="Arial"/>
                            <w:b/>
                            <w:highlight w:val="lightGray"/>
                            <w:lang w:val="en-US" w:eastAsia="ru-RU"/>
                          </w:rPr>
                          <w:t>/</w:t>
                        </w:r>
                      </w:p>
                    </w:sdtContent>
                  </w:sdt>
                  <w:p w14:paraId="22C48A36" w14:textId="77777777" w:rsidR="00FF78F6" w:rsidRPr="00FF4F89" w:rsidRDefault="00DF3EB7" w:rsidP="00051348">
                    <w:pPr>
                      <w:spacing w:after="0" w:line="240" w:lineRule="auto"/>
                      <w:rPr>
                        <w:rFonts w:ascii="Arial" w:hAnsi="Arial" w:cs="Arial"/>
                        <w:b/>
                        <w:bCs/>
                        <w:lang w:val="en-US" w:eastAsia="ru-RU"/>
                      </w:rPr>
                    </w:pPr>
                    <w:r>
                      <w:rPr>
                        <w:rFonts w:ascii="Arial" w:hAnsi="Arial" w:cs="Arial"/>
                        <w:b/>
                        <w:bCs/>
                        <w:lang w:eastAsia="ru-RU"/>
                      </w:rPr>
                      <w:t>М.П.</w:t>
                    </w:r>
                  </w:p>
                </w:tc>
              </w:tr>
            </w:sdtContent>
          </w:sdt>
        </w:tbl>
        <w:p w14:paraId="673F9D5E" w14:textId="77777777" w:rsidR="00EE312C" w:rsidRPr="00FF4F89" w:rsidRDefault="00EE312C" w:rsidP="00C133D3">
          <w:pPr>
            <w:spacing w:after="0" w:line="240" w:lineRule="auto"/>
            <w:rPr>
              <w:rFonts w:ascii="Arial" w:hAnsi="Arial" w:cs="Arial"/>
              <w:lang w:val="en-US"/>
            </w:rPr>
            <w:sectPr w:rsidR="00EE312C" w:rsidRPr="00FF4F89" w:rsidSect="00164E58">
              <w:headerReference w:type="even" r:id="rId13"/>
              <w:headerReference w:type="default" r:id="rId14"/>
              <w:footerReference w:type="even" r:id="rId15"/>
              <w:footerReference w:type="default" r:id="rId16"/>
              <w:pgSz w:w="11906" w:h="16838"/>
              <w:pgMar w:top="1134" w:right="907" w:bottom="851" w:left="907" w:header="709" w:footer="544" w:gutter="0"/>
              <w:pgNumType w:start="1"/>
              <w:cols w:space="708"/>
              <w:docGrid w:linePitch="360"/>
            </w:sectPr>
          </w:pPr>
          <w:r w:rsidRPr="00FF4F89">
            <w:rPr>
              <w:rFonts w:ascii="Arial" w:hAnsi="Arial" w:cs="Arial"/>
              <w:lang w:val="en-US"/>
            </w:rPr>
            <w:lastRenderedPageBreak/>
            <w:br w:type="page"/>
          </w:r>
        </w:p>
        <w:p w14:paraId="0E850893" w14:textId="77777777" w:rsidR="00EE312C" w:rsidRPr="00FF4F89" w:rsidRDefault="00EE312C" w:rsidP="00C133D3">
          <w:pPr>
            <w:spacing w:after="0" w:line="240" w:lineRule="auto"/>
            <w:jc w:val="right"/>
            <w:rPr>
              <w:rFonts w:ascii="Arial" w:hAnsi="Arial" w:cs="Arial"/>
              <w:b/>
            </w:rPr>
          </w:pPr>
          <w:r w:rsidRPr="00FF4F89">
            <w:rPr>
              <w:rFonts w:ascii="Arial" w:hAnsi="Arial" w:cs="Arial"/>
              <w:b/>
            </w:rPr>
            <w:lastRenderedPageBreak/>
            <w:t>Приложение №</w:t>
          </w:r>
          <w:r w:rsidR="002821CC">
            <w:rPr>
              <w:rFonts w:ascii="Arial" w:hAnsi="Arial" w:cs="Arial"/>
              <w:b/>
            </w:rPr>
            <w:t xml:space="preserve"> </w:t>
          </w:r>
          <w:r w:rsidR="003A42BC" w:rsidRPr="00FF4F89">
            <w:rPr>
              <w:rFonts w:ascii="Arial" w:hAnsi="Arial" w:cs="Arial"/>
              <w:b/>
            </w:rPr>
            <w:t>1</w:t>
          </w:r>
        </w:p>
        <w:p w14:paraId="20A6B8AF" w14:textId="77777777" w:rsidR="00EE312C" w:rsidRPr="00FF4F89" w:rsidRDefault="00EE312C" w:rsidP="00C133D3">
          <w:pPr>
            <w:spacing w:after="0" w:line="240" w:lineRule="auto"/>
            <w:ind w:left="-142" w:firstLine="502"/>
            <w:jc w:val="right"/>
            <w:rPr>
              <w:rFonts w:ascii="Arial" w:hAnsi="Arial" w:cs="Arial"/>
              <w:b/>
            </w:rPr>
          </w:pPr>
          <w:r w:rsidRPr="00FF4F89">
            <w:rPr>
              <w:rFonts w:ascii="Arial" w:hAnsi="Arial" w:cs="Arial"/>
              <w:b/>
            </w:rPr>
            <w:t xml:space="preserve"> к Договору на </w:t>
          </w:r>
          <w:sdt>
            <w:sdtPr>
              <w:rPr>
                <w:rFonts w:ascii="Arial" w:hAnsi="Arial" w:cs="Arial"/>
                <w:b/>
              </w:rPr>
              <w:id w:val="-160693974"/>
              <w:placeholder>
                <w:docPart w:val="4F9D31A45E5848238D02692F9394B1B3"/>
              </w:placeholder>
            </w:sdtPr>
            <w:sdtEndPr>
              <w:rPr>
                <w:color w:val="000000"/>
                <w:lang w:eastAsia="ru-RU"/>
              </w:rPr>
            </w:sdtEndPr>
            <w:sdtContent>
              <w:r w:rsidR="00F612E5" w:rsidRPr="00F612E5">
                <w:rPr>
                  <w:rFonts w:ascii="Arial" w:hAnsi="Arial" w:cs="Arial"/>
                  <w:b/>
                  <w:color w:val="000000"/>
                  <w:highlight w:val="lightGray"/>
                  <w:lang w:eastAsia="ru-RU"/>
                </w:rPr>
                <w:t>оказание услуг/</w:t>
              </w:r>
              <w:r w:rsidRPr="00F612E5">
                <w:rPr>
                  <w:rFonts w:ascii="Arial" w:hAnsi="Arial" w:cs="Arial"/>
                  <w:b/>
                  <w:color w:val="000000"/>
                  <w:highlight w:val="lightGray"/>
                  <w:lang w:eastAsia="ru-RU"/>
                </w:rPr>
                <w:t>производство работ</w:t>
              </w:r>
            </w:sdtContent>
          </w:sdt>
          <w:r w:rsidRPr="00FF4F89">
            <w:rPr>
              <w:rFonts w:ascii="Arial" w:hAnsi="Arial" w:cs="Arial"/>
              <w:b/>
            </w:rPr>
            <w:t xml:space="preserve"> № </w:t>
          </w:r>
          <w:sdt>
            <w:sdtPr>
              <w:rPr>
                <w:rFonts w:ascii="Arial" w:hAnsi="Arial" w:cs="Arial"/>
                <w:b/>
              </w:rPr>
              <w:id w:val="1971701721"/>
              <w:placeholder>
                <w:docPart w:val="4F9D31A45E5848238D02692F9394B1B3"/>
              </w:placeholder>
            </w:sdtPr>
            <w:sdtEndPr/>
            <w:sdtContent>
              <w:r w:rsidRPr="00F612E5">
                <w:rPr>
                  <w:rFonts w:ascii="Arial" w:hAnsi="Arial" w:cs="Arial"/>
                  <w:b/>
                  <w:highlight w:val="lightGray"/>
                </w:rPr>
                <w:t>_____ от «__</w:t>
              </w:r>
              <w:proofErr w:type="gramStart"/>
              <w:r w:rsidRPr="00F612E5">
                <w:rPr>
                  <w:rFonts w:ascii="Arial" w:hAnsi="Arial" w:cs="Arial"/>
                  <w:b/>
                  <w:highlight w:val="lightGray"/>
                </w:rPr>
                <w:t>_»_</w:t>
              </w:r>
              <w:proofErr w:type="gramEnd"/>
              <w:r w:rsidRPr="00F612E5">
                <w:rPr>
                  <w:rFonts w:ascii="Arial" w:hAnsi="Arial" w:cs="Arial"/>
                  <w:b/>
                  <w:highlight w:val="lightGray"/>
                </w:rPr>
                <w:t>_________20__ г.</w:t>
              </w:r>
            </w:sdtContent>
          </w:sdt>
        </w:p>
        <w:p w14:paraId="3707DDC7" w14:textId="77777777" w:rsidR="00EE312C" w:rsidRPr="00FF4F89" w:rsidRDefault="00EE312C" w:rsidP="00C133D3">
          <w:pPr>
            <w:spacing w:after="0" w:line="240" w:lineRule="auto"/>
            <w:ind w:left="-142" w:firstLine="502"/>
            <w:jc w:val="right"/>
            <w:rPr>
              <w:rFonts w:ascii="Arial" w:hAnsi="Arial" w:cs="Arial"/>
              <w:bCs/>
            </w:rPr>
          </w:pPr>
        </w:p>
        <w:p w14:paraId="43D3EAB8" w14:textId="77777777" w:rsidR="00EE312C" w:rsidRPr="00FF4F89" w:rsidRDefault="00DF3EB7" w:rsidP="00AF713D">
          <w:pPr>
            <w:spacing w:after="0" w:line="240" w:lineRule="auto"/>
            <w:ind w:firstLine="567"/>
            <w:jc w:val="both"/>
            <w:rPr>
              <w:rFonts w:ascii="Arial" w:hAnsi="Arial" w:cs="Arial"/>
            </w:rPr>
          </w:pPr>
          <w:r>
            <w:rPr>
              <w:rFonts w:ascii="Arial" w:hAnsi="Arial" w:cs="Arial"/>
              <w:b/>
            </w:rPr>
            <w:t>Общество с ограниченной ответственностью</w:t>
          </w:r>
          <w:r w:rsidR="00EE312C" w:rsidRPr="00FF4F89">
            <w:rPr>
              <w:rFonts w:ascii="Arial" w:hAnsi="Arial" w:cs="Arial"/>
              <w:b/>
            </w:rPr>
            <w:t xml:space="preserve"> «Хоккейный клуб «Авангард»</w:t>
          </w:r>
          <w:r w:rsidR="00EE312C" w:rsidRPr="00FF4F89">
            <w:rPr>
              <w:rFonts w:ascii="Arial" w:hAnsi="Arial" w:cs="Arial"/>
              <w:bCs/>
            </w:rPr>
            <w:t>, именуем</w:t>
          </w:r>
          <w:r>
            <w:rPr>
              <w:rFonts w:ascii="Arial" w:hAnsi="Arial" w:cs="Arial"/>
              <w:bCs/>
            </w:rPr>
            <w:t>ое</w:t>
          </w:r>
          <w:r w:rsidR="00EE312C" w:rsidRPr="00FF4F89">
            <w:rPr>
              <w:rFonts w:ascii="Arial" w:hAnsi="Arial" w:cs="Arial"/>
              <w:bCs/>
            </w:rPr>
            <w:t xml:space="preserve"> в дальнейшем «Заказчик», в лице </w:t>
          </w:r>
          <w:sdt>
            <w:sdtPr>
              <w:rPr>
                <w:rFonts w:ascii="Arial" w:hAnsi="Arial" w:cs="Arial"/>
                <w:bCs/>
              </w:rPr>
              <w:id w:val="-1589611960"/>
              <w:placeholder>
                <w:docPart w:val="4F9D31A45E5848238D02692F9394B1B3"/>
              </w:placeholder>
            </w:sdtPr>
            <w:sdtEndPr/>
            <w:sdtContent>
              <w:r w:rsidR="00EE312C" w:rsidRPr="00F612E5">
                <w:rPr>
                  <w:rFonts w:ascii="Arial" w:hAnsi="Arial" w:cs="Arial"/>
                  <w:bCs/>
                  <w:highlight w:val="lightGray"/>
                </w:rPr>
                <w:t>&lt;____________________________&gt;</w:t>
              </w:r>
            </w:sdtContent>
          </w:sdt>
          <w:r w:rsidR="00EE312C" w:rsidRPr="00FF4F89">
            <w:rPr>
              <w:rFonts w:ascii="Arial" w:hAnsi="Arial" w:cs="Arial"/>
              <w:bCs/>
            </w:rPr>
            <w:t>, действующ</w:t>
          </w:r>
          <w:sdt>
            <w:sdtPr>
              <w:rPr>
                <w:rFonts w:ascii="Arial" w:hAnsi="Arial" w:cs="Arial"/>
                <w:bCs/>
                <w:highlight w:val="lightGray"/>
              </w:rPr>
              <w:id w:val="2125575713"/>
              <w:placeholder>
                <w:docPart w:val="4F9D31A45E5848238D02692F9394B1B3"/>
              </w:placeholder>
            </w:sdtPr>
            <w:sdtEndPr/>
            <w:sdtContent>
              <w:r w:rsidR="001658C6" w:rsidRPr="00F612E5">
                <w:rPr>
                  <w:rFonts w:ascii="Arial" w:hAnsi="Arial" w:cs="Arial"/>
                  <w:bCs/>
                  <w:highlight w:val="lightGray"/>
                </w:rPr>
                <w:t>__</w:t>
              </w:r>
            </w:sdtContent>
          </w:sdt>
          <w:r w:rsidR="00EE312C" w:rsidRPr="00FF4F89">
            <w:rPr>
              <w:rFonts w:ascii="Arial" w:hAnsi="Arial" w:cs="Arial"/>
              <w:bCs/>
            </w:rPr>
            <w:t xml:space="preserve"> на основании </w:t>
          </w:r>
          <w:sdt>
            <w:sdtPr>
              <w:rPr>
                <w:rFonts w:ascii="Arial" w:hAnsi="Arial" w:cs="Arial"/>
                <w:bCs/>
              </w:rPr>
              <w:id w:val="934948512"/>
              <w:placeholder>
                <w:docPart w:val="0746BC6877DD42039435991638F4BE8B"/>
              </w:placeholder>
            </w:sdtPr>
            <w:sdtEndPr/>
            <w:sdtContent>
              <w:r w:rsidR="00F612E5" w:rsidRPr="00F612E5">
                <w:rPr>
                  <w:rFonts w:ascii="Arial" w:hAnsi="Arial" w:cs="Arial"/>
                  <w:bCs/>
                  <w:highlight w:val="lightGray"/>
                </w:rPr>
                <w:t>&lt;</w:t>
              </w:r>
              <w:r w:rsidR="00EE312C" w:rsidRPr="00F612E5">
                <w:rPr>
                  <w:rFonts w:ascii="Arial" w:hAnsi="Arial" w:cs="Arial"/>
                  <w:bCs/>
                  <w:highlight w:val="lightGray"/>
                </w:rPr>
                <w:t>__________&gt;</w:t>
              </w:r>
              <w:r w:rsidR="00EE312C" w:rsidRPr="00FF4F89">
                <w:rPr>
                  <w:rFonts w:ascii="Arial" w:hAnsi="Arial" w:cs="Arial"/>
                  <w:bCs/>
                </w:rPr>
                <w:t xml:space="preserve"> от </w:t>
              </w:r>
              <w:r w:rsidR="00EE312C" w:rsidRPr="00F612E5">
                <w:rPr>
                  <w:rFonts w:ascii="Arial" w:hAnsi="Arial" w:cs="Arial"/>
                  <w:bCs/>
                  <w:highlight w:val="lightGray"/>
                </w:rPr>
                <w:t>&lt;</w:t>
              </w:r>
              <w:r w:rsidR="00EE312C" w:rsidRPr="00FF4F89">
                <w:rPr>
                  <w:rFonts w:ascii="Arial" w:hAnsi="Arial" w:cs="Arial"/>
                  <w:bCs/>
                  <w:highlight w:val="lightGray"/>
                </w:rPr>
                <w:t>__________</w:t>
              </w:r>
              <w:r w:rsidR="00EE312C" w:rsidRPr="00F612E5">
                <w:rPr>
                  <w:rFonts w:ascii="Arial" w:hAnsi="Arial" w:cs="Arial"/>
                  <w:bCs/>
                  <w:highlight w:val="lightGray"/>
                </w:rPr>
                <w:t>&gt;</w:t>
              </w:r>
              <w:r w:rsidR="00F612E5">
                <w:rPr>
                  <w:rFonts w:ascii="Arial" w:hAnsi="Arial" w:cs="Arial"/>
                  <w:bCs/>
                </w:rPr>
                <w:t xml:space="preserve"> </w:t>
              </w:r>
              <w:r w:rsidR="00EE312C" w:rsidRPr="00FF4F89">
                <w:rPr>
                  <w:rFonts w:ascii="Arial" w:hAnsi="Arial" w:cs="Arial"/>
                  <w:bCs/>
                </w:rPr>
                <w:t>г.</w:t>
              </w:r>
            </w:sdtContent>
          </w:sdt>
          <w:r w:rsidR="00EE312C" w:rsidRPr="00FF4F89">
            <w:rPr>
              <w:rFonts w:ascii="Arial" w:hAnsi="Arial" w:cs="Arial"/>
              <w:bCs/>
            </w:rPr>
            <w:t xml:space="preserve">, с одной стороны, </w:t>
          </w:r>
          <w:r w:rsidR="00EE312C" w:rsidRPr="00FF4F89">
            <w:rPr>
              <w:rFonts w:ascii="Arial" w:hAnsi="Arial" w:cs="Arial"/>
            </w:rPr>
            <w:t>и</w:t>
          </w:r>
        </w:p>
        <w:p w14:paraId="33E05D00" w14:textId="77777777" w:rsidR="00EE312C" w:rsidRPr="00FF4F89" w:rsidRDefault="00F252C7" w:rsidP="00AF713D">
          <w:pPr>
            <w:spacing w:after="0" w:line="240" w:lineRule="auto"/>
            <w:ind w:firstLine="567"/>
            <w:jc w:val="both"/>
            <w:rPr>
              <w:rFonts w:ascii="Arial" w:hAnsi="Arial" w:cs="Arial"/>
            </w:rPr>
          </w:pPr>
          <w:sdt>
            <w:sdtPr>
              <w:rPr>
                <w:rFonts w:ascii="Arial" w:hAnsi="Arial" w:cs="Arial"/>
                <w:highlight w:val="lightGray"/>
              </w:rPr>
              <w:id w:val="-2100323714"/>
              <w:placeholder>
                <w:docPart w:val="4F9D31A45E5848238D02692F9394B1B3"/>
              </w:placeholder>
            </w:sdtPr>
            <w:sdtEndPr>
              <w:rPr>
                <w:highlight w:val="none"/>
              </w:rPr>
            </w:sdtEndPr>
            <w:sdtContent>
              <w:r w:rsidR="00EE312C" w:rsidRPr="00FF4F89">
                <w:rPr>
                  <w:rFonts w:ascii="Arial" w:hAnsi="Arial" w:cs="Arial"/>
                  <w:highlight w:val="lightGray"/>
                </w:rPr>
                <w:t>&lt;___________________________ «___________________» (_________________ «______________»)</w:t>
              </w:r>
              <w:r w:rsidR="00EE312C" w:rsidRPr="00FF4F89">
                <w:rPr>
                  <w:rFonts w:ascii="Arial" w:hAnsi="Arial" w:cs="Arial"/>
                </w:rPr>
                <w:t>&gt;</w:t>
              </w:r>
            </w:sdtContent>
          </w:sdt>
          <w:r w:rsidR="00EE312C" w:rsidRPr="00FF4F89">
            <w:rPr>
              <w:rFonts w:ascii="Arial" w:hAnsi="Arial" w:cs="Arial"/>
            </w:rPr>
            <w:t>,</w:t>
          </w:r>
          <w:r w:rsidR="00EE312C" w:rsidRPr="00FF4F89">
            <w:rPr>
              <w:rFonts w:ascii="Arial" w:hAnsi="Arial" w:cs="Arial"/>
              <w:bCs/>
            </w:rPr>
            <w:t xml:space="preserve"> именуем</w:t>
          </w:r>
          <w:sdt>
            <w:sdtPr>
              <w:rPr>
                <w:rFonts w:ascii="Arial" w:hAnsi="Arial" w:cs="Arial"/>
                <w:bCs/>
              </w:rPr>
              <w:id w:val="1922990768"/>
              <w:placeholder>
                <w:docPart w:val="4F9D31A45E5848238D02692F9394B1B3"/>
              </w:placeholder>
            </w:sdtPr>
            <w:sdtEndPr/>
            <w:sdtContent>
              <w:proofErr w:type="spellStart"/>
              <w:r w:rsidR="00EE312C" w:rsidRPr="00FF4F89">
                <w:rPr>
                  <w:rFonts w:ascii="Arial" w:hAnsi="Arial" w:cs="Arial"/>
                  <w:bCs/>
                </w:rPr>
                <w:t>ое</w:t>
              </w:r>
              <w:proofErr w:type="spellEnd"/>
            </w:sdtContent>
          </w:sdt>
          <w:r w:rsidR="00EE312C" w:rsidRPr="00FF4F89">
            <w:rPr>
              <w:rFonts w:ascii="Arial" w:hAnsi="Arial" w:cs="Arial"/>
              <w:bCs/>
            </w:rPr>
            <w:t xml:space="preserve"> в дальнейшем «Исполнитель», </w:t>
          </w:r>
          <w:sdt>
            <w:sdtPr>
              <w:rPr>
                <w:rFonts w:ascii="Arial" w:hAnsi="Arial" w:cs="Arial"/>
                <w:bCs/>
              </w:rPr>
              <w:id w:val="483972243"/>
              <w:placeholder>
                <w:docPart w:val="4F9D31A45E5848238D02692F9394B1B3"/>
              </w:placeholder>
            </w:sdtPr>
            <w:sdtEndPr/>
            <w:sdtContent>
              <w:r w:rsidR="00EE312C" w:rsidRPr="00FF4F89">
                <w:rPr>
                  <w:rFonts w:ascii="Arial" w:hAnsi="Arial" w:cs="Arial"/>
                  <w:bCs/>
                </w:rPr>
                <w:t xml:space="preserve">в лице </w:t>
              </w:r>
              <w:sdt>
                <w:sdtPr>
                  <w:rPr>
                    <w:rFonts w:ascii="Arial" w:hAnsi="Arial" w:cs="Arial"/>
                    <w:bCs/>
                  </w:rPr>
                  <w:id w:val="-500973811"/>
                  <w:placeholder>
                    <w:docPart w:val="4F9D31A45E5848238D02692F9394B1B3"/>
                  </w:placeholder>
                </w:sdtPr>
                <w:sdtEndPr/>
                <w:sdtContent>
                  <w:r w:rsidR="00EE312C" w:rsidRPr="006E62EC">
                    <w:rPr>
                      <w:rFonts w:ascii="Arial" w:hAnsi="Arial" w:cs="Arial"/>
                      <w:bCs/>
                      <w:highlight w:val="lightGray"/>
                    </w:rPr>
                    <w:t>&lt;___________________________________&gt;</w:t>
                  </w:r>
                </w:sdtContent>
              </w:sdt>
              <w:r w:rsidR="00EE312C" w:rsidRPr="00FF4F89">
                <w:rPr>
                  <w:rFonts w:ascii="Arial" w:hAnsi="Arial" w:cs="Arial"/>
                  <w:bCs/>
                </w:rPr>
                <w:t xml:space="preserve">, действующего на основании </w:t>
              </w:r>
              <w:sdt>
                <w:sdtPr>
                  <w:rPr>
                    <w:rFonts w:ascii="Arial" w:hAnsi="Arial" w:cs="Arial"/>
                    <w:bCs/>
                  </w:rPr>
                  <w:id w:val="1844972134"/>
                  <w:placeholder>
                    <w:docPart w:val="4F9D31A45E5848238D02692F9394B1B3"/>
                  </w:placeholder>
                </w:sdtPr>
                <w:sdtEndPr/>
                <w:sdtContent>
                  <w:r w:rsidR="00EE312C" w:rsidRPr="006E62EC">
                    <w:rPr>
                      <w:rFonts w:ascii="Arial" w:hAnsi="Arial" w:cs="Arial"/>
                      <w:bCs/>
                      <w:highlight w:val="lightGray"/>
                    </w:rPr>
                    <w:t>&lt;______________&gt;</w:t>
                  </w:r>
                  <w:r w:rsidR="009721B4">
                    <w:rPr>
                      <w:rFonts w:ascii="Arial" w:hAnsi="Arial" w:cs="Arial"/>
                      <w:bCs/>
                    </w:rPr>
                    <w:t>,</w:t>
                  </w:r>
                </w:sdtContent>
              </w:sdt>
            </w:sdtContent>
          </w:sdt>
          <w:r w:rsidR="00EE312C" w:rsidRPr="00FF4F89">
            <w:rPr>
              <w:rFonts w:ascii="Arial" w:hAnsi="Arial" w:cs="Arial"/>
              <w:bCs/>
            </w:rPr>
            <w:t xml:space="preserve"> с другой стороны, именуемые в дальнейшем совместно «Стороны», а по отдельности «Сторона», заключили настоящее </w:t>
          </w:r>
          <w:r w:rsidR="00EE312C" w:rsidRPr="00FF4F89">
            <w:rPr>
              <w:rFonts w:ascii="Arial" w:hAnsi="Arial" w:cs="Arial"/>
            </w:rPr>
            <w:t>приложение, именуемое в дальнейшем «Приложение», к вышеуказанному Договору о нижеследующем:</w:t>
          </w:r>
        </w:p>
        <w:p w14:paraId="415C9FC4" w14:textId="77777777" w:rsidR="00EE312C" w:rsidRPr="001506C9" w:rsidRDefault="00EE312C" w:rsidP="001506C9">
          <w:pPr>
            <w:pStyle w:val="af4"/>
            <w:spacing w:after="0" w:line="240" w:lineRule="auto"/>
            <w:ind w:left="360"/>
            <w:jc w:val="both"/>
            <w:rPr>
              <w:rFonts w:ascii="Arial" w:hAnsi="Arial" w:cs="Arial"/>
            </w:rPr>
          </w:pPr>
          <w:r w:rsidRPr="00FF4F89">
            <w:rPr>
              <w:rFonts w:ascii="Arial" w:hAnsi="Arial" w:cs="Arial"/>
              <w:bCs/>
            </w:rPr>
            <w:t>Заказчик поручает, а Исполнитель утверждает:</w:t>
          </w:r>
        </w:p>
        <w:p w14:paraId="196A0915" w14:textId="77777777" w:rsidR="001506C9" w:rsidRPr="00FF4F89" w:rsidRDefault="001506C9" w:rsidP="001506C9">
          <w:pPr>
            <w:pStyle w:val="af4"/>
            <w:spacing w:after="0" w:line="240" w:lineRule="auto"/>
            <w:ind w:left="360"/>
            <w:jc w:val="both"/>
            <w:rPr>
              <w:rFonts w:ascii="Arial" w:hAnsi="Arial" w:cs="Arial"/>
            </w:rPr>
          </w:pPr>
        </w:p>
        <w:p w14:paraId="13EB2D2B" w14:textId="77777777" w:rsidR="00EE312C" w:rsidRPr="00FF4F89" w:rsidRDefault="00EE312C" w:rsidP="00AF713D">
          <w:pPr>
            <w:pStyle w:val="af4"/>
            <w:spacing w:after="0" w:line="240" w:lineRule="auto"/>
            <w:ind w:left="360"/>
            <w:jc w:val="center"/>
            <w:rPr>
              <w:rFonts w:ascii="Arial" w:hAnsi="Arial" w:cs="Arial"/>
              <w:b/>
              <w:bCs/>
            </w:rPr>
          </w:pPr>
          <w:r w:rsidRPr="00FF4F89">
            <w:rPr>
              <w:rFonts w:ascii="Arial" w:hAnsi="Arial" w:cs="Arial"/>
              <w:b/>
              <w:bCs/>
            </w:rPr>
            <w:t>ТЕХНИЧЕСКОЕ ЗАДАНИЕ</w:t>
          </w:r>
        </w:p>
        <w:sdt>
          <w:sdtPr>
            <w:rPr>
              <w:rFonts w:ascii="Arial" w:hAnsi="Arial" w:cs="Arial"/>
            </w:rPr>
            <w:id w:val="-1855489738"/>
            <w:placeholder>
              <w:docPart w:val="0746BC6877DD42039435991638F4BE8B"/>
            </w:placeholder>
          </w:sdtPr>
          <w:sdtEndPr>
            <w:rPr>
              <w:bCs/>
              <w:highlight w:val="lightGray"/>
            </w:rPr>
          </w:sdtEndPr>
          <w:sdtContent>
            <w:p w14:paraId="03D1B063" w14:textId="77777777" w:rsidR="003756A5" w:rsidRDefault="003756A5" w:rsidP="003756A5">
              <w:pPr>
                <w:pStyle w:val="af4"/>
                <w:numPr>
                  <w:ilvl w:val="0"/>
                  <w:numId w:val="45"/>
                </w:numPr>
                <w:tabs>
                  <w:tab w:val="center" w:pos="10206"/>
                </w:tabs>
                <w:spacing w:before="120" w:after="0" w:line="240" w:lineRule="auto"/>
                <w:jc w:val="both"/>
                <w:rPr>
                  <w:rFonts w:ascii="Arial" w:hAnsi="Arial" w:cs="Arial"/>
                  <w:b/>
                  <w:color w:val="000000" w:themeColor="text1"/>
                </w:rPr>
              </w:pPr>
              <w:r>
                <w:rPr>
                  <w:rFonts w:ascii="Arial" w:eastAsia="Arial" w:hAnsi="Arial" w:cs="Arial"/>
                  <w:b/>
                  <w:color w:val="000000" w:themeColor="text1"/>
                </w:rPr>
                <w:t xml:space="preserve">МЕСТО ОКАЗАНИЯ УСЛУГ: </w:t>
              </w:r>
              <w:r>
                <w:rPr>
                  <w:rFonts w:ascii="Arial" w:eastAsia="Arial" w:hAnsi="Arial" w:cs="Arial"/>
                </w:rPr>
                <w:t>644119, г. Омск, ул. Лукашевича, 35 («G-Drive Арена»).</w:t>
              </w:r>
            </w:p>
            <w:p w14:paraId="1E686DC1" w14:textId="77777777" w:rsidR="003756A5" w:rsidRDefault="003756A5" w:rsidP="003756A5">
              <w:pPr>
                <w:pStyle w:val="af4"/>
                <w:tabs>
                  <w:tab w:val="center" w:pos="10206"/>
                </w:tabs>
                <w:spacing w:before="120"/>
                <w:ind w:left="360"/>
                <w:jc w:val="both"/>
                <w:rPr>
                  <w:rFonts w:ascii="Arial" w:hAnsi="Arial" w:cs="Arial"/>
                </w:rPr>
              </w:pPr>
            </w:p>
            <w:p w14:paraId="274749E6" w14:textId="77777777" w:rsidR="003756A5" w:rsidRDefault="003756A5" w:rsidP="003756A5">
              <w:pPr>
                <w:pStyle w:val="af4"/>
                <w:numPr>
                  <w:ilvl w:val="0"/>
                  <w:numId w:val="45"/>
                </w:numPr>
                <w:tabs>
                  <w:tab w:val="center" w:pos="10206"/>
                </w:tabs>
                <w:spacing w:after="0" w:line="240" w:lineRule="auto"/>
                <w:jc w:val="both"/>
                <w:rPr>
                  <w:rFonts w:ascii="Arial" w:hAnsi="Arial" w:cs="Arial"/>
                  <w:color w:val="000000" w:themeColor="text1"/>
                </w:rPr>
              </w:pPr>
              <w:r>
                <w:rPr>
                  <w:rFonts w:ascii="Arial" w:eastAsia="Arial" w:hAnsi="Arial" w:cs="Arial"/>
                  <w:b/>
                  <w:color w:val="000000" w:themeColor="text1"/>
                </w:rPr>
                <w:t xml:space="preserve">ПЕРИОД И УСЛОВИЯ ОКАЗАНИЯ УСЛУГ: </w:t>
              </w:r>
              <w:r>
                <w:rPr>
                  <w:rFonts w:ascii="Arial" w:eastAsia="Arial" w:hAnsi="Arial" w:cs="Arial"/>
                </w:rPr>
                <w:t>с 01 сентября 2024 г. по 31 мая 2025 г</w:t>
              </w:r>
              <w:r>
                <w:rPr>
                  <w:rFonts w:ascii="Arial" w:eastAsia="Arial" w:hAnsi="Arial" w:cs="Arial"/>
                  <w:iCs/>
                </w:rPr>
                <w:t xml:space="preserve">. </w:t>
              </w:r>
            </w:p>
            <w:p w14:paraId="74EACCA6" w14:textId="77777777" w:rsidR="003756A5" w:rsidRDefault="003756A5" w:rsidP="003756A5">
              <w:pPr>
                <w:pStyle w:val="af4"/>
                <w:tabs>
                  <w:tab w:val="center" w:pos="10206"/>
                </w:tabs>
                <w:ind w:left="360"/>
                <w:jc w:val="both"/>
                <w:rPr>
                  <w:rFonts w:ascii="Arial" w:hAnsi="Arial" w:cs="Arial"/>
                  <w:color w:val="000000" w:themeColor="text1"/>
                </w:rPr>
              </w:pPr>
              <w:r>
                <w:rPr>
                  <w:rFonts w:ascii="Arial" w:eastAsia="Arial" w:hAnsi="Arial" w:cs="Arial"/>
                  <w:color w:val="000000" w:themeColor="text1"/>
                </w:rPr>
                <w:t xml:space="preserve">Ориентировочное количество </w:t>
              </w:r>
              <w:r>
                <w:rPr>
                  <w:rFonts w:ascii="Arial" w:eastAsia="Arial" w:hAnsi="Arial" w:cs="Arial"/>
                  <w:color w:val="000000" w:themeColor="text1"/>
                  <w:spacing w:val="1"/>
                </w:rPr>
                <w:t>прямых трансляций матчевых студий ХК «Авангард»</w:t>
              </w:r>
              <w:r>
                <w:rPr>
                  <w:rFonts w:ascii="Arial" w:eastAsia="Arial" w:hAnsi="Arial" w:cs="Arial"/>
                  <w:color w:val="000000" w:themeColor="text1"/>
                </w:rPr>
                <w:t xml:space="preserve"> в течение регулярного чемпионата КХЛ сезона 2024-2025 гг.: 5 (пять). Даты определяются по согласованию с Заказчиком.</w:t>
              </w:r>
            </w:p>
            <w:p w14:paraId="6EBA032C" w14:textId="77777777" w:rsidR="003756A5" w:rsidRDefault="003756A5" w:rsidP="003756A5">
              <w:pPr>
                <w:pStyle w:val="af4"/>
                <w:tabs>
                  <w:tab w:val="center" w:pos="10206"/>
                </w:tabs>
                <w:ind w:left="360"/>
                <w:jc w:val="both"/>
                <w:rPr>
                  <w:rFonts w:ascii="Arial" w:hAnsi="Arial" w:cs="Arial"/>
                  <w:color w:val="000000" w:themeColor="text1"/>
                </w:rPr>
              </w:pPr>
              <w:r>
                <w:rPr>
                  <w:rFonts w:ascii="Arial" w:eastAsia="Arial" w:hAnsi="Arial" w:cs="Arial"/>
                  <w:color w:val="000000" w:themeColor="text1"/>
                </w:rPr>
                <w:t xml:space="preserve">Ориентировочное количество </w:t>
              </w:r>
              <w:r>
                <w:rPr>
                  <w:rFonts w:ascii="Arial" w:eastAsia="Arial" w:hAnsi="Arial" w:cs="Arial"/>
                  <w:color w:val="000000" w:themeColor="text1"/>
                  <w:spacing w:val="1"/>
                </w:rPr>
                <w:t>прямых трансляций матчевых студий ХК «Авангард»</w:t>
              </w:r>
              <w:r>
                <w:rPr>
                  <w:rFonts w:ascii="Arial" w:eastAsia="Arial" w:hAnsi="Arial" w:cs="Arial"/>
                  <w:color w:val="000000" w:themeColor="text1"/>
                </w:rPr>
                <w:t xml:space="preserve"> в течение проведения матчей серии плей-офф чемпионата КХЛ сезона 2024-2025 гг.: 3 (три) в зависимости от результатов команды «Авангард». Даты определяются по согласованию с Заказчиком.</w:t>
              </w:r>
            </w:p>
            <w:p w14:paraId="7118AD63" w14:textId="77777777" w:rsidR="003756A5" w:rsidRDefault="003756A5" w:rsidP="003756A5">
              <w:pPr>
                <w:pStyle w:val="af4"/>
                <w:tabs>
                  <w:tab w:val="center" w:pos="10206"/>
                </w:tabs>
                <w:ind w:left="360"/>
                <w:rPr>
                  <w:rStyle w:val="aff2"/>
                  <w:rFonts w:ascii="Arial" w:hAnsi="Arial" w:cs="Arial"/>
                  <w:i w:val="0"/>
                  <w:iCs w:val="0"/>
                  <w:color w:val="000000" w:themeColor="text1"/>
                </w:rPr>
              </w:pPr>
            </w:p>
            <w:p w14:paraId="5AC09949" w14:textId="77777777" w:rsidR="003756A5" w:rsidRDefault="003756A5" w:rsidP="003756A5">
              <w:pPr>
                <w:pStyle w:val="af4"/>
                <w:numPr>
                  <w:ilvl w:val="0"/>
                  <w:numId w:val="45"/>
                </w:numPr>
                <w:spacing w:after="0" w:line="240" w:lineRule="auto"/>
                <w:rPr>
                  <w:rFonts w:ascii="Arial" w:hAnsi="Arial" w:cs="Arial"/>
                  <w:b/>
                </w:rPr>
              </w:pPr>
              <w:r>
                <w:rPr>
                  <w:rFonts w:ascii="Arial" w:eastAsia="Arial" w:hAnsi="Arial" w:cs="Arial"/>
                  <w:b/>
                  <w:bCs/>
                  <w:color w:val="000000" w:themeColor="text1"/>
                </w:rPr>
                <w:t xml:space="preserve">ТРЕБОВАНИЯ К ОКАЗАНИЮ УСЛУГ: </w:t>
              </w:r>
            </w:p>
            <w:p w14:paraId="29C57C22" w14:textId="77777777" w:rsidR="003756A5" w:rsidRPr="006349DA" w:rsidRDefault="003756A5" w:rsidP="003756A5">
              <w:pPr>
                <w:ind w:left="363"/>
                <w:jc w:val="both"/>
                <w:rPr>
                  <w:rFonts w:ascii="Arial" w:hAnsi="Arial" w:cs="Arial"/>
                  <w:iCs/>
                  <w:color w:val="000000" w:themeColor="text1"/>
                </w:rPr>
              </w:pPr>
              <w:r>
                <w:rPr>
                  <w:rFonts w:ascii="Arial" w:eastAsia="Arial" w:hAnsi="Arial" w:cs="Arial"/>
                  <w:color w:val="000000" w:themeColor="text1"/>
                </w:rPr>
                <w:t>3.1. При выполнении работ/оказании услуг, указанных в настоящем техническом задании, Исполнитель должен руководствоваться нормативными актами РФ и требованиями, установленным Договором.</w:t>
              </w:r>
            </w:p>
            <w:p w14:paraId="1837EC6F" w14:textId="77777777" w:rsidR="003756A5" w:rsidRPr="006349DA" w:rsidRDefault="003756A5" w:rsidP="003756A5">
              <w:pPr>
                <w:ind w:left="363"/>
                <w:jc w:val="both"/>
                <w:rPr>
                  <w:rFonts w:ascii="Arial" w:hAnsi="Arial" w:cs="Arial"/>
                  <w:bCs/>
                  <w:i/>
                  <w:color w:val="000000" w:themeColor="text1"/>
                </w:rPr>
              </w:pPr>
              <w:r>
                <w:rPr>
                  <w:rFonts w:ascii="Arial" w:eastAsia="Arial" w:hAnsi="Arial" w:cs="Arial"/>
                  <w:color w:val="000000" w:themeColor="text1"/>
                </w:rPr>
                <w:t xml:space="preserve">3.2. Проведение прямой трансляции выпуска студии на «G-Drive Арене» во время матча ХК «Авангард» осуществляется с участием не менее трех ведущих, а также приглашенных гостей. </w:t>
              </w:r>
            </w:p>
            <w:p w14:paraId="34762E20" w14:textId="77777777" w:rsidR="003756A5" w:rsidRPr="006349DA" w:rsidRDefault="003756A5" w:rsidP="003756A5">
              <w:pPr>
                <w:ind w:left="363"/>
                <w:jc w:val="both"/>
                <w:rPr>
                  <w:rFonts w:ascii="Arial" w:hAnsi="Arial" w:cs="Arial"/>
                  <w:color w:val="000000" w:themeColor="text1"/>
                </w:rPr>
              </w:pPr>
              <w:r>
                <w:rPr>
                  <w:rFonts w:ascii="Arial" w:eastAsia="Arial" w:hAnsi="Arial" w:cs="Arial"/>
                  <w:color w:val="000000" w:themeColor="text1"/>
                </w:rPr>
                <w:t>3.3. График студийного выпуска:</w:t>
              </w:r>
            </w:p>
            <w:p w14:paraId="34D44643" w14:textId="77777777" w:rsidR="003756A5" w:rsidRDefault="003756A5" w:rsidP="003756A5">
              <w:pPr>
                <w:pStyle w:val="af4"/>
                <w:ind w:left="363"/>
                <w:jc w:val="both"/>
                <w:rPr>
                  <w:rFonts w:ascii="Arial" w:hAnsi="Arial" w:cs="Arial"/>
                  <w:color w:val="000000" w:themeColor="text1"/>
                </w:rPr>
              </w:pPr>
              <w:r>
                <w:rPr>
                  <w:rFonts w:ascii="Arial" w:eastAsia="Arial" w:hAnsi="Arial" w:cs="Arial"/>
                  <w:color w:val="000000" w:themeColor="text1"/>
                </w:rPr>
                <w:t>- первое включение – за 20 минут до начала матча;</w:t>
              </w:r>
            </w:p>
            <w:p w14:paraId="4E983A80" w14:textId="77777777" w:rsidR="003756A5" w:rsidRDefault="003756A5" w:rsidP="003756A5">
              <w:pPr>
                <w:pStyle w:val="af4"/>
                <w:ind w:left="363"/>
                <w:jc w:val="both"/>
                <w:rPr>
                  <w:rFonts w:ascii="Arial" w:hAnsi="Arial" w:cs="Arial"/>
                  <w:color w:val="000000" w:themeColor="text1"/>
                </w:rPr>
              </w:pPr>
              <w:r>
                <w:rPr>
                  <w:rFonts w:ascii="Arial" w:eastAsia="Arial" w:hAnsi="Arial" w:cs="Arial"/>
                  <w:color w:val="000000" w:themeColor="text1"/>
                </w:rPr>
                <w:t>- второе включение – в первом перерыве матча;</w:t>
              </w:r>
            </w:p>
            <w:p w14:paraId="41092940" w14:textId="77777777" w:rsidR="003756A5" w:rsidRDefault="003756A5" w:rsidP="003756A5">
              <w:pPr>
                <w:pStyle w:val="af4"/>
                <w:ind w:left="363"/>
                <w:jc w:val="both"/>
                <w:rPr>
                  <w:rFonts w:ascii="Arial" w:hAnsi="Arial" w:cs="Arial"/>
                  <w:color w:val="000000" w:themeColor="text1"/>
                </w:rPr>
              </w:pPr>
              <w:r>
                <w:rPr>
                  <w:rFonts w:ascii="Arial" w:eastAsia="Arial" w:hAnsi="Arial" w:cs="Arial"/>
                  <w:color w:val="000000" w:themeColor="text1"/>
                </w:rPr>
                <w:t>- третье включение – во втором перерыве матча;</w:t>
              </w:r>
            </w:p>
            <w:p w14:paraId="1780538B" w14:textId="77777777" w:rsidR="003756A5" w:rsidRDefault="003756A5" w:rsidP="003756A5">
              <w:pPr>
                <w:pStyle w:val="af4"/>
                <w:ind w:left="363"/>
                <w:jc w:val="both"/>
                <w:rPr>
                  <w:rFonts w:ascii="Arial" w:hAnsi="Arial" w:cs="Arial"/>
                  <w:color w:val="000000" w:themeColor="text1"/>
                </w:rPr>
              </w:pPr>
              <w:r>
                <w:rPr>
                  <w:rFonts w:ascii="Arial" w:eastAsia="Arial" w:hAnsi="Arial" w:cs="Arial"/>
                  <w:color w:val="000000" w:themeColor="text1"/>
                </w:rPr>
                <w:t>- в случае овертайма в плей-офф – включение в каждом перерыве вплоть до конца игры;</w:t>
              </w:r>
            </w:p>
            <w:p w14:paraId="3111C66D" w14:textId="77777777" w:rsidR="003756A5" w:rsidRDefault="003756A5" w:rsidP="003756A5">
              <w:pPr>
                <w:pStyle w:val="af4"/>
                <w:ind w:left="363"/>
                <w:jc w:val="both"/>
                <w:rPr>
                  <w:rFonts w:ascii="Arial" w:hAnsi="Arial" w:cs="Arial"/>
                  <w:color w:val="000000" w:themeColor="text1"/>
                </w:rPr>
              </w:pPr>
              <w:r>
                <w:rPr>
                  <w:rFonts w:ascii="Arial" w:eastAsia="Arial" w:hAnsi="Arial" w:cs="Arial"/>
                  <w:color w:val="000000" w:themeColor="text1"/>
                </w:rPr>
                <w:t>- последнее включение – по окончании матча.</w:t>
              </w:r>
            </w:p>
            <w:p w14:paraId="11F60FA7" w14:textId="77777777" w:rsidR="003756A5" w:rsidRPr="006349DA" w:rsidRDefault="003756A5" w:rsidP="003756A5">
              <w:pPr>
                <w:tabs>
                  <w:tab w:val="center" w:pos="4718"/>
                </w:tabs>
                <w:ind w:left="363"/>
                <w:jc w:val="both"/>
                <w:rPr>
                  <w:rFonts w:ascii="Arial" w:hAnsi="Arial" w:cs="Arial"/>
                  <w:b/>
                </w:rPr>
              </w:pPr>
              <w:r>
                <w:rPr>
                  <w:rFonts w:ascii="Arial" w:eastAsia="Arial" w:hAnsi="Arial" w:cs="Arial"/>
                  <w:color w:val="000000" w:themeColor="text1"/>
                </w:rPr>
                <w:t xml:space="preserve">3.4. </w:t>
              </w:r>
              <w:r>
                <w:rPr>
                  <w:rFonts w:ascii="Arial" w:eastAsia="Arial" w:hAnsi="Arial" w:cs="Arial"/>
                  <w:bCs/>
                  <w:lang w:eastAsia="ru-RU"/>
                </w:rPr>
                <w:t>Требования к организации производства прямой трансляции студии:</w:t>
              </w:r>
            </w:p>
            <w:p w14:paraId="27C33B28" w14:textId="77777777" w:rsidR="003756A5" w:rsidRPr="006349DA" w:rsidRDefault="003756A5" w:rsidP="003756A5">
              <w:pPr>
                <w:tabs>
                  <w:tab w:val="center" w:pos="4718"/>
                </w:tabs>
                <w:ind w:left="363"/>
                <w:jc w:val="both"/>
                <w:rPr>
                  <w:rFonts w:ascii="Arial" w:hAnsi="Arial" w:cs="Arial"/>
                </w:rPr>
              </w:pPr>
              <w:r>
                <w:rPr>
                  <w:rFonts w:ascii="Arial" w:eastAsia="Arial" w:hAnsi="Arial" w:cs="Arial"/>
                  <w:lang w:eastAsia="ru-RU"/>
                </w:rPr>
                <w:t>- производство прямой трансляции видеокамерами цифрового HD-формата (не менее 5 камер);</w:t>
              </w:r>
            </w:p>
            <w:p w14:paraId="07C13DEF" w14:textId="77777777" w:rsidR="003756A5" w:rsidRPr="006349DA" w:rsidRDefault="003756A5" w:rsidP="003756A5">
              <w:pPr>
                <w:tabs>
                  <w:tab w:val="center" w:pos="4718"/>
                </w:tabs>
                <w:ind w:left="363"/>
                <w:jc w:val="both"/>
                <w:rPr>
                  <w:rFonts w:ascii="Arial" w:hAnsi="Arial" w:cs="Arial"/>
                </w:rPr>
              </w:pPr>
              <w:r>
                <w:rPr>
                  <w:rFonts w:ascii="Arial" w:eastAsia="Arial" w:hAnsi="Arial" w:cs="Arial"/>
                  <w:lang w:eastAsia="ru-RU"/>
                </w:rPr>
                <w:t>- коммутационное, трансляционное, световое и прочее оборудование подбирается Исполнителем самостоятельно;</w:t>
              </w:r>
            </w:p>
            <w:p w14:paraId="1B71A97B" w14:textId="77777777" w:rsidR="003756A5" w:rsidRPr="006349DA" w:rsidRDefault="003756A5" w:rsidP="003756A5">
              <w:pPr>
                <w:tabs>
                  <w:tab w:val="center" w:pos="4718"/>
                </w:tabs>
                <w:ind w:left="363"/>
                <w:jc w:val="both"/>
                <w:rPr>
                  <w:rFonts w:ascii="Arial" w:hAnsi="Arial" w:cs="Arial"/>
                </w:rPr>
              </w:pPr>
              <w:r>
                <w:rPr>
                  <w:rFonts w:ascii="Arial" w:eastAsia="Arial" w:hAnsi="Arial" w:cs="Arial"/>
                  <w:lang w:eastAsia="ru-RU"/>
                </w:rPr>
                <w:t xml:space="preserve">- обеспечение работы технического персонала (режиссер, операторы, звукорежиссер, титровальщик, </w:t>
              </w:r>
              <w:proofErr w:type="spellStart"/>
              <w:r>
                <w:rPr>
                  <w:rFonts w:ascii="Arial" w:eastAsia="Arial" w:hAnsi="Arial" w:cs="Arial"/>
                  <w:lang w:eastAsia="ru-RU"/>
                </w:rPr>
                <w:t>повторщик</w:t>
              </w:r>
              <w:proofErr w:type="spellEnd"/>
              <w:r>
                <w:rPr>
                  <w:rFonts w:ascii="Arial" w:eastAsia="Arial" w:hAnsi="Arial" w:cs="Arial"/>
                  <w:lang w:eastAsia="ru-RU"/>
                </w:rPr>
                <w:t>, колорист, инженер, осветитель, стилист);</w:t>
              </w:r>
            </w:p>
            <w:p w14:paraId="727F9B3D" w14:textId="77777777" w:rsidR="003756A5" w:rsidRPr="006349DA" w:rsidRDefault="003756A5" w:rsidP="003756A5">
              <w:pPr>
                <w:tabs>
                  <w:tab w:val="center" w:pos="4718"/>
                </w:tabs>
                <w:ind w:left="363"/>
                <w:jc w:val="both"/>
                <w:rPr>
                  <w:rFonts w:ascii="Arial" w:hAnsi="Arial" w:cs="Arial"/>
                </w:rPr>
              </w:pPr>
              <w:r>
                <w:rPr>
                  <w:rFonts w:ascii="Arial" w:eastAsia="Arial" w:hAnsi="Arial" w:cs="Arial"/>
                  <w:lang w:eastAsia="ru-RU"/>
                </w:rPr>
                <w:lastRenderedPageBreak/>
                <w:t>- кодирование сигнала и его доставка на указанный сервер.</w:t>
              </w:r>
            </w:p>
            <w:p w14:paraId="24735EE9" w14:textId="77777777" w:rsidR="003756A5" w:rsidRDefault="003756A5" w:rsidP="003756A5">
              <w:pPr>
                <w:pStyle w:val="af4"/>
                <w:ind w:left="360"/>
                <w:rPr>
                  <w:rFonts w:ascii="Arial" w:hAnsi="Arial" w:cs="Arial"/>
                  <w:b/>
                </w:rPr>
              </w:pPr>
            </w:p>
            <w:p w14:paraId="790CCBE9" w14:textId="77777777" w:rsidR="003756A5" w:rsidRDefault="003756A5" w:rsidP="003756A5">
              <w:pPr>
                <w:pStyle w:val="af4"/>
                <w:numPr>
                  <w:ilvl w:val="0"/>
                  <w:numId w:val="45"/>
                </w:numPr>
                <w:tabs>
                  <w:tab w:val="center" w:pos="10206"/>
                </w:tabs>
                <w:spacing w:after="0" w:line="240" w:lineRule="auto"/>
                <w:jc w:val="both"/>
                <w:rPr>
                  <w:rFonts w:ascii="Arial" w:hAnsi="Arial" w:cs="Arial"/>
                  <w:b/>
                  <w:bCs/>
                  <w:color w:val="000000" w:themeColor="text1"/>
                </w:rPr>
              </w:pPr>
              <w:r>
                <w:rPr>
                  <w:rFonts w:ascii="Arial" w:eastAsia="Arial" w:hAnsi="Arial" w:cs="Arial"/>
                  <w:b/>
                  <w:bCs/>
                  <w:color w:val="000000" w:themeColor="text1"/>
                </w:rPr>
                <w:t xml:space="preserve">ТРЕБОВАНИЯ К ЗАЩИТЕ ИНФОРМАЦИИ: </w:t>
              </w:r>
              <w:r>
                <w:rPr>
                  <w:rFonts w:ascii="Arial" w:eastAsia="Arial" w:hAnsi="Arial" w:cs="Arial"/>
                </w:rPr>
                <w:t>в случае необходимости передачи в рамках заключенного Договора конфиденциальной информации Стороны обязуются заключить соглашение о конфиденциальности.</w:t>
              </w:r>
            </w:p>
            <w:p w14:paraId="530EE2CE" w14:textId="7AF79D7B" w:rsidR="00AF713D" w:rsidRPr="00AF2435" w:rsidRDefault="00F252C7" w:rsidP="003756A5">
              <w:pPr>
                <w:spacing w:after="0" w:line="240" w:lineRule="auto"/>
                <w:jc w:val="both"/>
                <w:rPr>
                  <w:rFonts w:ascii="Arial" w:hAnsi="Arial" w:cs="Arial"/>
                  <w:bCs/>
                  <w:highlight w:val="lightGray"/>
                </w:rPr>
              </w:pPr>
            </w:p>
          </w:sdtContent>
        </w:sdt>
        <w:p w14:paraId="7D1FD212" w14:textId="77777777" w:rsidR="00AF713D" w:rsidRPr="00AF2435" w:rsidRDefault="00AF713D" w:rsidP="00AF2435">
          <w:pPr>
            <w:pStyle w:val="af4"/>
            <w:spacing w:after="0" w:line="240" w:lineRule="auto"/>
            <w:ind w:left="0"/>
            <w:jc w:val="both"/>
            <w:rPr>
              <w:rFonts w:ascii="Arial" w:hAnsi="Arial" w:cs="Arial"/>
              <w:bCs/>
            </w:rPr>
          </w:pPr>
        </w:p>
        <w:p w14:paraId="48CB098E" w14:textId="77777777" w:rsidR="005360B1" w:rsidRPr="00AF2435" w:rsidRDefault="00F252C7" w:rsidP="00AF2435">
          <w:pPr>
            <w:tabs>
              <w:tab w:val="num" w:pos="0"/>
            </w:tabs>
            <w:spacing w:after="0" w:line="240" w:lineRule="auto"/>
            <w:jc w:val="both"/>
            <w:rPr>
              <w:rFonts w:ascii="Arial" w:hAnsi="Arial" w:cs="Arial"/>
              <w:bCs/>
            </w:rPr>
          </w:pPr>
          <w:sdt>
            <w:sdtPr>
              <w:rPr>
                <w:rFonts w:ascii="Arial" w:hAnsi="Arial" w:cs="Arial"/>
                <w:bCs/>
              </w:rPr>
              <w:id w:val="-668786065"/>
              <w:placeholder>
                <w:docPart w:val="0746BC6877DD42039435991638F4BE8B"/>
              </w:placeholder>
            </w:sdtPr>
            <w:sdtEndPr/>
            <w:sdtContent>
              <w:r w:rsidR="00EF65FF" w:rsidRPr="00AF2435">
                <w:rPr>
                  <w:rFonts w:ascii="Arial" w:hAnsi="Arial" w:cs="Arial"/>
                  <w:bCs/>
                </w:rPr>
                <w:t>5.</w:t>
              </w:r>
            </w:sdtContent>
          </w:sdt>
          <w:r w:rsidR="00EF65FF" w:rsidRPr="00AF2435">
            <w:rPr>
              <w:rFonts w:ascii="Arial" w:hAnsi="Arial" w:cs="Arial"/>
              <w:bCs/>
            </w:rPr>
            <w:t xml:space="preserve"> </w:t>
          </w:r>
          <w:r w:rsidR="005360B1" w:rsidRPr="00AF2435">
            <w:rPr>
              <w:rFonts w:ascii="Arial" w:hAnsi="Arial" w:cs="Arial"/>
              <w:bCs/>
            </w:rPr>
            <w:t>Гаранти</w:t>
          </w:r>
          <w:r w:rsidR="00155869" w:rsidRPr="00AF2435">
            <w:rPr>
              <w:rFonts w:ascii="Arial" w:hAnsi="Arial" w:cs="Arial"/>
              <w:bCs/>
            </w:rPr>
            <w:t>и</w:t>
          </w:r>
          <w:r w:rsidR="005360B1" w:rsidRPr="00AF2435">
            <w:rPr>
              <w:rFonts w:ascii="Arial" w:hAnsi="Arial" w:cs="Arial"/>
              <w:bCs/>
            </w:rPr>
            <w:t xml:space="preserve"> Исполнителя </w:t>
          </w:r>
        </w:p>
        <w:p w14:paraId="303A60BB" w14:textId="77777777" w:rsidR="005360B1" w:rsidRPr="00AF2435" w:rsidRDefault="005360B1" w:rsidP="00AF2435">
          <w:pPr>
            <w:spacing w:after="0" w:line="240" w:lineRule="auto"/>
            <w:jc w:val="both"/>
            <w:rPr>
              <w:rFonts w:ascii="Arial" w:hAnsi="Arial" w:cs="Arial"/>
              <w:b/>
            </w:rPr>
          </w:pPr>
          <w:r w:rsidRPr="00AF2435">
            <w:rPr>
              <w:rFonts w:ascii="Arial" w:hAnsi="Arial" w:cs="Arial"/>
            </w:rPr>
            <w:t>Исполнитель гарантирует</w:t>
          </w:r>
          <w:r w:rsidR="00227752" w:rsidRPr="00AF2435">
            <w:rPr>
              <w:rFonts w:ascii="Arial" w:hAnsi="Arial" w:cs="Arial"/>
            </w:rPr>
            <w:t>, что</w:t>
          </w:r>
          <w:r w:rsidRPr="00AF2435">
            <w:rPr>
              <w:rFonts w:ascii="Arial" w:hAnsi="Arial" w:cs="Arial"/>
            </w:rPr>
            <w:t>:</w:t>
          </w:r>
        </w:p>
        <w:p w14:paraId="4A9DBF19" w14:textId="77777777" w:rsidR="00495F8B" w:rsidRPr="00AF2435" w:rsidRDefault="00F252C7" w:rsidP="00AF2435">
          <w:pPr>
            <w:pStyle w:val="af4"/>
            <w:spacing w:after="0" w:line="240" w:lineRule="auto"/>
            <w:ind w:left="0"/>
            <w:jc w:val="both"/>
            <w:rPr>
              <w:rFonts w:ascii="Arial" w:hAnsi="Arial" w:cs="Arial"/>
            </w:rPr>
          </w:pPr>
          <w:sdt>
            <w:sdtPr>
              <w:rPr>
                <w:rFonts w:ascii="Arial" w:hAnsi="Arial" w:cs="Arial"/>
              </w:rPr>
              <w:id w:val="-99183095"/>
              <w:placeholder>
                <w:docPart w:val="0746BC6877DD42039435991638F4BE8B"/>
              </w:placeholder>
            </w:sdtPr>
            <w:sdtEndPr/>
            <w:sdtContent>
              <w:r w:rsidR="00EF65FF" w:rsidRPr="00AF2435">
                <w:rPr>
                  <w:rFonts w:ascii="Arial" w:hAnsi="Arial" w:cs="Arial"/>
                </w:rPr>
                <w:t>5.1.</w:t>
              </w:r>
            </w:sdtContent>
          </w:sdt>
          <w:r w:rsidR="00EF65FF" w:rsidRPr="00AF2435">
            <w:rPr>
              <w:rFonts w:ascii="Arial" w:hAnsi="Arial" w:cs="Arial"/>
            </w:rPr>
            <w:t xml:space="preserve"> </w:t>
          </w:r>
          <w:r w:rsidR="00227752" w:rsidRPr="00AF2435">
            <w:rPr>
              <w:rFonts w:ascii="Arial" w:hAnsi="Arial" w:cs="Arial"/>
            </w:rPr>
            <w:t>Р</w:t>
          </w:r>
          <w:r w:rsidR="005360B1" w:rsidRPr="00AF2435">
            <w:rPr>
              <w:rFonts w:ascii="Arial" w:hAnsi="Arial" w:cs="Arial"/>
            </w:rPr>
            <w:t>абот</w:t>
          </w:r>
          <w:r w:rsidR="00227752" w:rsidRPr="00AF2435">
            <w:rPr>
              <w:rFonts w:ascii="Arial" w:hAnsi="Arial" w:cs="Arial"/>
            </w:rPr>
            <w:t>ы будут выполнены в срок,</w:t>
          </w:r>
          <w:r w:rsidR="005360B1" w:rsidRPr="00AF2435">
            <w:rPr>
              <w:rFonts w:ascii="Arial" w:hAnsi="Arial" w:cs="Arial"/>
            </w:rPr>
            <w:t xml:space="preserve"> в полном объеме </w:t>
          </w:r>
          <w:r w:rsidR="00227752" w:rsidRPr="00AF2435">
            <w:rPr>
              <w:rFonts w:ascii="Arial" w:hAnsi="Arial" w:cs="Arial"/>
            </w:rPr>
            <w:t xml:space="preserve">и </w:t>
          </w:r>
          <w:r w:rsidR="005360B1" w:rsidRPr="00AF2435">
            <w:rPr>
              <w:rFonts w:ascii="Arial" w:hAnsi="Arial" w:cs="Arial"/>
            </w:rPr>
            <w:t xml:space="preserve">в соответствии с </w:t>
          </w:r>
          <w:r w:rsidR="00227752" w:rsidRPr="00AF2435">
            <w:rPr>
              <w:rFonts w:ascii="Arial" w:hAnsi="Arial" w:cs="Arial"/>
            </w:rPr>
            <w:t xml:space="preserve">условиями технического задания и </w:t>
          </w:r>
          <w:r w:rsidR="005360B1" w:rsidRPr="00AF2435">
            <w:rPr>
              <w:rFonts w:ascii="Arial" w:hAnsi="Arial" w:cs="Arial"/>
            </w:rPr>
            <w:t>действующей нормативно-технической документацией.</w:t>
          </w:r>
        </w:p>
        <w:p w14:paraId="20B901C5" w14:textId="77777777" w:rsidR="00495F8B" w:rsidRPr="00AF2435" w:rsidRDefault="00F252C7" w:rsidP="00AF2435">
          <w:pPr>
            <w:pStyle w:val="af4"/>
            <w:spacing w:line="240" w:lineRule="auto"/>
            <w:ind w:left="0"/>
            <w:jc w:val="both"/>
            <w:rPr>
              <w:rFonts w:ascii="Arial" w:hAnsi="Arial" w:cs="Arial"/>
            </w:rPr>
          </w:pPr>
          <w:sdt>
            <w:sdtPr>
              <w:rPr>
                <w:rFonts w:ascii="Arial" w:hAnsi="Arial" w:cs="Arial"/>
              </w:rPr>
              <w:id w:val="1436868042"/>
              <w:placeholder>
                <w:docPart w:val="0746BC6877DD42039435991638F4BE8B"/>
              </w:placeholder>
            </w:sdtPr>
            <w:sdtEndPr/>
            <w:sdtContent>
              <w:r w:rsidR="00EF65FF" w:rsidRPr="00AF2435">
                <w:rPr>
                  <w:rFonts w:ascii="Arial" w:hAnsi="Arial" w:cs="Arial"/>
                </w:rPr>
                <w:t>5.2.</w:t>
              </w:r>
            </w:sdtContent>
          </w:sdt>
          <w:r w:rsidR="00EF65FF" w:rsidRPr="00AF2435">
            <w:rPr>
              <w:rFonts w:ascii="Arial" w:hAnsi="Arial" w:cs="Arial"/>
            </w:rPr>
            <w:t xml:space="preserve"> </w:t>
          </w:r>
          <w:r w:rsidR="005360B1" w:rsidRPr="00AF2435">
            <w:rPr>
              <w:rFonts w:ascii="Arial" w:hAnsi="Arial" w:cs="Arial"/>
            </w:rPr>
            <w:t>Неразглашение третьим лицам информации, ставшей известной при исполнении своих обязательств.</w:t>
          </w:r>
        </w:p>
        <w:p w14:paraId="74859451" w14:textId="77777777" w:rsidR="00227752" w:rsidRPr="00AF2435" w:rsidRDefault="00F252C7" w:rsidP="00AF2435">
          <w:pPr>
            <w:pStyle w:val="af4"/>
            <w:spacing w:line="240" w:lineRule="auto"/>
            <w:ind w:left="0"/>
            <w:jc w:val="both"/>
            <w:rPr>
              <w:rFonts w:ascii="Arial" w:hAnsi="Arial" w:cs="Arial"/>
            </w:rPr>
          </w:pPr>
          <w:sdt>
            <w:sdtPr>
              <w:rPr>
                <w:rFonts w:ascii="Arial" w:eastAsia="MS Mincho" w:hAnsi="Arial" w:cs="Arial"/>
              </w:rPr>
              <w:id w:val="-1877144343"/>
              <w:placeholder>
                <w:docPart w:val="0746BC6877DD42039435991638F4BE8B"/>
              </w:placeholder>
            </w:sdtPr>
            <w:sdtEndPr/>
            <w:sdtContent>
              <w:r w:rsidR="00EF65FF" w:rsidRPr="00AF2435">
                <w:rPr>
                  <w:rFonts w:ascii="Arial" w:eastAsia="MS Mincho" w:hAnsi="Arial" w:cs="Arial"/>
                </w:rPr>
                <w:t>5.3.</w:t>
              </w:r>
            </w:sdtContent>
          </w:sdt>
          <w:r w:rsidR="00EF65FF" w:rsidRPr="00AF2435">
            <w:rPr>
              <w:rFonts w:ascii="Arial" w:eastAsia="MS Mincho" w:hAnsi="Arial" w:cs="Arial"/>
            </w:rPr>
            <w:t xml:space="preserve"> </w:t>
          </w:r>
          <w:r w:rsidR="00227752" w:rsidRPr="00AF2435">
            <w:rPr>
              <w:rFonts w:ascii="Arial" w:eastAsia="MS Mincho" w:hAnsi="Arial" w:cs="Arial"/>
            </w:rPr>
            <w:t>В процессе выполнения работ не будут использованы запрещенные или ограниченные к использованию методы и информация.</w:t>
          </w:r>
        </w:p>
        <w:p w14:paraId="4397D8A4" w14:textId="77777777" w:rsidR="00F53F4C" w:rsidRPr="00AF2435" w:rsidRDefault="00F252C7" w:rsidP="00AF2435">
          <w:pPr>
            <w:pStyle w:val="af4"/>
            <w:spacing w:after="0" w:line="240" w:lineRule="auto"/>
            <w:ind w:left="0"/>
            <w:jc w:val="both"/>
            <w:rPr>
              <w:rFonts w:ascii="Arial" w:hAnsi="Arial" w:cs="Arial"/>
            </w:rPr>
          </w:pPr>
          <w:sdt>
            <w:sdtPr>
              <w:rPr>
                <w:rFonts w:ascii="Arial" w:hAnsi="Arial" w:cs="Arial"/>
              </w:rPr>
              <w:id w:val="1356381575"/>
              <w:placeholder>
                <w:docPart w:val="0746BC6877DD42039435991638F4BE8B"/>
              </w:placeholder>
            </w:sdtPr>
            <w:sdtEndPr/>
            <w:sdtContent>
              <w:r w:rsidR="00EF65FF" w:rsidRPr="00AF2435">
                <w:rPr>
                  <w:rFonts w:ascii="Arial" w:hAnsi="Arial" w:cs="Arial"/>
                </w:rPr>
                <w:t>5.4.</w:t>
              </w:r>
            </w:sdtContent>
          </w:sdt>
          <w:r w:rsidR="00EF65FF" w:rsidRPr="00AF2435">
            <w:rPr>
              <w:rFonts w:ascii="Arial" w:hAnsi="Arial" w:cs="Arial"/>
            </w:rPr>
            <w:t xml:space="preserve"> </w:t>
          </w:r>
          <w:r w:rsidR="008A57C8" w:rsidRPr="00AF2435">
            <w:rPr>
              <w:rFonts w:ascii="Arial" w:hAnsi="Arial" w:cs="Arial"/>
            </w:rPr>
            <w:t>Требования к оформлению и передаче результатов работ/услуг: результатом работ/услуг является</w:t>
          </w:r>
          <w:r w:rsidR="002821CC" w:rsidRPr="00AF2435">
            <w:rPr>
              <w:rFonts w:ascii="Arial" w:hAnsi="Arial" w:cs="Arial"/>
            </w:rPr>
            <w:t xml:space="preserve"> </w:t>
          </w:r>
          <w:sdt>
            <w:sdtPr>
              <w:rPr>
                <w:rFonts w:ascii="Arial" w:hAnsi="Arial" w:cs="Arial"/>
              </w:rPr>
              <w:id w:val="1216933289"/>
              <w:placeholder>
                <w:docPart w:val="4F9D31A45E5848238D02692F9394B1B3"/>
              </w:placeholder>
            </w:sdtPr>
            <w:sdtEndPr/>
            <w:sdtContent>
              <w:r w:rsidR="008A57C8" w:rsidRPr="00AF2435">
                <w:rPr>
                  <w:rFonts w:ascii="Arial" w:hAnsi="Arial" w:cs="Arial"/>
                  <w:highlight w:val="lightGray"/>
                </w:rPr>
                <w:t xml:space="preserve">______________, </w:t>
              </w:r>
              <w:r w:rsidR="008A57C8" w:rsidRPr="00AF2435">
                <w:rPr>
                  <w:rFonts w:ascii="Arial" w:hAnsi="Arial" w:cs="Arial"/>
                </w:rPr>
                <w:t>оформляемый в виде</w:t>
              </w:r>
              <w:r w:rsidR="001506C9" w:rsidRPr="00AF2435">
                <w:rPr>
                  <w:rFonts w:ascii="Arial" w:hAnsi="Arial" w:cs="Arial"/>
                </w:rPr>
                <w:t xml:space="preserve"> </w:t>
              </w:r>
              <w:r w:rsidR="008A57C8" w:rsidRPr="00AF2435">
                <w:rPr>
                  <w:rFonts w:ascii="Arial" w:hAnsi="Arial" w:cs="Arial"/>
                  <w:highlight w:val="lightGray"/>
                </w:rPr>
                <w:t>__________________________</w:t>
              </w:r>
              <w:r w:rsidR="006E62EC" w:rsidRPr="00AF2435">
                <w:rPr>
                  <w:rFonts w:ascii="Arial" w:hAnsi="Arial" w:cs="Arial"/>
                </w:rPr>
                <w:t xml:space="preserve"> </w:t>
              </w:r>
              <w:r w:rsidR="008A57C8" w:rsidRPr="00AF2435">
                <w:rPr>
                  <w:rFonts w:ascii="Arial" w:hAnsi="Arial" w:cs="Arial"/>
                </w:rPr>
                <w:t xml:space="preserve">и передаваемых Заказчику </w:t>
              </w:r>
              <w:r w:rsidR="000D7CDC" w:rsidRPr="00AF2435">
                <w:rPr>
                  <w:rFonts w:ascii="Arial" w:hAnsi="Arial" w:cs="Arial"/>
                  <w:highlight w:val="lightGray"/>
                </w:rPr>
                <w:t>/каким способом/</w:t>
              </w:r>
              <w:r w:rsidR="000D7CDC" w:rsidRPr="00AF2435">
                <w:rPr>
                  <w:rFonts w:ascii="Arial" w:hAnsi="Arial" w:cs="Arial"/>
                </w:rPr>
                <w:t xml:space="preserve"> </w:t>
              </w:r>
              <w:r w:rsidR="008A57C8" w:rsidRPr="00AF2435">
                <w:rPr>
                  <w:rFonts w:ascii="Arial" w:hAnsi="Arial" w:cs="Arial"/>
                </w:rPr>
                <w:t>одновременно с подписанием Акта сдачи-приемки выполненных работ/оказанных услуг</w:t>
              </w:r>
            </w:sdtContent>
          </w:sdt>
          <w:r w:rsidR="008A57C8" w:rsidRPr="00AF2435">
            <w:rPr>
              <w:rFonts w:ascii="Arial" w:hAnsi="Arial" w:cs="Arial"/>
            </w:rPr>
            <w:t>.</w:t>
          </w:r>
        </w:p>
        <w:p w14:paraId="335EF71A" w14:textId="77777777" w:rsidR="00481C9C" w:rsidRPr="00AF2435" w:rsidRDefault="00F252C7" w:rsidP="00AF2435">
          <w:pPr>
            <w:pStyle w:val="af4"/>
            <w:spacing w:after="0" w:line="240" w:lineRule="auto"/>
            <w:ind w:left="0"/>
            <w:jc w:val="both"/>
            <w:rPr>
              <w:rFonts w:ascii="Arial" w:hAnsi="Arial" w:cs="Arial"/>
            </w:rPr>
          </w:pPr>
          <w:sdt>
            <w:sdtPr>
              <w:rPr>
                <w:rFonts w:ascii="Arial" w:hAnsi="Arial" w:cs="Arial"/>
              </w:rPr>
              <w:id w:val="1987204421"/>
              <w:placeholder>
                <w:docPart w:val="0746BC6877DD42039435991638F4BE8B"/>
              </w:placeholder>
            </w:sdtPr>
            <w:sdtEndPr/>
            <w:sdtContent>
              <w:r w:rsidR="00EF65FF" w:rsidRPr="00AF2435">
                <w:rPr>
                  <w:rFonts w:ascii="Arial" w:hAnsi="Arial" w:cs="Arial"/>
                </w:rPr>
                <w:t>6.</w:t>
              </w:r>
            </w:sdtContent>
          </w:sdt>
          <w:r w:rsidR="00EF65FF" w:rsidRPr="00AF2435">
            <w:rPr>
              <w:rFonts w:ascii="Arial" w:hAnsi="Arial" w:cs="Arial"/>
            </w:rPr>
            <w:t xml:space="preserve"> </w:t>
          </w:r>
          <w:r w:rsidR="00EA2C54" w:rsidRPr="00AF2435">
            <w:rPr>
              <w:rFonts w:ascii="Arial" w:hAnsi="Arial" w:cs="Arial"/>
            </w:rPr>
            <w:t>Общая стоимость работ/услуг по настоящему Приложению составляет денежную сумму в размере:</w:t>
          </w:r>
        </w:p>
        <w:sdt>
          <w:sdtPr>
            <w:rPr>
              <w:rFonts w:ascii="Arial" w:hAnsi="Arial" w:cs="Arial"/>
              <w:highlight w:val="darkGray"/>
            </w:rPr>
            <w:id w:val="968549305"/>
            <w:placeholder>
              <w:docPart w:val="4F9D31A45E5848238D02692F9394B1B3"/>
            </w:placeholder>
          </w:sdtPr>
          <w:sdtEndPr>
            <w:rPr>
              <w:bCs/>
            </w:rPr>
          </w:sdtEndPr>
          <w:sdtContent>
            <w:p w14:paraId="5D3A6D05" w14:textId="77777777" w:rsidR="00EE312C" w:rsidRPr="00AF2435" w:rsidRDefault="00EE312C" w:rsidP="00AF2435">
              <w:pPr>
                <w:spacing w:after="0" w:line="240" w:lineRule="auto"/>
                <w:jc w:val="both"/>
                <w:rPr>
                  <w:rFonts w:ascii="Arial" w:hAnsi="Arial" w:cs="Arial"/>
                </w:rPr>
              </w:pPr>
              <w:r w:rsidRPr="00AF2435">
                <w:rPr>
                  <w:rFonts w:ascii="Arial" w:hAnsi="Arial" w:cs="Arial"/>
                  <w:highlight w:val="lightGray"/>
                </w:rPr>
                <w:t>ИТОГО: _____________ (</w:t>
              </w:r>
              <w:r w:rsidRPr="00AF2435">
                <w:rPr>
                  <w:rFonts w:ascii="Arial" w:hAnsi="Arial" w:cs="Arial"/>
                  <w:i/>
                  <w:highlight w:val="lightGray"/>
                </w:rPr>
                <w:t xml:space="preserve">____________________) </w:t>
              </w:r>
              <w:r w:rsidR="00633FC9" w:rsidRPr="00AF2435">
                <w:rPr>
                  <w:rFonts w:ascii="Arial" w:hAnsi="Arial" w:cs="Arial"/>
                  <w:bCs/>
                  <w:highlight w:val="lightGray"/>
                </w:rPr>
                <w:t>НДС не облагается в соответствии с _________", либо "в т.ч. НДС по ставке ___% - ______ руб.", либо "кроме того НДС по ставке___% - __________ руб."</w:t>
              </w:r>
            </w:p>
          </w:sdtContent>
        </w:sdt>
        <w:sdt>
          <w:sdtPr>
            <w:rPr>
              <w:rFonts w:ascii="Arial" w:hAnsi="Arial" w:cs="Arial"/>
              <w:bCs/>
            </w:rPr>
            <w:id w:val="791786368"/>
            <w:placeholder>
              <w:docPart w:val="0746BC6877DD42039435991638F4BE8B"/>
            </w:placeholder>
          </w:sdtPr>
          <w:sdtEndPr/>
          <w:sdtContent>
            <w:sdt>
              <w:sdtPr>
                <w:id w:val="1877043537"/>
              </w:sdtPr>
              <w:sdtContent>
                <w:p w14:paraId="23736F37" w14:textId="3D2388E2" w:rsidR="003756A5" w:rsidRPr="003756A5" w:rsidRDefault="003756A5" w:rsidP="003756A5">
                  <w:pPr>
                    <w:pBdr>
                      <w:top w:val="none" w:sz="4" w:space="0" w:color="000000"/>
                      <w:left w:val="none" w:sz="4" w:space="0" w:color="000000"/>
                      <w:bottom w:val="none" w:sz="4" w:space="0" w:color="000000"/>
                      <w:right w:val="none" w:sz="4" w:space="0" w:color="000000"/>
                    </w:pBdr>
                    <w:jc w:val="both"/>
                    <w:rPr>
                      <w:rFonts w:ascii="Arial" w:hAnsi="Arial" w:cs="Arial"/>
                    </w:rPr>
                  </w:pPr>
                  <w:r w:rsidRPr="006349DA">
                    <w:rPr>
                      <w:rFonts w:ascii="Arial" w:eastAsia="Arial" w:hAnsi="Arial" w:cs="Arial"/>
                      <w:color w:val="000000"/>
                    </w:rPr>
                    <w:t>Стоимость</w:t>
                  </w:r>
                  <w:r>
                    <w:rPr>
                      <w:rFonts w:ascii="Arial" w:eastAsia="Arial" w:hAnsi="Arial" w:cs="Arial"/>
                      <w:color w:val="000000"/>
                    </w:rPr>
                    <w:t xml:space="preserve"> </w:t>
                  </w:r>
                  <w:r w:rsidRPr="006349DA">
                    <w:rPr>
                      <w:rFonts w:ascii="Arial" w:eastAsia="Arial" w:hAnsi="Arial" w:cs="Arial"/>
                      <w:color w:val="000000"/>
                    </w:rPr>
                    <w:t>производств</w:t>
                  </w:r>
                  <w:r>
                    <w:rPr>
                      <w:rFonts w:ascii="Arial" w:eastAsia="Arial" w:hAnsi="Arial" w:cs="Arial"/>
                      <w:color w:val="000000"/>
                    </w:rPr>
                    <w:t>а</w:t>
                  </w:r>
                  <w:r w:rsidRPr="006349DA">
                    <w:rPr>
                      <w:rFonts w:ascii="Arial" w:eastAsia="Arial" w:hAnsi="Arial" w:cs="Arial"/>
                      <w:color w:val="000000"/>
                    </w:rPr>
                    <w:t xml:space="preserve"> </w:t>
                  </w:r>
                  <w:r>
                    <w:rPr>
                      <w:rFonts w:ascii="Arial" w:eastAsia="Arial" w:hAnsi="Arial" w:cs="Arial"/>
                      <w:color w:val="000000"/>
                    </w:rPr>
                    <w:t xml:space="preserve">одной </w:t>
                  </w:r>
                  <w:r w:rsidRPr="006349DA">
                    <w:rPr>
                      <w:rFonts w:ascii="Arial" w:eastAsia="Arial" w:hAnsi="Arial" w:cs="Arial"/>
                      <w:color w:val="000000"/>
                    </w:rPr>
                    <w:t>прям</w:t>
                  </w:r>
                  <w:r>
                    <w:rPr>
                      <w:rFonts w:ascii="Arial" w:eastAsia="Arial" w:hAnsi="Arial" w:cs="Arial"/>
                      <w:color w:val="000000"/>
                    </w:rPr>
                    <w:t>ой</w:t>
                  </w:r>
                  <w:r w:rsidRPr="006349DA">
                    <w:rPr>
                      <w:rFonts w:ascii="Arial" w:eastAsia="Arial" w:hAnsi="Arial" w:cs="Arial"/>
                      <w:color w:val="000000"/>
                    </w:rPr>
                    <w:t xml:space="preserve"> трансляций матчевых студий ХК «Авангард»</w:t>
                  </w:r>
                  <w:r>
                    <w:rPr>
                      <w:rFonts w:ascii="Arial" w:eastAsia="Arial" w:hAnsi="Arial" w:cs="Arial"/>
                      <w:color w:val="000000"/>
                    </w:rPr>
                    <w:t xml:space="preserve"> составляет -___________ рублей __ коп.</w:t>
                  </w:r>
                </w:p>
                <w:p w14:paraId="1E7E534B" w14:textId="77777777" w:rsidR="003756A5" w:rsidRPr="006349DA" w:rsidRDefault="003756A5" w:rsidP="003756A5">
                  <w:pPr>
                    <w:pBdr>
                      <w:top w:val="none" w:sz="4" w:space="0" w:color="000000"/>
                      <w:left w:val="none" w:sz="4" w:space="0" w:color="000000"/>
                      <w:bottom w:val="none" w:sz="4" w:space="0" w:color="000000"/>
                      <w:right w:val="none" w:sz="4" w:space="0" w:color="000000"/>
                    </w:pBdr>
                    <w:jc w:val="both"/>
                    <w:rPr>
                      <w:rFonts w:ascii="Arial" w:hAnsi="Arial" w:cs="Arial"/>
                    </w:rPr>
                  </w:pPr>
                  <w:sdt>
                    <w:sdtPr>
                      <w:rPr>
                        <w:rFonts w:ascii="Arial" w:eastAsia="Arial" w:hAnsi="Arial" w:cs="Arial"/>
                      </w:rPr>
                      <w:id w:val="-1529400664"/>
                    </w:sdtPr>
                    <w:sdtContent>
                      <w:r>
                        <w:rPr>
                          <w:rFonts w:ascii="Arial" w:eastAsia="Arial" w:hAnsi="Arial" w:cs="Arial"/>
                          <w:color w:val="000000"/>
                        </w:rPr>
                        <w:t>7</w:t>
                      </w:r>
                      <w:r w:rsidRPr="006349DA">
                        <w:rPr>
                          <w:rFonts w:ascii="Arial" w:eastAsia="Arial" w:hAnsi="Arial" w:cs="Arial"/>
                          <w:color w:val="000000"/>
                        </w:rPr>
                        <w:t>.</w:t>
                      </w:r>
                    </w:sdtContent>
                  </w:sdt>
                  <w:r w:rsidRPr="006349DA">
                    <w:rPr>
                      <w:rFonts w:ascii="Arial" w:eastAsia="Arial" w:hAnsi="Arial" w:cs="Arial"/>
                      <w:color w:val="000000"/>
                    </w:rPr>
                    <w:t xml:space="preserve"> Переход прав на результат выполненных работ/оказанных услуг. </w:t>
                  </w:r>
                </w:p>
                <w:p w14:paraId="26439417" w14:textId="17472018" w:rsidR="003756A5" w:rsidRPr="003756A5" w:rsidRDefault="003756A5" w:rsidP="003756A5">
                  <w:pPr>
                    <w:pBdr>
                      <w:top w:val="none" w:sz="4" w:space="0" w:color="000000"/>
                      <w:left w:val="none" w:sz="4" w:space="0" w:color="000000"/>
                      <w:bottom w:val="none" w:sz="4" w:space="0" w:color="000000"/>
                      <w:right w:val="none" w:sz="4" w:space="0" w:color="000000"/>
                    </w:pBdr>
                    <w:jc w:val="both"/>
                    <w:rPr>
                      <w:rFonts w:ascii="Arial" w:hAnsi="Arial" w:cs="Arial"/>
                      <w:color w:val="000000"/>
                    </w:rPr>
                  </w:pPr>
                  <w:r w:rsidRPr="006349DA">
                    <w:rPr>
                      <w:rFonts w:ascii="Arial" w:eastAsia="Arial" w:hAnsi="Arial" w:cs="Arial"/>
                      <w:color w:val="000000"/>
                    </w:rPr>
                    <w:t xml:space="preserve">Права на созданные в результате выполнения работ/оказания услуг результаты интеллектуальной деятельности переходят к Заказчику в полном объеме, в соответствии с главой </w:t>
                  </w:r>
                  <w:sdt>
                    <w:sdtPr>
                      <w:rPr>
                        <w:rFonts w:ascii="Arial" w:eastAsia="Arial" w:hAnsi="Arial" w:cs="Arial"/>
                      </w:rPr>
                      <w:id w:val="-1729144624"/>
                    </w:sdtPr>
                    <w:sdtContent>
                      <w:r w:rsidRPr="006349DA">
                        <w:rPr>
                          <w:rFonts w:ascii="Arial" w:eastAsia="Arial" w:hAnsi="Arial" w:cs="Arial"/>
                          <w:color w:val="000000"/>
                        </w:rPr>
                        <w:t>9</w:t>
                      </w:r>
                    </w:sdtContent>
                  </w:sdt>
                  <w:r w:rsidRPr="006349DA">
                    <w:rPr>
                      <w:rFonts w:ascii="Arial" w:eastAsia="Arial" w:hAnsi="Arial" w:cs="Arial"/>
                      <w:color w:val="000000"/>
                    </w:rPr>
                    <w:t xml:space="preserve"> Договора одновременно с подписанием Акта сдачи-приемки выполненных работ/оказанных услуг, даже если переход прав в Акте сдачи-приемки выполненных работ/оказанных услуг отдельно не оговаривается.</w:t>
                  </w:r>
                </w:p>
              </w:sdtContent>
            </w:sdt>
            <w:p w14:paraId="46423323" w14:textId="0995021D" w:rsidR="00EA2C54" w:rsidRPr="00AF2435" w:rsidRDefault="00F252C7" w:rsidP="003756A5">
              <w:pPr>
                <w:pStyle w:val="af4"/>
                <w:spacing w:after="0" w:line="240" w:lineRule="auto"/>
                <w:ind w:left="0"/>
                <w:jc w:val="both"/>
                <w:rPr>
                  <w:rFonts w:ascii="Arial" w:hAnsi="Arial" w:cs="Arial"/>
                  <w:bCs/>
                </w:rPr>
              </w:pPr>
            </w:p>
          </w:sdtContent>
        </w:sdt>
        <w:p w14:paraId="74B09AFB" w14:textId="77777777" w:rsidR="00EE312C" w:rsidRPr="00AF2435" w:rsidRDefault="00F252C7" w:rsidP="00AF2435">
          <w:pPr>
            <w:pStyle w:val="af4"/>
            <w:spacing w:after="0" w:line="240" w:lineRule="auto"/>
            <w:ind w:left="0"/>
            <w:jc w:val="both"/>
            <w:rPr>
              <w:rFonts w:ascii="Arial" w:hAnsi="Arial" w:cs="Arial"/>
              <w:bCs/>
            </w:rPr>
          </w:pPr>
          <w:sdt>
            <w:sdtPr>
              <w:rPr>
                <w:rFonts w:ascii="Arial" w:hAnsi="Arial" w:cs="Arial"/>
                <w:bCs/>
              </w:rPr>
              <w:id w:val="-1921791297"/>
              <w:placeholder>
                <w:docPart w:val="0746BC6877DD42039435991638F4BE8B"/>
              </w:placeholder>
            </w:sdtPr>
            <w:sdtEndPr/>
            <w:sdtContent>
              <w:r w:rsidR="00AF2435" w:rsidRPr="00AF2435">
                <w:rPr>
                  <w:rFonts w:ascii="Arial" w:hAnsi="Arial" w:cs="Arial"/>
                  <w:bCs/>
                </w:rPr>
                <w:t>8.</w:t>
              </w:r>
            </w:sdtContent>
          </w:sdt>
          <w:r w:rsidR="00AF2435" w:rsidRPr="00AF2435">
            <w:rPr>
              <w:rFonts w:ascii="Arial" w:hAnsi="Arial" w:cs="Arial"/>
              <w:bCs/>
            </w:rPr>
            <w:t xml:space="preserve"> </w:t>
          </w:r>
          <w:r w:rsidR="00EE312C" w:rsidRPr="00AF2435">
            <w:rPr>
              <w:rFonts w:ascii="Arial" w:hAnsi="Arial" w:cs="Arial"/>
              <w:bCs/>
            </w:rPr>
            <w:t xml:space="preserve">Во всем остальном, что не предусмотрено настоящим Приложением, для Сторон будут обязательными условия Договора. </w:t>
          </w:r>
        </w:p>
        <w:p w14:paraId="36368426" w14:textId="77777777" w:rsidR="00EE312C" w:rsidRPr="00AF2435" w:rsidRDefault="00F252C7" w:rsidP="00AF2435">
          <w:pPr>
            <w:pStyle w:val="af4"/>
            <w:spacing w:after="0" w:line="240" w:lineRule="auto"/>
            <w:ind w:left="0"/>
            <w:jc w:val="both"/>
            <w:rPr>
              <w:rFonts w:ascii="Arial" w:hAnsi="Arial" w:cs="Arial"/>
              <w:bCs/>
            </w:rPr>
          </w:pPr>
          <w:sdt>
            <w:sdtPr>
              <w:rPr>
                <w:rFonts w:ascii="Arial" w:hAnsi="Arial" w:cs="Arial"/>
                <w:bCs/>
              </w:rPr>
              <w:id w:val="-1195383725"/>
              <w:placeholder>
                <w:docPart w:val="0746BC6877DD42039435991638F4BE8B"/>
              </w:placeholder>
            </w:sdtPr>
            <w:sdtEndPr/>
            <w:sdtContent>
              <w:r w:rsidR="00AF2435" w:rsidRPr="00AF2435">
                <w:rPr>
                  <w:rFonts w:ascii="Arial" w:hAnsi="Arial" w:cs="Arial"/>
                  <w:bCs/>
                </w:rPr>
                <w:t>9.</w:t>
              </w:r>
            </w:sdtContent>
          </w:sdt>
          <w:r w:rsidR="00AF2435" w:rsidRPr="00AF2435">
            <w:rPr>
              <w:rFonts w:ascii="Arial" w:hAnsi="Arial" w:cs="Arial"/>
              <w:bCs/>
            </w:rPr>
            <w:t xml:space="preserve"> </w:t>
          </w:r>
          <w:r w:rsidR="00EE312C" w:rsidRPr="00AF2435">
            <w:rPr>
              <w:rFonts w:ascii="Arial" w:hAnsi="Arial" w:cs="Arial"/>
              <w:bCs/>
            </w:rPr>
            <w:t>Настоящее Приложение составлено в двух экземплярах, по одному для каждой из Сторон, оба экземпляра имеют равную юридическую силу.</w:t>
          </w:r>
        </w:p>
        <w:p w14:paraId="64786E1C" w14:textId="77777777" w:rsidR="00C81368" w:rsidRPr="006E62EC" w:rsidRDefault="00C81368" w:rsidP="00C81368">
          <w:pPr>
            <w:pStyle w:val="af4"/>
            <w:spacing w:after="0" w:line="240" w:lineRule="auto"/>
            <w:ind w:left="0"/>
            <w:jc w:val="both"/>
            <w:rPr>
              <w:rFonts w:ascii="Arial" w:hAnsi="Arial" w:cs="Arial"/>
              <w:bCs/>
            </w:rPr>
          </w:pPr>
        </w:p>
        <w:p w14:paraId="7B250CDF" w14:textId="77777777" w:rsidR="00EE312C" w:rsidRPr="00FF4F89" w:rsidRDefault="00EE312C" w:rsidP="00C133D3">
          <w:pPr>
            <w:spacing w:after="0" w:line="240" w:lineRule="auto"/>
            <w:jc w:val="center"/>
            <w:rPr>
              <w:rFonts w:ascii="Arial" w:hAnsi="Arial" w:cs="Arial"/>
              <w:b/>
            </w:rPr>
          </w:pPr>
          <w:r w:rsidRPr="00FF4F89">
            <w:rPr>
              <w:rFonts w:ascii="Arial" w:hAnsi="Arial" w:cs="Arial"/>
              <w:b/>
            </w:rPr>
            <w:t>ПОДПИСИ СТОРОН:</w:t>
          </w:r>
        </w:p>
        <w:tbl>
          <w:tblPr>
            <w:tblW w:w="0" w:type="auto"/>
            <w:tblLook w:val="01E0" w:firstRow="1" w:lastRow="1" w:firstColumn="1" w:lastColumn="1" w:noHBand="0" w:noVBand="0"/>
          </w:tblPr>
          <w:tblGrid>
            <w:gridCol w:w="4806"/>
            <w:gridCol w:w="4833"/>
          </w:tblGrid>
          <w:tr w:rsidR="00EE312C" w:rsidRPr="00FF4F89" w14:paraId="522DEAEE" w14:textId="77777777" w:rsidTr="00ED5A44">
            <w:tc>
              <w:tcPr>
                <w:tcW w:w="7368" w:type="dxa"/>
              </w:tcPr>
              <w:p w14:paraId="576BCC02" w14:textId="77777777" w:rsidR="00EE312C" w:rsidRPr="00FF4F89" w:rsidRDefault="00EE312C" w:rsidP="00C133D3">
                <w:pPr>
                  <w:spacing w:after="0" w:line="240" w:lineRule="auto"/>
                  <w:jc w:val="both"/>
                  <w:rPr>
                    <w:rFonts w:ascii="Arial" w:hAnsi="Arial" w:cs="Arial"/>
                  </w:rPr>
                </w:pPr>
                <w:r w:rsidRPr="00FF4F89">
                  <w:rPr>
                    <w:rFonts w:ascii="Arial" w:hAnsi="Arial" w:cs="Arial"/>
                  </w:rPr>
                  <w:t xml:space="preserve">От </w:t>
                </w:r>
                <w:r w:rsidR="00EA2C54" w:rsidRPr="00FF4F89">
                  <w:rPr>
                    <w:rFonts w:ascii="Arial" w:hAnsi="Arial" w:cs="Arial"/>
                  </w:rPr>
                  <w:t>Заказчик</w:t>
                </w:r>
              </w:p>
            </w:tc>
            <w:tc>
              <w:tcPr>
                <w:tcW w:w="7418" w:type="dxa"/>
              </w:tcPr>
              <w:p w14:paraId="5D7E5273" w14:textId="77777777" w:rsidR="00EE312C" w:rsidRPr="00FF4F89" w:rsidRDefault="00EE312C" w:rsidP="00C133D3">
                <w:pPr>
                  <w:spacing w:after="0" w:line="240" w:lineRule="auto"/>
                  <w:jc w:val="both"/>
                  <w:rPr>
                    <w:rFonts w:ascii="Arial" w:hAnsi="Arial" w:cs="Arial"/>
                  </w:rPr>
                </w:pPr>
                <w:r w:rsidRPr="00FF4F89">
                  <w:rPr>
                    <w:rFonts w:ascii="Arial" w:hAnsi="Arial" w:cs="Arial"/>
                  </w:rPr>
                  <w:t xml:space="preserve">От </w:t>
                </w:r>
                <w:r w:rsidR="00EA2C54" w:rsidRPr="00FF4F89">
                  <w:rPr>
                    <w:rFonts w:ascii="Arial" w:hAnsi="Arial" w:cs="Arial"/>
                  </w:rPr>
                  <w:t>Исполнитель</w:t>
                </w:r>
              </w:p>
            </w:tc>
          </w:tr>
          <w:tr w:rsidR="00EE312C" w:rsidRPr="00FF4F89" w14:paraId="7103584D" w14:textId="77777777" w:rsidTr="00ED5A44">
            <w:trPr>
              <w:trHeight w:val="87"/>
            </w:trPr>
            <w:tc>
              <w:tcPr>
                <w:tcW w:w="7368" w:type="dxa"/>
              </w:tcPr>
              <w:p w14:paraId="469A8E8B" w14:textId="77777777" w:rsidR="00EE312C" w:rsidRPr="00FF4F89" w:rsidRDefault="00EE312C" w:rsidP="00C133D3">
                <w:pPr>
                  <w:spacing w:after="0" w:line="240" w:lineRule="auto"/>
                  <w:jc w:val="both"/>
                  <w:rPr>
                    <w:rFonts w:ascii="Arial" w:hAnsi="Arial" w:cs="Arial"/>
                  </w:rPr>
                </w:pPr>
              </w:p>
            </w:tc>
            <w:tc>
              <w:tcPr>
                <w:tcW w:w="7418" w:type="dxa"/>
              </w:tcPr>
              <w:p w14:paraId="325B3B6B" w14:textId="77777777" w:rsidR="00EE312C" w:rsidRPr="00FF4F89" w:rsidRDefault="00EE312C" w:rsidP="00C133D3">
                <w:pPr>
                  <w:spacing w:after="0" w:line="240" w:lineRule="auto"/>
                  <w:jc w:val="both"/>
                  <w:rPr>
                    <w:rFonts w:ascii="Arial" w:hAnsi="Arial" w:cs="Arial"/>
                  </w:rPr>
                </w:pPr>
              </w:p>
            </w:tc>
          </w:tr>
          <w:tr w:rsidR="00EE312C" w:rsidRPr="00FF4F89" w14:paraId="16E9A26A" w14:textId="77777777" w:rsidTr="00ED5A44">
            <w:trPr>
              <w:trHeight w:val="87"/>
            </w:trPr>
            <w:tc>
              <w:tcPr>
                <w:tcW w:w="7368" w:type="dxa"/>
              </w:tcPr>
              <w:p w14:paraId="285F7969" w14:textId="77777777" w:rsidR="00EE312C" w:rsidRPr="00FF4F89" w:rsidRDefault="00EE312C" w:rsidP="00C133D3">
                <w:pPr>
                  <w:spacing w:after="0" w:line="240" w:lineRule="auto"/>
                  <w:jc w:val="both"/>
                  <w:rPr>
                    <w:rFonts w:ascii="Arial" w:hAnsi="Arial" w:cs="Arial"/>
                  </w:rPr>
                </w:pPr>
              </w:p>
              <w:sdt>
                <w:sdtPr>
                  <w:rPr>
                    <w:rFonts w:ascii="Arial" w:hAnsi="Arial" w:cs="Arial"/>
                    <w:bCs/>
                    <w:highlight w:val="lightGray"/>
                    <w:lang w:val="en-US"/>
                  </w:rPr>
                  <w:id w:val="-1148897689"/>
                  <w:placeholder>
                    <w:docPart w:val="4F9D31A45E5848238D02692F9394B1B3"/>
                  </w:placeholder>
                </w:sdtPr>
                <w:sdtEndPr/>
                <w:sdtContent>
                  <w:p w14:paraId="71C1794C" w14:textId="77777777" w:rsidR="00EE312C" w:rsidRPr="00FF4F89" w:rsidRDefault="00EE312C" w:rsidP="00C133D3">
                    <w:pPr>
                      <w:spacing w:after="0" w:line="240" w:lineRule="auto"/>
                      <w:jc w:val="both"/>
                      <w:rPr>
                        <w:rFonts w:ascii="Arial" w:hAnsi="Arial" w:cs="Arial"/>
                      </w:rPr>
                    </w:pPr>
                    <w:r w:rsidRPr="00FF4F89">
                      <w:rPr>
                        <w:rFonts w:ascii="Arial" w:hAnsi="Arial" w:cs="Arial"/>
                        <w:bCs/>
                        <w:highlight w:val="lightGray"/>
                        <w:lang w:val="en-US"/>
                      </w:rPr>
                      <w:t>&lt;</w:t>
                    </w:r>
                    <w:r w:rsidRPr="00FF4F89">
                      <w:rPr>
                        <w:rFonts w:ascii="Arial" w:hAnsi="Arial" w:cs="Arial"/>
                        <w:bCs/>
                        <w:highlight w:val="lightGray"/>
                      </w:rPr>
                      <w:t>____________ /__________/</w:t>
                    </w:r>
                    <w:r w:rsidRPr="00FF4F89">
                      <w:rPr>
                        <w:rFonts w:ascii="Arial" w:hAnsi="Arial" w:cs="Arial"/>
                        <w:bCs/>
                        <w:highlight w:val="lightGray"/>
                        <w:lang w:val="en-US"/>
                      </w:rPr>
                      <w:t>&gt;</w:t>
                    </w:r>
                  </w:p>
                </w:sdtContent>
              </w:sdt>
            </w:tc>
            <w:tc>
              <w:tcPr>
                <w:tcW w:w="7418" w:type="dxa"/>
              </w:tcPr>
              <w:p w14:paraId="265755BE" w14:textId="77777777" w:rsidR="00EE312C" w:rsidRPr="00FF4F89" w:rsidRDefault="00EE312C" w:rsidP="00C133D3">
                <w:pPr>
                  <w:spacing w:after="0" w:line="240" w:lineRule="auto"/>
                  <w:jc w:val="both"/>
                  <w:rPr>
                    <w:rFonts w:ascii="Arial" w:hAnsi="Arial" w:cs="Arial"/>
                  </w:rPr>
                </w:pPr>
              </w:p>
              <w:sdt>
                <w:sdtPr>
                  <w:rPr>
                    <w:rFonts w:ascii="Arial" w:hAnsi="Arial" w:cs="Arial"/>
                    <w:bCs/>
                    <w:highlight w:val="lightGray"/>
                    <w:lang w:val="en-US"/>
                  </w:rPr>
                  <w:id w:val="27466146"/>
                  <w:placeholder>
                    <w:docPart w:val="4F9D31A45E5848238D02692F9394B1B3"/>
                  </w:placeholder>
                </w:sdtPr>
                <w:sdtEndPr/>
                <w:sdtContent>
                  <w:p w14:paraId="7F811AAF" w14:textId="77777777" w:rsidR="00EE312C" w:rsidRPr="00FF4F89" w:rsidRDefault="00EE312C" w:rsidP="00C133D3">
                    <w:pPr>
                      <w:spacing w:after="0" w:line="240" w:lineRule="auto"/>
                      <w:jc w:val="both"/>
                      <w:rPr>
                        <w:rFonts w:ascii="Arial" w:hAnsi="Arial" w:cs="Arial"/>
                      </w:rPr>
                    </w:pPr>
                    <w:r w:rsidRPr="00FF4F89">
                      <w:rPr>
                        <w:rFonts w:ascii="Arial" w:hAnsi="Arial" w:cs="Arial"/>
                        <w:bCs/>
                        <w:highlight w:val="lightGray"/>
                        <w:lang w:val="en-US"/>
                      </w:rPr>
                      <w:t>&lt;</w:t>
                    </w:r>
                    <w:r w:rsidRPr="00FF4F89">
                      <w:rPr>
                        <w:rFonts w:ascii="Arial" w:hAnsi="Arial" w:cs="Arial"/>
                        <w:bCs/>
                        <w:highlight w:val="lightGray"/>
                      </w:rPr>
                      <w:t>____________ /__________/</w:t>
                    </w:r>
                    <w:r w:rsidRPr="00FF4F89">
                      <w:rPr>
                        <w:rFonts w:ascii="Arial" w:hAnsi="Arial" w:cs="Arial"/>
                        <w:bCs/>
                        <w:highlight w:val="lightGray"/>
                        <w:lang w:val="en-US"/>
                      </w:rPr>
                      <w:t>&gt;</w:t>
                    </w:r>
                  </w:p>
                </w:sdtContent>
              </w:sdt>
            </w:tc>
          </w:tr>
        </w:tbl>
        <w:p w14:paraId="1C087348" w14:textId="77777777" w:rsidR="003A42BC" w:rsidRPr="00FF4F89" w:rsidRDefault="003A42BC" w:rsidP="00C133D3">
          <w:pPr>
            <w:spacing w:after="0" w:line="240" w:lineRule="auto"/>
            <w:rPr>
              <w:rFonts w:ascii="Arial" w:hAnsi="Arial" w:cs="Arial"/>
            </w:rPr>
          </w:pPr>
        </w:p>
        <w:p w14:paraId="0B3B6288" w14:textId="77777777" w:rsidR="003A42BC" w:rsidRPr="00FF4F89" w:rsidRDefault="003A42BC" w:rsidP="00C133D3">
          <w:pPr>
            <w:spacing w:after="0" w:line="240" w:lineRule="auto"/>
            <w:rPr>
              <w:rFonts w:ascii="Arial" w:hAnsi="Arial" w:cs="Arial"/>
            </w:rPr>
          </w:pPr>
        </w:p>
        <w:p w14:paraId="003FB8ED" w14:textId="77777777" w:rsidR="003A42BC" w:rsidRPr="00FF4F89" w:rsidRDefault="003A42BC" w:rsidP="00C133D3">
          <w:pPr>
            <w:spacing w:after="0" w:line="240" w:lineRule="auto"/>
            <w:rPr>
              <w:rFonts w:ascii="Arial" w:hAnsi="Arial" w:cs="Arial"/>
            </w:rPr>
          </w:pPr>
        </w:p>
        <w:p w14:paraId="27A61472" w14:textId="77777777" w:rsidR="006E62EC" w:rsidRDefault="006E62EC">
          <w:pPr>
            <w:spacing w:after="0" w:line="240" w:lineRule="auto"/>
            <w:rPr>
              <w:rFonts w:ascii="Arial" w:hAnsi="Arial" w:cs="Arial"/>
            </w:rPr>
          </w:pPr>
          <w:r>
            <w:rPr>
              <w:rFonts w:ascii="Arial" w:hAnsi="Arial" w:cs="Arial"/>
            </w:rPr>
            <w:br w:type="page"/>
          </w:r>
        </w:p>
        <w:p w14:paraId="296B23AC" w14:textId="77777777" w:rsidR="003A42BC" w:rsidRPr="00FF4F89" w:rsidRDefault="003A42BC" w:rsidP="00C133D3">
          <w:pPr>
            <w:spacing w:after="0" w:line="240" w:lineRule="auto"/>
            <w:jc w:val="right"/>
            <w:rPr>
              <w:rFonts w:ascii="Arial" w:hAnsi="Arial" w:cs="Arial"/>
              <w:b/>
            </w:rPr>
          </w:pPr>
          <w:r w:rsidRPr="00FF4F89">
            <w:rPr>
              <w:rFonts w:ascii="Arial" w:hAnsi="Arial" w:cs="Arial"/>
              <w:b/>
            </w:rPr>
            <w:lastRenderedPageBreak/>
            <w:t>Приложение №</w:t>
          </w:r>
          <w:r w:rsidR="002821CC">
            <w:rPr>
              <w:rFonts w:ascii="Arial" w:hAnsi="Arial" w:cs="Arial"/>
              <w:b/>
            </w:rPr>
            <w:t xml:space="preserve"> </w:t>
          </w:r>
          <w:r w:rsidRPr="00FF4F89">
            <w:rPr>
              <w:rFonts w:ascii="Arial" w:hAnsi="Arial" w:cs="Arial"/>
              <w:b/>
            </w:rPr>
            <w:t>2</w:t>
          </w:r>
        </w:p>
        <w:p w14:paraId="0E443F93" w14:textId="77777777" w:rsidR="003A42BC" w:rsidRPr="00FF4F89" w:rsidRDefault="003A42BC" w:rsidP="00C133D3">
          <w:pPr>
            <w:spacing w:after="0" w:line="240" w:lineRule="auto"/>
            <w:ind w:left="-142" w:firstLine="502"/>
            <w:jc w:val="right"/>
            <w:rPr>
              <w:rFonts w:ascii="Arial" w:hAnsi="Arial" w:cs="Arial"/>
              <w:b/>
            </w:rPr>
          </w:pPr>
          <w:r w:rsidRPr="00FF4F89">
            <w:rPr>
              <w:rFonts w:ascii="Arial" w:hAnsi="Arial" w:cs="Arial"/>
              <w:b/>
            </w:rPr>
            <w:t xml:space="preserve"> к Договору на </w:t>
          </w:r>
          <w:sdt>
            <w:sdtPr>
              <w:rPr>
                <w:rFonts w:ascii="Arial" w:hAnsi="Arial" w:cs="Arial"/>
                <w:b/>
              </w:rPr>
              <w:id w:val="1073171048"/>
              <w:placeholder>
                <w:docPart w:val="4F9D31A45E5848238D02692F9394B1B3"/>
              </w:placeholder>
            </w:sdtPr>
            <w:sdtEndPr>
              <w:rPr>
                <w:color w:val="000000"/>
                <w:lang w:eastAsia="ru-RU"/>
              </w:rPr>
            </w:sdtEndPr>
            <w:sdtContent>
              <w:r w:rsidR="003C6B88" w:rsidRPr="004369F3">
                <w:rPr>
                  <w:rFonts w:ascii="Arial" w:hAnsi="Arial" w:cs="Arial"/>
                  <w:b/>
                  <w:color w:val="000000"/>
                  <w:highlight w:val="lightGray"/>
                  <w:lang w:eastAsia="ru-RU"/>
                </w:rPr>
                <w:t>оказание услуг</w:t>
              </w:r>
              <w:r w:rsidR="003C6B88" w:rsidRPr="004369F3">
                <w:rPr>
                  <w:rFonts w:ascii="Arial" w:hAnsi="Arial" w:cs="Arial"/>
                  <w:b/>
                  <w:highlight w:val="lightGray"/>
                </w:rPr>
                <w:t>/</w:t>
              </w:r>
              <w:r w:rsidRPr="004369F3">
                <w:rPr>
                  <w:rFonts w:ascii="Arial" w:hAnsi="Arial" w:cs="Arial"/>
                  <w:b/>
                  <w:color w:val="000000"/>
                  <w:highlight w:val="lightGray"/>
                  <w:lang w:eastAsia="ru-RU"/>
                </w:rPr>
                <w:t>производство работ</w:t>
              </w:r>
            </w:sdtContent>
          </w:sdt>
          <w:r w:rsidRPr="00FF4F89">
            <w:rPr>
              <w:rFonts w:ascii="Arial" w:hAnsi="Arial" w:cs="Arial"/>
              <w:b/>
            </w:rPr>
            <w:t xml:space="preserve"> № </w:t>
          </w:r>
          <w:sdt>
            <w:sdtPr>
              <w:rPr>
                <w:rFonts w:ascii="Arial" w:hAnsi="Arial" w:cs="Arial"/>
                <w:b/>
              </w:rPr>
              <w:id w:val="-1477456031"/>
              <w:placeholder>
                <w:docPart w:val="0746BC6877DD42039435991638F4BE8B"/>
              </w:placeholder>
            </w:sdtPr>
            <w:sdtEndPr/>
            <w:sdtContent>
              <w:r w:rsidRPr="00AF2435">
                <w:rPr>
                  <w:rFonts w:ascii="Arial" w:hAnsi="Arial" w:cs="Arial"/>
                  <w:b/>
                  <w:highlight w:val="lightGray"/>
                </w:rPr>
                <w:t>_____</w:t>
              </w:r>
            </w:sdtContent>
          </w:sdt>
          <w:r w:rsidRPr="00FF4F89">
            <w:rPr>
              <w:rFonts w:ascii="Arial" w:hAnsi="Arial" w:cs="Arial"/>
              <w:b/>
            </w:rPr>
            <w:t xml:space="preserve"> от </w:t>
          </w:r>
          <w:sdt>
            <w:sdtPr>
              <w:rPr>
                <w:rFonts w:ascii="Arial" w:hAnsi="Arial" w:cs="Arial"/>
                <w:b/>
              </w:rPr>
              <w:id w:val="792797624"/>
              <w:placeholder>
                <w:docPart w:val="4F9D31A45E5848238D02692F9394B1B3"/>
              </w:placeholder>
            </w:sdtPr>
            <w:sdtEndPr/>
            <w:sdtContent>
              <w:r w:rsidRPr="004369F3">
                <w:rPr>
                  <w:rFonts w:ascii="Arial" w:hAnsi="Arial" w:cs="Arial"/>
                  <w:b/>
                  <w:highlight w:val="lightGray"/>
                </w:rPr>
                <w:t>«____</w:t>
              </w:r>
              <w:proofErr w:type="gramStart"/>
              <w:r w:rsidRPr="004369F3">
                <w:rPr>
                  <w:rFonts w:ascii="Arial" w:hAnsi="Arial" w:cs="Arial"/>
                  <w:b/>
                  <w:highlight w:val="lightGray"/>
                </w:rPr>
                <w:t>_»_</w:t>
              </w:r>
              <w:proofErr w:type="gramEnd"/>
              <w:r w:rsidRPr="004369F3">
                <w:rPr>
                  <w:rFonts w:ascii="Arial" w:hAnsi="Arial" w:cs="Arial"/>
                  <w:b/>
                  <w:highlight w:val="lightGray"/>
                </w:rPr>
                <w:t>_________20__ г.</w:t>
              </w:r>
            </w:sdtContent>
          </w:sdt>
        </w:p>
        <w:p w14:paraId="6B47A5D1" w14:textId="77777777" w:rsidR="003A42BC" w:rsidRDefault="005862C5" w:rsidP="005862C5">
          <w:pPr>
            <w:spacing w:after="0" w:line="240" w:lineRule="auto"/>
            <w:rPr>
              <w:rFonts w:ascii="Arial" w:hAnsi="Arial" w:cs="Arial"/>
              <w:b/>
              <w:bCs/>
            </w:rPr>
          </w:pPr>
          <w:r>
            <w:rPr>
              <w:rFonts w:ascii="Arial" w:hAnsi="Arial" w:cs="Arial"/>
              <w:b/>
              <w:bCs/>
            </w:rPr>
            <w:t>ФОРМА</w:t>
          </w:r>
        </w:p>
        <w:p w14:paraId="36B144B4" w14:textId="77777777" w:rsidR="003A42BC" w:rsidRPr="00AA36DC" w:rsidRDefault="003A42BC" w:rsidP="00C133D3">
          <w:pPr>
            <w:spacing w:after="0" w:line="240" w:lineRule="auto"/>
            <w:jc w:val="center"/>
            <w:rPr>
              <w:rFonts w:ascii="Arial" w:hAnsi="Arial" w:cs="Arial"/>
            </w:rPr>
          </w:pPr>
          <w:r w:rsidRPr="00AA36DC">
            <w:rPr>
              <w:rFonts w:ascii="Arial" w:hAnsi="Arial" w:cs="Arial"/>
            </w:rPr>
            <w:t xml:space="preserve">АКТ СДАЧИ-ПРИЕМКИ </w:t>
          </w:r>
          <w:sdt>
            <w:sdtPr>
              <w:rPr>
                <w:rFonts w:ascii="Arial" w:hAnsi="Arial" w:cs="Arial"/>
              </w:rPr>
              <w:id w:val="-961036626"/>
              <w:placeholder>
                <w:docPart w:val="4F9D31A45E5848238D02692F9394B1B3"/>
              </w:placeholder>
            </w:sdtPr>
            <w:sdtEndPr/>
            <w:sdtContent>
              <w:r w:rsidRPr="00AA36DC">
                <w:rPr>
                  <w:rFonts w:ascii="Arial" w:hAnsi="Arial" w:cs="Arial"/>
                </w:rPr>
                <w:t>УСЛУГ</w:t>
              </w:r>
              <w:r w:rsidR="00340034">
                <w:rPr>
                  <w:rFonts w:ascii="Arial" w:hAnsi="Arial" w:cs="Arial"/>
                </w:rPr>
                <w:t>/РАБОТ</w:t>
              </w:r>
            </w:sdtContent>
          </w:sdt>
          <w:r w:rsidRPr="00AA36DC">
            <w:rPr>
              <w:rFonts w:ascii="Arial" w:hAnsi="Arial" w:cs="Arial"/>
            </w:rPr>
            <w:t xml:space="preserve"> №____________</w:t>
          </w:r>
        </w:p>
        <w:p w14:paraId="49A577F2" w14:textId="77777777" w:rsidR="003A42BC" w:rsidRPr="00AA36DC" w:rsidRDefault="003A42BC" w:rsidP="00C133D3">
          <w:pPr>
            <w:spacing w:after="0" w:line="240" w:lineRule="auto"/>
            <w:jc w:val="center"/>
            <w:rPr>
              <w:rFonts w:ascii="Arial" w:hAnsi="Arial" w:cs="Arial"/>
            </w:rPr>
          </w:pPr>
          <w:r w:rsidRPr="00AA36DC">
            <w:rPr>
              <w:rFonts w:ascii="Arial" w:hAnsi="Arial" w:cs="Arial"/>
            </w:rPr>
            <w:t>к Договору № __________ от «___» __________20</w:t>
          </w:r>
          <w:r w:rsidR="00B93204" w:rsidRPr="00AA36DC">
            <w:rPr>
              <w:rFonts w:ascii="Arial" w:hAnsi="Arial" w:cs="Arial"/>
            </w:rPr>
            <w:t>_</w:t>
          </w:r>
          <w:r w:rsidRPr="00AA36DC">
            <w:rPr>
              <w:rFonts w:ascii="Arial" w:hAnsi="Arial" w:cs="Arial"/>
            </w:rPr>
            <w:t>_г.</w:t>
          </w:r>
        </w:p>
        <w:p w14:paraId="6BF74E7C" w14:textId="77777777" w:rsidR="003A42BC" w:rsidRPr="00AA36DC" w:rsidRDefault="003A42BC" w:rsidP="00C133D3">
          <w:pPr>
            <w:spacing w:after="0" w:line="240" w:lineRule="auto"/>
            <w:jc w:val="center"/>
            <w:rPr>
              <w:rFonts w:ascii="Arial" w:hAnsi="Arial" w:cs="Arial"/>
              <w:b/>
              <w:bCs/>
            </w:rPr>
          </w:pPr>
        </w:p>
        <w:p w14:paraId="098AE782" w14:textId="77777777" w:rsidR="003A42BC" w:rsidRPr="00AA36DC" w:rsidRDefault="003A42BC" w:rsidP="00C133D3">
          <w:pPr>
            <w:suppressAutoHyphens/>
            <w:spacing w:after="0" w:line="240" w:lineRule="auto"/>
            <w:ind w:right="-143"/>
            <w:jc w:val="center"/>
            <w:rPr>
              <w:rFonts w:ascii="Arial" w:hAnsi="Arial" w:cs="Arial"/>
              <w:bCs/>
            </w:rPr>
          </w:pPr>
          <w:r w:rsidRPr="00AA36DC">
            <w:rPr>
              <w:rFonts w:ascii="Arial" w:hAnsi="Arial" w:cs="Arial"/>
              <w:bCs/>
            </w:rPr>
            <w:t>&lt;г. ______________&gt;</w:t>
          </w:r>
          <w:r w:rsidRPr="00AA36DC">
            <w:rPr>
              <w:rFonts w:ascii="Arial" w:hAnsi="Arial" w:cs="Arial"/>
              <w:bCs/>
            </w:rPr>
            <w:tab/>
          </w:r>
          <w:r w:rsidRPr="00AA36DC">
            <w:rPr>
              <w:rFonts w:ascii="Arial" w:hAnsi="Arial" w:cs="Arial"/>
              <w:bCs/>
            </w:rPr>
            <w:tab/>
          </w:r>
          <w:r w:rsidRPr="00AA36DC">
            <w:rPr>
              <w:rFonts w:ascii="Arial" w:hAnsi="Arial" w:cs="Arial"/>
              <w:bCs/>
            </w:rPr>
            <w:tab/>
          </w:r>
          <w:r w:rsidRPr="00AA36DC">
            <w:rPr>
              <w:rFonts w:ascii="Arial" w:hAnsi="Arial" w:cs="Arial"/>
              <w:bCs/>
            </w:rPr>
            <w:tab/>
          </w:r>
          <w:r w:rsidRPr="00AA36DC">
            <w:rPr>
              <w:rFonts w:ascii="Arial" w:hAnsi="Arial" w:cs="Arial"/>
              <w:bCs/>
            </w:rPr>
            <w:tab/>
          </w:r>
          <w:r w:rsidRPr="00AA36DC">
            <w:rPr>
              <w:rFonts w:ascii="Arial" w:hAnsi="Arial" w:cs="Arial"/>
              <w:bCs/>
            </w:rPr>
            <w:tab/>
          </w:r>
          <w:r w:rsidRPr="00AA36DC">
            <w:rPr>
              <w:rFonts w:ascii="Arial" w:hAnsi="Arial" w:cs="Arial"/>
              <w:bCs/>
            </w:rPr>
            <w:tab/>
            <w:t>&lt;«___» ______ 20__ г.&gt;</w:t>
          </w:r>
        </w:p>
        <w:p w14:paraId="30E00E77" w14:textId="77777777" w:rsidR="003A42BC" w:rsidRPr="00AA36DC" w:rsidRDefault="003A42BC" w:rsidP="00C133D3">
          <w:pPr>
            <w:spacing w:after="0" w:line="240" w:lineRule="auto"/>
            <w:jc w:val="both"/>
            <w:rPr>
              <w:rFonts w:ascii="Arial" w:hAnsi="Arial" w:cs="Arial"/>
            </w:rPr>
          </w:pPr>
        </w:p>
        <w:p w14:paraId="1E97B377" w14:textId="77777777" w:rsidR="003A42BC" w:rsidRPr="00AA36DC" w:rsidRDefault="00051348" w:rsidP="00B93204">
          <w:pPr>
            <w:spacing w:after="0" w:line="240" w:lineRule="auto"/>
            <w:ind w:left="-57" w:right="-57" w:firstLine="709"/>
            <w:jc w:val="both"/>
            <w:rPr>
              <w:rFonts w:ascii="Arial" w:hAnsi="Arial" w:cs="Arial"/>
            </w:rPr>
          </w:pPr>
          <w:r>
            <w:rPr>
              <w:rFonts w:ascii="Arial" w:hAnsi="Arial" w:cs="Arial"/>
            </w:rPr>
            <w:t>Общество с ограниченной ответственностью</w:t>
          </w:r>
          <w:r w:rsidR="003A42BC" w:rsidRPr="00AA36DC">
            <w:rPr>
              <w:rFonts w:ascii="Arial" w:hAnsi="Arial" w:cs="Arial"/>
            </w:rPr>
            <w:t xml:space="preserve"> «Хоккейный клуб «Авангард», именуем</w:t>
          </w:r>
          <w:r>
            <w:rPr>
              <w:rFonts w:ascii="Arial" w:hAnsi="Arial" w:cs="Arial"/>
            </w:rPr>
            <w:t>ое</w:t>
          </w:r>
          <w:r w:rsidR="003A42BC" w:rsidRPr="00AA36DC">
            <w:rPr>
              <w:rFonts w:ascii="Arial" w:hAnsi="Arial" w:cs="Arial"/>
            </w:rPr>
            <w:t xml:space="preserve"> в дальнейшем «Заказчик», в лице &lt;_____________________&gt;, действующего на основании &lt;___________&gt; с одной стороны, и &lt;________________________________________________&gt; , именуемое в дальнейшем «Исполнитель», в лице &lt;__________________&gt;, действующего на основании &lt;_____________________&gt;, с другой стороны, именуемые в дальнейшем совместно «Стороны», а по отдельности - «Сторона», подписали настоящий Акт сдачи-приемки услуг к Договору № __________ от «___» __________20</w:t>
          </w:r>
          <w:r w:rsidR="00155869" w:rsidRPr="00AA36DC">
            <w:rPr>
              <w:rFonts w:ascii="Arial" w:hAnsi="Arial" w:cs="Arial"/>
            </w:rPr>
            <w:t>_</w:t>
          </w:r>
          <w:r w:rsidR="003A42BC" w:rsidRPr="00AA36DC">
            <w:rPr>
              <w:rFonts w:ascii="Arial" w:hAnsi="Arial" w:cs="Arial"/>
            </w:rPr>
            <w:t xml:space="preserve">__г. (далее – Договор) о нижеследующем: </w:t>
          </w:r>
        </w:p>
        <w:p w14:paraId="3CCC939A" w14:textId="77777777" w:rsidR="003A42BC" w:rsidRPr="00AA36DC" w:rsidRDefault="003A42BC" w:rsidP="00C133D3">
          <w:pPr>
            <w:spacing w:after="0" w:line="240" w:lineRule="auto"/>
            <w:jc w:val="both"/>
            <w:rPr>
              <w:rFonts w:ascii="Arial" w:hAnsi="Arial" w:cs="Arial"/>
            </w:rPr>
          </w:pPr>
          <w:r w:rsidRPr="00AA36DC">
            <w:rPr>
              <w:rFonts w:ascii="Arial" w:hAnsi="Arial" w:cs="Arial"/>
            </w:rPr>
            <w:t xml:space="preserve">Исполнитель </w:t>
          </w:r>
          <w:r w:rsidR="004369F3" w:rsidRPr="00AA36DC">
            <w:rPr>
              <w:rFonts w:ascii="Arial" w:hAnsi="Arial" w:cs="Arial"/>
            </w:rPr>
            <w:t>/</w:t>
          </w:r>
          <w:r w:rsidR="00227752" w:rsidRPr="00AA36DC">
            <w:rPr>
              <w:rFonts w:ascii="Arial" w:hAnsi="Arial" w:cs="Arial"/>
              <w:i/>
              <w:iCs/>
            </w:rPr>
            <w:t>при периодической сдаче результатов работ</w:t>
          </w:r>
          <w:r w:rsidR="004369F3" w:rsidRPr="00AA36DC">
            <w:rPr>
              <w:rFonts w:ascii="Arial" w:hAnsi="Arial" w:cs="Arial"/>
              <w:i/>
              <w:iCs/>
            </w:rPr>
            <w:t>/</w:t>
          </w:r>
          <w:r w:rsidR="00227752" w:rsidRPr="00AA36DC">
            <w:rPr>
              <w:rFonts w:ascii="Arial" w:hAnsi="Arial" w:cs="Arial"/>
            </w:rPr>
            <w:t xml:space="preserve"> за период ______________&gt; </w:t>
          </w:r>
          <w:r w:rsidRPr="00AA36DC">
            <w:rPr>
              <w:rFonts w:ascii="Arial" w:hAnsi="Arial" w:cs="Arial"/>
            </w:rPr>
            <w:t xml:space="preserve">выполнил/оказал по </w:t>
          </w:r>
          <w:r w:rsidR="009C2487">
            <w:rPr>
              <w:rFonts w:ascii="Arial" w:hAnsi="Arial" w:cs="Arial"/>
            </w:rPr>
            <w:t>Т</w:t>
          </w:r>
          <w:r w:rsidRPr="00AA36DC">
            <w:rPr>
              <w:rFonts w:ascii="Arial" w:hAnsi="Arial" w:cs="Arial"/>
            </w:rPr>
            <w:t>ехническому заданию Заказчика следующие виды услуг:</w:t>
          </w:r>
        </w:p>
        <w:p w14:paraId="0F475DB4" w14:textId="77777777" w:rsidR="003A42BC" w:rsidRPr="00AA36DC" w:rsidRDefault="003A42BC" w:rsidP="00C133D3">
          <w:pPr>
            <w:spacing w:after="0" w:line="240" w:lineRule="auto"/>
          </w:pPr>
          <w:r w:rsidRPr="00AA36DC">
            <w:t>_______________________________________________________________________________________</w:t>
          </w:r>
        </w:p>
        <w:p w14:paraId="3FE2854D" w14:textId="77777777" w:rsidR="003A42BC" w:rsidRPr="00AA36DC" w:rsidRDefault="003A42BC" w:rsidP="00C133D3">
          <w:pPr>
            <w:spacing w:after="0" w:line="240" w:lineRule="auto"/>
            <w:rPr>
              <w:rFonts w:ascii="Arial" w:hAnsi="Arial" w:cs="Arial"/>
              <w:i/>
              <w:iCs/>
            </w:rPr>
          </w:pPr>
          <w:r w:rsidRPr="00AA36DC">
            <w:rPr>
              <w:rFonts w:ascii="Arial" w:hAnsi="Arial" w:cs="Arial"/>
              <w:i/>
              <w:iCs/>
            </w:rPr>
            <w:t>(* указать перечень услуг/работ по Договору, выполненные Исполнителем)</w:t>
          </w:r>
        </w:p>
        <w:p w14:paraId="7020BCAD" w14:textId="77777777" w:rsidR="003A42BC" w:rsidRPr="00AA36DC" w:rsidRDefault="003A42BC" w:rsidP="00C133D3">
          <w:pPr>
            <w:spacing w:after="0" w:line="240" w:lineRule="auto"/>
            <w:jc w:val="both"/>
            <w:rPr>
              <w:rFonts w:ascii="Arial" w:hAnsi="Arial" w:cs="Arial"/>
              <w:i/>
              <w:iCs/>
            </w:rPr>
          </w:pPr>
          <w:r w:rsidRPr="00AA36DC">
            <w:rPr>
              <w:rFonts w:ascii="Arial" w:hAnsi="Arial" w:cs="Arial"/>
            </w:rPr>
            <w:t xml:space="preserve">1. Исполнитель передал, а Заказчик принял результаты оказанных услуг </w:t>
          </w:r>
          <w:r w:rsidR="009C2487">
            <w:rPr>
              <w:rFonts w:ascii="Arial" w:hAnsi="Arial" w:cs="Arial"/>
            </w:rPr>
            <w:t xml:space="preserve">по </w:t>
          </w:r>
          <w:r w:rsidR="009C2487" w:rsidRPr="00AA36DC">
            <w:rPr>
              <w:rFonts w:ascii="Arial" w:hAnsi="Arial" w:cs="Arial"/>
            </w:rPr>
            <w:t>Акту</w:t>
          </w:r>
          <w:r w:rsidR="00227752" w:rsidRPr="00AA36DC">
            <w:rPr>
              <w:rFonts w:ascii="Arial" w:hAnsi="Arial" w:cs="Arial"/>
            </w:rPr>
            <w:t xml:space="preserve"> сдачи-приёмки</w:t>
          </w:r>
          <w:r w:rsidRPr="00AA36DC">
            <w:rPr>
              <w:rFonts w:ascii="Arial" w:hAnsi="Arial" w:cs="Arial"/>
            </w:rPr>
            <w:t xml:space="preserve"> </w:t>
          </w:r>
          <w:r w:rsidR="00227752" w:rsidRPr="00AA36DC">
            <w:rPr>
              <w:rFonts w:ascii="Arial" w:hAnsi="Arial" w:cs="Arial"/>
            </w:rPr>
            <w:t>&lt;</w:t>
          </w:r>
          <w:r w:rsidRPr="00AA36DC">
            <w:rPr>
              <w:rFonts w:ascii="Arial" w:hAnsi="Arial" w:cs="Arial"/>
            </w:rPr>
            <w:t>на бумажном носител</w:t>
          </w:r>
          <w:r w:rsidR="00227752" w:rsidRPr="00AA36DC">
            <w:rPr>
              <w:rFonts w:ascii="Arial" w:hAnsi="Arial" w:cs="Arial"/>
            </w:rPr>
            <w:t>е</w:t>
          </w:r>
          <w:r w:rsidRPr="00AA36DC">
            <w:rPr>
              <w:rFonts w:ascii="Arial" w:hAnsi="Arial" w:cs="Arial"/>
            </w:rPr>
            <w:t xml:space="preserve"> в количестве ____ экземпляров и</w:t>
          </w:r>
          <w:r w:rsidR="00227752" w:rsidRPr="00AA36DC">
            <w:rPr>
              <w:rFonts w:ascii="Arial" w:hAnsi="Arial" w:cs="Arial"/>
            </w:rPr>
            <w:t xml:space="preserve">/или </w:t>
          </w:r>
          <w:r w:rsidRPr="00AA36DC">
            <w:rPr>
              <w:rFonts w:ascii="Arial" w:hAnsi="Arial" w:cs="Arial"/>
            </w:rPr>
            <w:t>_____ экземпляр/экземпляра</w:t>
          </w:r>
          <w:r w:rsidR="002821CC" w:rsidRPr="00AA36DC">
            <w:rPr>
              <w:rFonts w:ascii="Arial" w:hAnsi="Arial" w:cs="Arial"/>
            </w:rPr>
            <w:t>,</w:t>
          </w:r>
          <w:r w:rsidRPr="00AA36DC">
            <w:rPr>
              <w:rFonts w:ascii="Arial" w:hAnsi="Arial" w:cs="Arial"/>
            </w:rPr>
            <w:t xml:space="preserve"> направленных на электронном носител</w:t>
          </w:r>
          <w:r w:rsidR="002821CC" w:rsidRPr="00AA36DC">
            <w:rPr>
              <w:rFonts w:ascii="Arial" w:hAnsi="Arial" w:cs="Arial"/>
            </w:rPr>
            <w:t>е</w:t>
          </w:r>
          <w:r w:rsidRPr="00AA36DC">
            <w:rPr>
              <w:rFonts w:ascii="Arial" w:hAnsi="Arial" w:cs="Arial"/>
            </w:rPr>
            <w:t xml:space="preserve"> посредств</w:t>
          </w:r>
          <w:r w:rsidR="00227752" w:rsidRPr="00AA36DC">
            <w:rPr>
              <w:rFonts w:ascii="Arial" w:hAnsi="Arial" w:cs="Arial"/>
            </w:rPr>
            <w:t>о</w:t>
          </w:r>
          <w:r w:rsidRPr="00AA36DC">
            <w:rPr>
              <w:rFonts w:ascii="Arial" w:hAnsi="Arial" w:cs="Arial"/>
            </w:rPr>
            <w:t xml:space="preserve">м </w:t>
          </w:r>
          <w:r w:rsidR="00227752" w:rsidRPr="00AA36DC">
            <w:rPr>
              <w:rFonts w:ascii="Arial" w:hAnsi="Arial" w:cs="Arial"/>
            </w:rPr>
            <w:t>&lt;</w:t>
          </w:r>
          <w:r w:rsidR="009C2487">
            <w:rPr>
              <w:rFonts w:ascii="Arial" w:hAnsi="Arial" w:cs="Arial"/>
            </w:rPr>
            <w:t>ЭДО</w:t>
          </w:r>
          <w:r w:rsidRPr="00AA36DC">
            <w:rPr>
              <w:rFonts w:ascii="Arial" w:hAnsi="Arial" w:cs="Arial"/>
            </w:rPr>
            <w:t>/электронной почты/</w:t>
          </w:r>
          <w:r w:rsidR="00227752" w:rsidRPr="00AA36DC">
            <w:rPr>
              <w:rFonts w:ascii="Arial" w:hAnsi="Arial" w:cs="Arial"/>
            </w:rPr>
            <w:t xml:space="preserve"> курьерской почты/</w:t>
          </w:r>
          <w:r w:rsidRPr="00AA36DC">
            <w:rPr>
              <w:rFonts w:ascii="Arial" w:hAnsi="Arial" w:cs="Arial"/>
            </w:rPr>
            <w:t>почты России</w:t>
          </w:r>
          <w:r w:rsidR="00227752" w:rsidRPr="00AA36DC">
            <w:rPr>
              <w:rFonts w:ascii="Arial" w:hAnsi="Arial" w:cs="Arial"/>
            </w:rPr>
            <w:t>&gt;</w:t>
          </w:r>
          <w:r w:rsidRPr="00AA36DC">
            <w:rPr>
              <w:rFonts w:ascii="Arial" w:hAnsi="Arial" w:cs="Arial"/>
            </w:rPr>
            <w:t xml:space="preserve">. </w:t>
          </w:r>
          <w:r w:rsidRPr="00AA36DC">
            <w:rPr>
              <w:rFonts w:ascii="Arial" w:hAnsi="Arial" w:cs="Arial"/>
              <w:i/>
              <w:iCs/>
            </w:rPr>
            <w:t>(*выбрать способ отправления)</w:t>
          </w:r>
        </w:p>
        <w:p w14:paraId="32F333A8" w14:textId="77777777" w:rsidR="003A42BC" w:rsidRPr="00AA36DC" w:rsidRDefault="003A42BC" w:rsidP="00C133D3">
          <w:pPr>
            <w:spacing w:after="0" w:line="240" w:lineRule="auto"/>
            <w:jc w:val="both"/>
            <w:rPr>
              <w:rFonts w:ascii="Arial" w:hAnsi="Arial" w:cs="Arial"/>
            </w:rPr>
          </w:pPr>
          <w:r w:rsidRPr="00AA36DC">
            <w:rPr>
              <w:rFonts w:ascii="Arial" w:hAnsi="Arial" w:cs="Arial"/>
            </w:rPr>
            <w:t xml:space="preserve">2. Подписывая настоящий </w:t>
          </w:r>
          <w:r w:rsidR="009C2487">
            <w:rPr>
              <w:rFonts w:ascii="Arial" w:hAnsi="Arial" w:cs="Arial"/>
            </w:rPr>
            <w:t>А</w:t>
          </w:r>
          <w:r w:rsidRPr="00AA36DC">
            <w:rPr>
              <w:rFonts w:ascii="Arial" w:hAnsi="Arial" w:cs="Arial"/>
            </w:rPr>
            <w:t>кт Стороны, удостоверяют, что вместе с результатами</w:t>
          </w:r>
          <w:r w:rsidRPr="00AA36DC">
            <w:rPr>
              <w:rFonts w:ascii="Arial" w:hAnsi="Arial" w:cs="Arial"/>
              <w:i/>
              <w:iCs/>
            </w:rPr>
            <w:t xml:space="preserve"> </w:t>
          </w:r>
          <w:r w:rsidRPr="00AA36DC">
            <w:rPr>
              <w:rFonts w:ascii="Arial" w:hAnsi="Arial" w:cs="Arial"/>
            </w:rPr>
            <w:t>оказанных услуг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w:t>
          </w:r>
          <w:r w:rsidR="00155869" w:rsidRPr="00AA36DC">
            <w:rPr>
              <w:rFonts w:ascii="Arial" w:hAnsi="Arial" w:cs="Arial"/>
            </w:rPr>
            <w:t xml:space="preserve"> </w:t>
          </w:r>
          <w:r w:rsidRPr="00AA36DC">
            <w:rPr>
              <w:rFonts w:ascii="Arial" w:hAnsi="Arial" w:cs="Arial"/>
            </w:rPr>
            <w:t xml:space="preserve"> Полученные по настоящему Акту права действуют на территории всех стран мира без исключения. Заказчик вправе переуступать полученные по настоящему </w:t>
          </w:r>
          <w:r w:rsidR="009C2487">
            <w:rPr>
              <w:rFonts w:ascii="Arial" w:hAnsi="Arial" w:cs="Arial"/>
            </w:rPr>
            <w:t>А</w:t>
          </w:r>
          <w:r w:rsidRPr="00AA36DC">
            <w:rPr>
              <w:rFonts w:ascii="Arial" w:hAnsi="Arial" w:cs="Arial"/>
            </w:rPr>
            <w:t>кту права третьим юридическим и физическим лицам. Также Заказчик вправе не указывать имя Исполнителя и других авторов</w:t>
          </w:r>
          <w:r w:rsidR="002821CC" w:rsidRPr="00AA36DC">
            <w:rPr>
              <w:rFonts w:ascii="Arial" w:hAnsi="Arial" w:cs="Arial"/>
            </w:rPr>
            <w:t>,</w:t>
          </w:r>
          <w:r w:rsidRPr="00AA36DC">
            <w:rPr>
              <w:rFonts w:ascii="Arial" w:hAnsi="Arial" w:cs="Arial"/>
            </w:rPr>
            <w:t xml:space="preserve"> участвующих в создани</w:t>
          </w:r>
          <w:r w:rsidR="002821CC" w:rsidRPr="00AA36DC">
            <w:rPr>
              <w:rFonts w:ascii="Arial" w:hAnsi="Arial" w:cs="Arial"/>
            </w:rPr>
            <w:t>и</w:t>
          </w:r>
          <w:r w:rsidRPr="00AA36DC">
            <w:rPr>
              <w:rFonts w:ascii="Arial" w:hAnsi="Arial" w:cs="Arial"/>
            </w:rPr>
            <w:t xml:space="preserve"> результатов оказанных/выполненных услуг/работ. Вознаграждения за передаваем</w:t>
          </w:r>
          <w:r w:rsidR="002821CC" w:rsidRPr="00AA36DC">
            <w:rPr>
              <w:rFonts w:ascii="Arial" w:hAnsi="Arial" w:cs="Arial"/>
            </w:rPr>
            <w:t>ые</w:t>
          </w:r>
          <w:r w:rsidRPr="00AA36DC">
            <w:rPr>
              <w:rFonts w:ascii="Arial" w:hAnsi="Arial" w:cs="Arial"/>
            </w:rPr>
            <w:t xml:space="preserve"> прав</w:t>
          </w:r>
          <w:r w:rsidR="002821CC" w:rsidRPr="00AA36DC">
            <w:rPr>
              <w:rFonts w:ascii="Arial" w:hAnsi="Arial" w:cs="Arial"/>
            </w:rPr>
            <w:t>а</w:t>
          </w:r>
          <w:r w:rsidRPr="00AA36DC">
            <w:rPr>
              <w:rFonts w:ascii="Arial" w:hAnsi="Arial" w:cs="Arial"/>
            </w:rPr>
            <w:t xml:space="preserve"> включен</w:t>
          </w:r>
          <w:r w:rsidR="002821CC" w:rsidRPr="00AA36DC">
            <w:rPr>
              <w:rFonts w:ascii="Arial" w:hAnsi="Arial" w:cs="Arial"/>
            </w:rPr>
            <w:t>ы</w:t>
          </w:r>
          <w:r w:rsidRPr="00AA36DC">
            <w:rPr>
              <w:rFonts w:ascii="Arial" w:hAnsi="Arial" w:cs="Arial"/>
            </w:rPr>
            <w:t xml:space="preserve"> в стоимость Договора № __________ от «___» __________20__г.</w:t>
          </w:r>
          <w:r w:rsidRPr="00AA36DC">
            <w:rPr>
              <w:rFonts w:ascii="Arial" w:hAnsi="Arial" w:cs="Arial"/>
              <w:b/>
              <w:bCs/>
            </w:rPr>
            <w:t xml:space="preserve"> </w:t>
          </w:r>
        </w:p>
        <w:p w14:paraId="371182C8" w14:textId="77777777" w:rsidR="003A42BC" w:rsidRPr="00AA36DC" w:rsidRDefault="00155869" w:rsidP="00C133D3">
          <w:pPr>
            <w:spacing w:after="0" w:line="240" w:lineRule="auto"/>
            <w:jc w:val="both"/>
            <w:rPr>
              <w:rFonts w:ascii="Arial" w:hAnsi="Arial" w:cs="Arial"/>
            </w:rPr>
          </w:pPr>
          <w:r w:rsidRPr="00AA36DC">
            <w:rPr>
              <w:rFonts w:ascii="Arial" w:hAnsi="Arial" w:cs="Arial"/>
            </w:rPr>
            <w:t>3</w:t>
          </w:r>
          <w:r w:rsidR="003A42BC" w:rsidRPr="00AA36DC">
            <w:rPr>
              <w:rFonts w:ascii="Arial" w:hAnsi="Arial" w:cs="Arial"/>
            </w:rPr>
            <w:t>. Стоимость услуг, оказанных Исполнителем, включая вознаграждени</w:t>
          </w:r>
          <w:r w:rsidR="00E677A2" w:rsidRPr="00AA36DC">
            <w:rPr>
              <w:rFonts w:ascii="Arial" w:hAnsi="Arial" w:cs="Arial"/>
            </w:rPr>
            <w:t>е</w:t>
          </w:r>
          <w:r w:rsidR="003A42BC" w:rsidRPr="00AA36DC">
            <w:rPr>
              <w:rFonts w:ascii="Arial" w:hAnsi="Arial" w:cs="Arial"/>
            </w:rPr>
            <w:t xml:space="preserve"> Исполнителя за создание и передачу исключительных прав на результаты интеллектуальной деятельности, составляет: ________руб. 00 коп. (__________рублей 00 копеек) рублей, </w:t>
          </w:r>
          <w:sdt>
            <w:sdtPr>
              <w:rPr>
                <w:rFonts w:ascii="Arial" w:hAnsi="Arial" w:cs="Arial"/>
              </w:rPr>
              <w:id w:val="-1924714770"/>
              <w:placeholder>
                <w:docPart w:val="0746BC6877DD42039435991638F4BE8B"/>
              </w:placeholder>
            </w:sdtPr>
            <w:sdtEndPr/>
            <w:sdtContent>
              <w:r w:rsidR="00633FC9" w:rsidRPr="00633FC9">
                <w:rPr>
                  <w:rFonts w:ascii="Arial" w:hAnsi="Arial" w:cs="Arial"/>
                  <w:highlight w:val="lightGray"/>
                </w:rPr>
                <w:t>НДС не облагается в соответствии с _________", либо "в т.ч. НДС по ставке ___% - ______ руб.", либо "кроме того НДС по ставке___% - __________ руб."</w:t>
              </w:r>
            </w:sdtContent>
          </w:sdt>
          <w:r w:rsidR="003A42BC" w:rsidRPr="00AA36DC">
            <w:rPr>
              <w:rFonts w:ascii="Arial" w:hAnsi="Arial" w:cs="Arial"/>
            </w:rPr>
            <w:t xml:space="preserve">.   </w:t>
          </w:r>
        </w:p>
        <w:p w14:paraId="35D308D3" w14:textId="77777777" w:rsidR="003A42BC" w:rsidRPr="00AA36DC" w:rsidRDefault="00155869" w:rsidP="00C133D3">
          <w:pPr>
            <w:spacing w:after="0" w:line="240" w:lineRule="auto"/>
            <w:jc w:val="both"/>
            <w:rPr>
              <w:rFonts w:ascii="Arial" w:hAnsi="Arial" w:cs="Arial"/>
            </w:rPr>
          </w:pPr>
          <w:r w:rsidRPr="00AA36DC">
            <w:rPr>
              <w:rFonts w:ascii="Arial" w:hAnsi="Arial" w:cs="Arial"/>
            </w:rPr>
            <w:t>4</w:t>
          </w:r>
          <w:r w:rsidR="003A42BC" w:rsidRPr="00AA36DC">
            <w:rPr>
              <w:rFonts w:ascii="Arial" w:hAnsi="Arial" w:cs="Arial"/>
            </w:rPr>
            <w:t>. Вышеперечисленные услуги/работы оказаны/выполнены полностью и в срок</w:t>
          </w:r>
          <w:r w:rsidRPr="00AA36DC">
            <w:rPr>
              <w:rFonts w:ascii="Arial" w:hAnsi="Arial" w:cs="Arial"/>
            </w:rPr>
            <w:t>.</w:t>
          </w:r>
          <w:r w:rsidR="003A42BC" w:rsidRPr="00AA36DC">
            <w:rPr>
              <w:rFonts w:ascii="Arial" w:hAnsi="Arial" w:cs="Arial"/>
            </w:rPr>
            <w:t xml:space="preserve"> </w:t>
          </w:r>
          <w:r w:rsidR="002821CC" w:rsidRPr="00AA36DC">
            <w:rPr>
              <w:rFonts w:ascii="Arial" w:hAnsi="Arial" w:cs="Arial"/>
            </w:rPr>
            <w:t xml:space="preserve">Претензии </w:t>
          </w:r>
          <w:r w:rsidR="003A42BC" w:rsidRPr="00AA36DC">
            <w:rPr>
              <w:rFonts w:ascii="Arial" w:hAnsi="Arial" w:cs="Arial"/>
            </w:rPr>
            <w:t>Заказчик</w:t>
          </w:r>
          <w:r w:rsidR="002821CC" w:rsidRPr="00AA36DC">
            <w:rPr>
              <w:rFonts w:ascii="Arial" w:hAnsi="Arial" w:cs="Arial"/>
            </w:rPr>
            <w:t>а</w:t>
          </w:r>
          <w:r w:rsidR="003A42BC" w:rsidRPr="00AA36DC">
            <w:rPr>
              <w:rFonts w:ascii="Arial" w:hAnsi="Arial" w:cs="Arial"/>
            </w:rPr>
            <w:t xml:space="preserve"> </w:t>
          </w:r>
          <w:r w:rsidR="002821CC" w:rsidRPr="00AA36DC">
            <w:rPr>
              <w:rFonts w:ascii="Arial" w:hAnsi="Arial" w:cs="Arial"/>
            </w:rPr>
            <w:t>к</w:t>
          </w:r>
          <w:r w:rsidR="003A42BC" w:rsidRPr="00AA36DC">
            <w:rPr>
              <w:rFonts w:ascii="Arial" w:hAnsi="Arial" w:cs="Arial"/>
            </w:rPr>
            <w:t xml:space="preserve"> объему, качеству и срокам оказания услуг</w:t>
          </w:r>
          <w:r w:rsidR="002821CC" w:rsidRPr="00AA36DC">
            <w:rPr>
              <w:rFonts w:ascii="Arial" w:hAnsi="Arial" w:cs="Arial"/>
            </w:rPr>
            <w:t xml:space="preserve">: отсутствуют/имеются. </w:t>
          </w:r>
          <w:r w:rsidR="003A42BC" w:rsidRPr="00AA36DC">
            <w:rPr>
              <w:rFonts w:ascii="Arial" w:hAnsi="Arial" w:cs="Arial"/>
              <w:i/>
              <w:iCs/>
            </w:rPr>
            <w:t>(* в случае наличи</w:t>
          </w:r>
          <w:r w:rsidR="005862C5" w:rsidRPr="00AA36DC">
            <w:rPr>
              <w:rFonts w:ascii="Arial" w:hAnsi="Arial" w:cs="Arial"/>
              <w:i/>
              <w:iCs/>
            </w:rPr>
            <w:t>я</w:t>
          </w:r>
          <w:r w:rsidR="003A42BC" w:rsidRPr="00AA36DC">
            <w:rPr>
              <w:rFonts w:ascii="Arial" w:hAnsi="Arial" w:cs="Arial"/>
              <w:i/>
              <w:iCs/>
            </w:rPr>
            <w:t xml:space="preserve"> претензий необходимо указать перечень данных недостатков и сроки их устранения).</w:t>
          </w:r>
        </w:p>
        <w:p w14:paraId="7C065C24" w14:textId="77777777" w:rsidR="003A42BC" w:rsidRDefault="00155869" w:rsidP="00C133D3">
          <w:pPr>
            <w:spacing w:after="0" w:line="240" w:lineRule="auto"/>
            <w:jc w:val="both"/>
            <w:rPr>
              <w:rFonts w:ascii="Arial" w:hAnsi="Arial" w:cs="Arial"/>
            </w:rPr>
          </w:pPr>
          <w:r w:rsidRPr="00AA36DC">
            <w:rPr>
              <w:rFonts w:ascii="Arial" w:hAnsi="Arial" w:cs="Arial"/>
            </w:rPr>
            <w:t>5</w:t>
          </w:r>
          <w:r w:rsidR="003A42BC" w:rsidRPr="00AA36DC">
            <w:rPr>
              <w:rFonts w:ascii="Arial" w:hAnsi="Arial" w:cs="Arial"/>
            </w:rPr>
            <w:t>.</w:t>
          </w:r>
          <w:r w:rsidR="003A42BC" w:rsidRPr="00AA36DC">
            <w:t xml:space="preserve"> </w:t>
          </w:r>
          <w:r w:rsidR="003A42BC" w:rsidRPr="00AA36DC">
            <w:rPr>
              <w:rFonts w:ascii="Arial" w:hAnsi="Arial" w:cs="Arial"/>
            </w:rPr>
            <w:t>Настоящий Акт составлен в 2-х экземплярах, один из которых хранится у Исполнителя, а другой у Заказчика.</w:t>
          </w:r>
        </w:p>
        <w:p w14:paraId="1B09DAF3" w14:textId="77777777" w:rsidR="000804DE" w:rsidRPr="00AA36DC" w:rsidRDefault="000804DE" w:rsidP="000804DE">
          <w:pPr>
            <w:spacing w:after="0" w:line="240" w:lineRule="auto"/>
            <w:jc w:val="center"/>
            <w:rPr>
              <w:rFonts w:ascii="Arial" w:hAnsi="Arial" w:cs="Arial"/>
              <w:bCs/>
            </w:rPr>
          </w:pPr>
          <w:r w:rsidRPr="00AA36DC">
            <w:rPr>
              <w:rFonts w:ascii="Arial" w:hAnsi="Arial" w:cs="Arial"/>
              <w:bCs/>
            </w:rPr>
            <w:t>ПОДПИСИ СТОРОН:</w:t>
          </w:r>
        </w:p>
        <w:tbl>
          <w:tblPr>
            <w:tblW w:w="0" w:type="auto"/>
            <w:tblLook w:val="04A0" w:firstRow="1" w:lastRow="0" w:firstColumn="1" w:lastColumn="0" w:noHBand="0" w:noVBand="1"/>
          </w:tblPr>
          <w:tblGrid>
            <w:gridCol w:w="4819"/>
            <w:gridCol w:w="4820"/>
          </w:tblGrid>
          <w:tr w:rsidR="000804DE" w:rsidRPr="00AA36DC" w14:paraId="1B860399" w14:textId="77777777" w:rsidTr="0050407B">
            <w:trPr>
              <w:trHeight w:val="214"/>
            </w:trPr>
            <w:tc>
              <w:tcPr>
                <w:tcW w:w="4935" w:type="dxa"/>
                <w:shd w:val="clear" w:color="auto" w:fill="auto"/>
              </w:tcPr>
              <w:p w14:paraId="64215825"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Исполнитель</w:t>
                </w:r>
              </w:p>
              <w:p w14:paraId="6E3F624C"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__________________/_______________/</w:t>
                </w:r>
              </w:p>
              <w:p w14:paraId="10AAFC2B"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М.П.</w:t>
                </w:r>
              </w:p>
            </w:tc>
            <w:tc>
              <w:tcPr>
                <w:tcW w:w="4936" w:type="dxa"/>
                <w:shd w:val="clear" w:color="auto" w:fill="auto"/>
              </w:tcPr>
              <w:p w14:paraId="0A98A928"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Заказчик</w:t>
                </w:r>
              </w:p>
              <w:p w14:paraId="1D9E2B77"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___________________/______________/</w:t>
                </w:r>
              </w:p>
              <w:p w14:paraId="57F63617" w14:textId="77777777" w:rsidR="000804DE" w:rsidRPr="00AA36DC" w:rsidRDefault="000804DE" w:rsidP="0050407B">
                <w:pPr>
                  <w:spacing w:after="0" w:line="240" w:lineRule="auto"/>
                  <w:jc w:val="both"/>
                  <w:rPr>
                    <w:rFonts w:ascii="Arial" w:hAnsi="Arial" w:cs="Arial"/>
                    <w:bCs/>
                  </w:rPr>
                </w:pPr>
                <w:r w:rsidRPr="00AA36DC">
                  <w:rPr>
                    <w:rFonts w:ascii="Arial" w:hAnsi="Arial" w:cs="Arial"/>
                    <w:bCs/>
                  </w:rPr>
                  <w:t>М.П.</w:t>
                </w:r>
              </w:p>
            </w:tc>
          </w:tr>
        </w:tbl>
        <w:p w14:paraId="7F44C5FE" w14:textId="77777777" w:rsidR="003A42BC" w:rsidRDefault="005862C5" w:rsidP="00C133D3">
          <w:pPr>
            <w:spacing w:after="0" w:line="240" w:lineRule="auto"/>
            <w:jc w:val="center"/>
            <w:rPr>
              <w:rFonts w:ascii="Arial" w:hAnsi="Arial" w:cs="Arial"/>
              <w:b/>
            </w:rPr>
          </w:pPr>
          <w:r>
            <w:rPr>
              <w:rFonts w:ascii="Arial" w:hAnsi="Arial" w:cs="Arial"/>
              <w:b/>
            </w:rPr>
            <w:t>ФОРМА СОГЛАСОВАНА</w:t>
          </w:r>
          <w:r w:rsidR="003A42BC" w:rsidRPr="00FF4F89">
            <w:rPr>
              <w:rFonts w:ascii="Arial" w:hAnsi="Arial" w:cs="Arial"/>
              <w:b/>
            </w:rPr>
            <w:t>:</w:t>
          </w:r>
        </w:p>
        <w:tbl>
          <w:tblPr>
            <w:tblW w:w="0" w:type="auto"/>
            <w:tblLook w:val="04A0" w:firstRow="1" w:lastRow="0" w:firstColumn="1" w:lastColumn="0" w:noHBand="0" w:noVBand="1"/>
          </w:tblPr>
          <w:tblGrid>
            <w:gridCol w:w="4819"/>
            <w:gridCol w:w="4820"/>
          </w:tblGrid>
          <w:tr w:rsidR="005862C5" w:rsidRPr="00FF4F89" w14:paraId="78926C3D" w14:textId="77777777" w:rsidTr="000804DE">
            <w:trPr>
              <w:trHeight w:val="214"/>
            </w:trPr>
            <w:tc>
              <w:tcPr>
                <w:tcW w:w="4935" w:type="dxa"/>
                <w:shd w:val="clear" w:color="auto" w:fill="auto"/>
              </w:tcPr>
              <w:p w14:paraId="0C6C9112"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Исполнитель</w:t>
                </w:r>
              </w:p>
              <w:p w14:paraId="3C061351" w14:textId="77777777" w:rsidR="005862C5" w:rsidRPr="00FF4F89" w:rsidRDefault="005862C5" w:rsidP="00F93554">
                <w:pPr>
                  <w:spacing w:after="0" w:line="240" w:lineRule="auto"/>
                  <w:jc w:val="both"/>
                  <w:rPr>
                    <w:rFonts w:ascii="Arial" w:hAnsi="Arial" w:cs="Arial"/>
                    <w:b/>
                    <w:bCs/>
                  </w:rPr>
                </w:pPr>
              </w:p>
              <w:sdt>
                <w:sdtPr>
                  <w:rPr>
                    <w:rFonts w:ascii="Arial" w:hAnsi="Arial" w:cs="Arial"/>
                    <w:b/>
                    <w:bCs/>
                  </w:rPr>
                  <w:id w:val="-1800442531"/>
                  <w:placeholder>
                    <w:docPart w:val="3FE101C7D5EF4917AFF45114E928353A"/>
                  </w:placeholder>
                </w:sdtPr>
                <w:sdtEndPr/>
                <w:sdtContent>
                  <w:p w14:paraId="501FD19B" w14:textId="77777777" w:rsidR="005862C5" w:rsidRPr="00FF4F89" w:rsidRDefault="005862C5" w:rsidP="00F93554">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6FB91693"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М.П.</w:t>
                </w:r>
              </w:p>
            </w:tc>
            <w:tc>
              <w:tcPr>
                <w:tcW w:w="4936" w:type="dxa"/>
                <w:shd w:val="clear" w:color="auto" w:fill="auto"/>
              </w:tcPr>
              <w:p w14:paraId="2AA3FB7E"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Заказчик</w:t>
                </w:r>
              </w:p>
              <w:p w14:paraId="6FF3CE70" w14:textId="77777777" w:rsidR="005862C5" w:rsidRPr="00FF4F89" w:rsidRDefault="005862C5" w:rsidP="00F93554">
                <w:pPr>
                  <w:spacing w:after="0" w:line="240" w:lineRule="auto"/>
                  <w:jc w:val="both"/>
                  <w:rPr>
                    <w:rFonts w:ascii="Arial" w:hAnsi="Arial" w:cs="Arial"/>
                    <w:b/>
                    <w:bCs/>
                  </w:rPr>
                </w:pPr>
              </w:p>
              <w:sdt>
                <w:sdtPr>
                  <w:rPr>
                    <w:rFonts w:ascii="Arial" w:hAnsi="Arial" w:cs="Arial"/>
                    <w:b/>
                    <w:bCs/>
                  </w:rPr>
                  <w:id w:val="-366983152"/>
                  <w:placeholder>
                    <w:docPart w:val="3FE101C7D5EF4917AFF45114E928353A"/>
                  </w:placeholder>
                </w:sdtPr>
                <w:sdtEndPr/>
                <w:sdtContent>
                  <w:p w14:paraId="77438B55" w14:textId="77777777" w:rsidR="005862C5" w:rsidRPr="00FF4F89" w:rsidRDefault="005862C5" w:rsidP="00F93554">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75452467"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М.П.</w:t>
                </w:r>
              </w:p>
            </w:tc>
          </w:tr>
        </w:tbl>
        <w:p w14:paraId="244F64DC" w14:textId="77777777" w:rsidR="003A42BC" w:rsidRPr="00FF4F89" w:rsidRDefault="00F252C7" w:rsidP="00C133D3">
          <w:pPr>
            <w:spacing w:after="0" w:line="240" w:lineRule="auto"/>
            <w:rPr>
              <w:rFonts w:ascii="Arial" w:hAnsi="Arial" w:cs="Arial"/>
            </w:rPr>
          </w:pPr>
        </w:p>
      </w:sdtContent>
    </w:sdt>
    <w:sectPr w:rsidR="003A42BC" w:rsidRPr="00FF4F89" w:rsidSect="00F93554">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F2F9" w14:textId="77777777" w:rsidR="00F252C7" w:rsidRDefault="00F252C7" w:rsidP="007372CE">
      <w:pPr>
        <w:spacing w:after="0" w:line="240" w:lineRule="auto"/>
      </w:pPr>
      <w:r>
        <w:separator/>
      </w:r>
    </w:p>
  </w:endnote>
  <w:endnote w:type="continuationSeparator" w:id="0">
    <w:p w14:paraId="2F6C0F87" w14:textId="77777777" w:rsidR="00F252C7" w:rsidRDefault="00F252C7"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67B8" w14:textId="77777777" w:rsidR="00283962" w:rsidRDefault="00283962">
    <w:pPr>
      <w:pStyle w:val="a9"/>
    </w:pPr>
    <w:r>
      <w:rPr>
        <w:noProof/>
        <w:lang w:eastAsia="ru-RU"/>
      </w:rPr>
      <w:drawing>
        <wp:inline distT="0" distB="0" distL="0" distR="0" wp14:anchorId="1C6DD5F7" wp14:editId="3CB6258B">
          <wp:extent cx="5943600" cy="750570"/>
          <wp:effectExtent l="19050" t="0" r="0" b="0"/>
          <wp:docPr id="2"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52188"/>
      <w:docPartObj>
        <w:docPartGallery w:val="Page Numbers (Bottom of Page)"/>
        <w:docPartUnique/>
      </w:docPartObj>
    </w:sdtPr>
    <w:sdtEndPr/>
    <w:sdtContent>
      <w:p w14:paraId="580D9950" w14:textId="77777777" w:rsidR="008E69A6" w:rsidRDefault="008E69A6">
        <w:pPr>
          <w:pStyle w:val="a9"/>
          <w:jc w:val="right"/>
        </w:pPr>
        <w:r>
          <w:fldChar w:fldCharType="begin"/>
        </w:r>
        <w:r>
          <w:instrText>PAGE   \* MERGEFORMAT</w:instrText>
        </w:r>
        <w:r>
          <w:fldChar w:fldCharType="separate"/>
        </w:r>
        <w:r>
          <w:t>2</w:t>
        </w:r>
        <w:r>
          <w:fldChar w:fldCharType="end"/>
        </w:r>
      </w:p>
    </w:sdtContent>
  </w:sdt>
  <w:p w14:paraId="1CBF7558" w14:textId="77777777" w:rsidR="00283962" w:rsidRDefault="002839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ABE1" w14:textId="77777777" w:rsidR="00F252C7" w:rsidRDefault="00F252C7" w:rsidP="007372CE">
      <w:pPr>
        <w:spacing w:after="0" w:line="240" w:lineRule="auto"/>
      </w:pPr>
      <w:r>
        <w:separator/>
      </w:r>
    </w:p>
  </w:footnote>
  <w:footnote w:type="continuationSeparator" w:id="0">
    <w:p w14:paraId="01174261" w14:textId="77777777" w:rsidR="00F252C7" w:rsidRDefault="00F252C7"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7A6" w14:textId="77777777" w:rsidR="00283962" w:rsidRDefault="00283962">
    <w:pPr>
      <w:pStyle w:val="a7"/>
    </w:pPr>
    <w:r>
      <w:rPr>
        <w:noProof/>
        <w:lang w:eastAsia="ru-RU"/>
      </w:rPr>
      <w:drawing>
        <wp:inline distT="0" distB="0" distL="0" distR="0" wp14:anchorId="552B48BC" wp14:editId="789237A6">
          <wp:extent cx="1078230" cy="225425"/>
          <wp:effectExtent l="19050" t="0" r="7620" b="0"/>
          <wp:docPr id="1" name="Рисунок 1"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78DF" w14:textId="77777777" w:rsidR="00283962" w:rsidRPr="00AB3A04" w:rsidRDefault="00283962">
    <w:pPr>
      <w:pStyle w:val="a7"/>
      <w:rPr>
        <w:rFonts w:ascii="Arial" w:hAnsi="Arial" w:cs="Arial"/>
        <w:sz w:val="20"/>
        <w:szCs w:val="20"/>
      </w:rPr>
    </w:pPr>
    <w:r w:rsidRPr="00AB3A04">
      <w:rPr>
        <w:rFonts w:ascii="Arial" w:hAnsi="Arial" w:cs="Arial"/>
        <w:noProof/>
        <w:sz w:val="20"/>
        <w:szCs w:val="20"/>
        <w:lang w:eastAsia="ru-RU"/>
      </w:rPr>
      <w:t xml:space="preserve">Типовая форма </w:t>
    </w:r>
    <w:r w:rsidR="00CB510F">
      <w:rPr>
        <w:rFonts w:ascii="Arial" w:hAnsi="Arial" w:cs="Arial"/>
        <w:noProof/>
        <w:sz w:val="20"/>
        <w:szCs w:val="20"/>
        <w:lang w:eastAsia="ru-RU"/>
      </w:rPr>
      <w:t>ООО-</w:t>
    </w:r>
    <w:r w:rsidRPr="00AB3A04">
      <w:rPr>
        <w:rFonts w:ascii="Arial" w:hAnsi="Arial" w:cs="Arial"/>
        <w:noProof/>
        <w:sz w:val="20"/>
        <w:szCs w:val="20"/>
        <w:lang w:eastAsia="ru-RU"/>
      </w:rPr>
      <w:t>АВГ-</w:t>
    </w:r>
    <w:r w:rsidR="00CB510F">
      <w:rPr>
        <w:rFonts w:ascii="Arial" w:hAnsi="Arial" w:cs="Arial"/>
        <w:noProof/>
        <w:sz w:val="20"/>
        <w:szCs w:val="20"/>
        <w:lang w:eastAsia="ru-RU"/>
      </w:rPr>
      <w:t>0</w:t>
    </w:r>
    <w:r w:rsidR="001B6327">
      <w:rPr>
        <w:rFonts w:ascii="Arial" w:hAnsi="Arial" w:cs="Arial"/>
        <w:noProof/>
        <w:sz w:val="20"/>
        <w:szCs w:val="20"/>
        <w:lang w:eastAsia="ru-RU"/>
      </w:rPr>
      <w:t>6</w:t>
    </w:r>
    <w:r w:rsidR="00BF3A55" w:rsidRPr="00AB3A04">
      <w:rPr>
        <w:rFonts w:ascii="Arial" w:hAnsi="Arial" w:cs="Arial"/>
        <w:noProof/>
        <w:sz w:val="20"/>
        <w:szCs w:val="20"/>
        <w:lang w:eastAsia="ru-RU"/>
      </w:rPr>
      <w:t>-РАМ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5AB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71FCF"/>
    <w:multiLevelType w:val="hybridMultilevel"/>
    <w:tmpl w:val="120A5452"/>
    <w:numStyleLink w:val="a"/>
  </w:abstractNum>
  <w:abstractNum w:abstractNumId="2" w15:restartNumberingAfterBreak="0">
    <w:nsid w:val="053908C0"/>
    <w:multiLevelType w:val="hybridMultilevel"/>
    <w:tmpl w:val="6846B126"/>
    <w:numStyleLink w:val="a0"/>
  </w:abstractNum>
  <w:abstractNum w:abstractNumId="3" w15:restartNumberingAfterBreak="0">
    <w:nsid w:val="058320FA"/>
    <w:multiLevelType w:val="multilevel"/>
    <w:tmpl w:val="0C522288"/>
    <w:lvl w:ilvl="0">
      <w:start w:val="5"/>
      <w:numFmt w:val="decimal"/>
      <w:lvlText w:val="%1."/>
      <w:lvlJc w:val="left"/>
      <w:pPr>
        <w:ind w:left="720" w:hanging="360"/>
      </w:pPr>
      <w:rPr>
        <w:rFonts w:hint="default"/>
      </w:rPr>
    </w:lvl>
    <w:lvl w:ilvl="1">
      <w:start w:val="1"/>
      <w:numFmt w:val="decimal"/>
      <w:isLgl/>
      <w:lvlText w:val="%1.%2."/>
      <w:lvlJc w:val="left"/>
      <w:pPr>
        <w:ind w:left="800" w:hanging="440"/>
      </w:pPr>
      <w:rPr>
        <w:rFonts w:ascii="Cambria" w:hAnsi="Cambria" w:cs="Arial" w:hint="default"/>
      </w:rPr>
    </w:lvl>
    <w:lvl w:ilvl="2">
      <w:start w:val="1"/>
      <w:numFmt w:val="decimal"/>
      <w:isLgl/>
      <w:lvlText w:val="%1.%2.%3."/>
      <w:lvlJc w:val="left"/>
      <w:pPr>
        <w:ind w:left="1080" w:hanging="720"/>
      </w:pPr>
      <w:rPr>
        <w:rFonts w:ascii="Cambria" w:hAnsi="Cambria" w:cs="Arial" w:hint="default"/>
      </w:rPr>
    </w:lvl>
    <w:lvl w:ilvl="3">
      <w:start w:val="1"/>
      <w:numFmt w:val="decimal"/>
      <w:isLgl/>
      <w:lvlText w:val="%1.%2.%3.%4."/>
      <w:lvlJc w:val="left"/>
      <w:pPr>
        <w:ind w:left="1080" w:hanging="720"/>
      </w:pPr>
      <w:rPr>
        <w:rFonts w:ascii="Cambria" w:hAnsi="Cambria" w:cs="Arial" w:hint="default"/>
      </w:rPr>
    </w:lvl>
    <w:lvl w:ilvl="4">
      <w:start w:val="1"/>
      <w:numFmt w:val="decimal"/>
      <w:isLgl/>
      <w:lvlText w:val="%1.%2.%3.%4.%5."/>
      <w:lvlJc w:val="left"/>
      <w:pPr>
        <w:ind w:left="1440" w:hanging="1080"/>
      </w:pPr>
      <w:rPr>
        <w:rFonts w:ascii="Cambria" w:hAnsi="Cambria" w:cs="Arial" w:hint="default"/>
      </w:rPr>
    </w:lvl>
    <w:lvl w:ilvl="5">
      <w:start w:val="1"/>
      <w:numFmt w:val="decimal"/>
      <w:isLgl/>
      <w:lvlText w:val="%1.%2.%3.%4.%5.%6."/>
      <w:lvlJc w:val="left"/>
      <w:pPr>
        <w:ind w:left="1440" w:hanging="1080"/>
      </w:pPr>
      <w:rPr>
        <w:rFonts w:ascii="Cambria" w:hAnsi="Cambria" w:cs="Arial" w:hint="default"/>
      </w:rPr>
    </w:lvl>
    <w:lvl w:ilvl="6">
      <w:start w:val="1"/>
      <w:numFmt w:val="decimal"/>
      <w:isLgl/>
      <w:lvlText w:val="%1.%2.%3.%4.%5.%6.%7."/>
      <w:lvlJc w:val="left"/>
      <w:pPr>
        <w:ind w:left="1800" w:hanging="1440"/>
      </w:pPr>
      <w:rPr>
        <w:rFonts w:ascii="Cambria" w:hAnsi="Cambria" w:cs="Arial" w:hint="default"/>
      </w:rPr>
    </w:lvl>
    <w:lvl w:ilvl="7">
      <w:start w:val="1"/>
      <w:numFmt w:val="decimal"/>
      <w:isLgl/>
      <w:lvlText w:val="%1.%2.%3.%4.%5.%6.%7.%8."/>
      <w:lvlJc w:val="left"/>
      <w:pPr>
        <w:ind w:left="1800" w:hanging="1440"/>
      </w:pPr>
      <w:rPr>
        <w:rFonts w:ascii="Cambria" w:hAnsi="Cambria" w:cs="Arial" w:hint="default"/>
      </w:rPr>
    </w:lvl>
    <w:lvl w:ilvl="8">
      <w:start w:val="1"/>
      <w:numFmt w:val="decimal"/>
      <w:isLgl/>
      <w:lvlText w:val="%1.%2.%3.%4.%5.%6.%7.%8.%9."/>
      <w:lvlJc w:val="left"/>
      <w:pPr>
        <w:ind w:left="2160" w:hanging="1800"/>
      </w:pPr>
      <w:rPr>
        <w:rFonts w:ascii="Cambria" w:hAnsi="Cambria" w:cs="Arial" w:hint="default"/>
      </w:rPr>
    </w:lvl>
  </w:abstractNum>
  <w:abstractNum w:abstractNumId="4" w15:restartNumberingAfterBreak="0">
    <w:nsid w:val="08710A4E"/>
    <w:multiLevelType w:val="multilevel"/>
    <w:tmpl w:val="9A1EFA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100613"/>
    <w:multiLevelType w:val="multilevel"/>
    <w:tmpl w:val="81E6BBDC"/>
    <w:lvl w:ilvl="0">
      <w:start w:val="1"/>
      <w:numFmt w:val="decimal"/>
      <w:lvlText w:val="%1."/>
      <w:lvlJc w:val="left"/>
      <w:pPr>
        <w:ind w:left="3621" w:hanging="3621"/>
      </w:pPr>
      <w:rPr>
        <w:rFonts w:hint="default"/>
        <w:b/>
        <w:bCs/>
      </w:rPr>
    </w:lvl>
    <w:lvl w:ilvl="1">
      <w:start w:val="1"/>
      <w:numFmt w:val="decimal"/>
      <w:lvlText w:val="%1.%2."/>
      <w:lvlJc w:val="left"/>
      <w:pPr>
        <w:ind w:left="432" w:hanging="432"/>
      </w:pPr>
      <w:rPr>
        <w:rFonts w:hint="default"/>
      </w:rPr>
    </w:lvl>
    <w:lvl w:ilvl="2">
      <w:start w:val="1"/>
      <w:numFmt w:val="decimal"/>
      <w:lvlText w:val="%1.%2.%3."/>
      <w:lvlJc w:val="left"/>
      <w:pPr>
        <w:ind w:left="448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7" w15:restartNumberingAfterBreak="0">
    <w:nsid w:val="130B42F6"/>
    <w:multiLevelType w:val="hybridMultilevel"/>
    <w:tmpl w:val="280CE03C"/>
    <w:lvl w:ilvl="0" w:tplc="1264CA3C">
      <w:start w:val="1"/>
      <w:numFmt w:val="decimal"/>
      <w:lvlText w:val="%1."/>
      <w:lvlJc w:val="left"/>
      <w:pPr>
        <w:ind w:left="720" w:hanging="360"/>
      </w:pPr>
      <w:rPr>
        <w:rFonts w:hint="default"/>
        <w:b/>
      </w:rPr>
    </w:lvl>
    <w:lvl w:ilvl="1" w:tplc="FC584E1E">
      <w:start w:val="1"/>
      <w:numFmt w:val="decimal"/>
      <w:lvlText w:val="8.%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E7FE6"/>
    <w:multiLevelType w:val="hybridMultilevel"/>
    <w:tmpl w:val="6E985944"/>
    <w:numStyleLink w:val="2"/>
  </w:abstractNum>
  <w:abstractNum w:abstractNumId="9" w15:restartNumberingAfterBreak="0">
    <w:nsid w:val="13C3416C"/>
    <w:multiLevelType w:val="multilevel"/>
    <w:tmpl w:val="680E7504"/>
    <w:lvl w:ilvl="0">
      <w:start w:val="3"/>
      <w:numFmt w:val="decimal"/>
      <w:lvlText w:val="%1."/>
      <w:lvlJc w:val="left"/>
      <w:pPr>
        <w:ind w:left="3338"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4553CF3"/>
    <w:multiLevelType w:val="hybridMultilevel"/>
    <w:tmpl w:val="878ED8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BE28F7"/>
    <w:multiLevelType w:val="multilevel"/>
    <w:tmpl w:val="A49C9032"/>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830150B"/>
    <w:multiLevelType w:val="hybridMultilevel"/>
    <w:tmpl w:val="41466F06"/>
    <w:lvl w:ilvl="0" w:tplc="1264CA3C">
      <w:start w:val="1"/>
      <w:numFmt w:val="decimal"/>
      <w:lvlText w:val="%1."/>
      <w:lvlJc w:val="left"/>
      <w:pPr>
        <w:ind w:left="720" w:hanging="360"/>
      </w:pPr>
      <w:rPr>
        <w:rFonts w:hint="default"/>
        <w:b/>
      </w:rPr>
    </w:lvl>
    <w:lvl w:ilvl="1" w:tplc="B4EA2886">
      <w:start w:val="1"/>
      <w:numFmt w:val="decimal"/>
      <w:lvlText w:val="4.%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65738"/>
    <w:multiLevelType w:val="hybridMultilevel"/>
    <w:tmpl w:val="1548A99A"/>
    <w:lvl w:ilvl="0" w:tplc="99143ED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38859B1"/>
    <w:multiLevelType w:val="multilevel"/>
    <w:tmpl w:val="05DACCD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3F06EB1"/>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decimal"/>
      <w:lvlText w:val="%9."/>
      <w:lvlJc w:val="left"/>
      <w:pPr>
        <w:tabs>
          <w:tab w:val="num" w:pos="360"/>
        </w:tabs>
        <w:ind w:left="360" w:hanging="360"/>
      </w:pPr>
      <w:rPr>
        <w:rFonts w:hint="default"/>
      </w:rPr>
    </w:lvl>
  </w:abstractNum>
  <w:abstractNum w:abstractNumId="20" w15:restartNumberingAfterBreak="0">
    <w:nsid w:val="23F34FFA"/>
    <w:multiLevelType w:val="multilevel"/>
    <w:tmpl w:val="047699D8"/>
    <w:lvl w:ilvl="0">
      <w:start w:val="2"/>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24C97DF7"/>
    <w:multiLevelType w:val="hybridMultilevel"/>
    <w:tmpl w:val="E814DAFE"/>
    <w:lvl w:ilvl="0" w:tplc="A2B69C7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4B3BE6"/>
    <w:multiLevelType w:val="hybridMultilevel"/>
    <w:tmpl w:val="6A30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414D0"/>
    <w:multiLevelType w:val="hybridMultilevel"/>
    <w:tmpl w:val="F2985B28"/>
    <w:lvl w:ilvl="0" w:tplc="20A023E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0A5E6E"/>
    <w:multiLevelType w:val="multilevel"/>
    <w:tmpl w:val="B54832C0"/>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0A12FE"/>
    <w:multiLevelType w:val="hybridMultilevel"/>
    <w:tmpl w:val="D9760064"/>
    <w:numStyleLink w:val="a1"/>
  </w:abstractNum>
  <w:abstractNum w:abstractNumId="26"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8752AF"/>
    <w:multiLevelType w:val="hybridMultilevel"/>
    <w:tmpl w:val="8D022AA8"/>
    <w:lvl w:ilvl="0" w:tplc="41EEA11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3DA4A7A"/>
    <w:multiLevelType w:val="hybridMultilevel"/>
    <w:tmpl w:val="30BC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021069"/>
    <w:multiLevelType w:val="multilevel"/>
    <w:tmpl w:val="A12819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46881E6D"/>
    <w:multiLevelType w:val="hybridMultilevel"/>
    <w:tmpl w:val="AB5A0BD4"/>
    <w:lvl w:ilvl="0" w:tplc="5E56692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DE080C"/>
    <w:multiLevelType w:val="hybridMultilevel"/>
    <w:tmpl w:val="6190266E"/>
    <w:numStyleLink w:val="a2"/>
  </w:abstractNum>
  <w:abstractNum w:abstractNumId="32" w15:restartNumberingAfterBreak="0">
    <w:nsid w:val="55D94046"/>
    <w:multiLevelType w:val="hybridMultilevel"/>
    <w:tmpl w:val="98DE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BF7583F"/>
    <w:multiLevelType w:val="hybridMultilevel"/>
    <w:tmpl w:val="58622158"/>
    <w:lvl w:ilvl="0" w:tplc="7324988E">
      <w:start w:val="1"/>
      <w:numFmt w:val="decimal"/>
      <w:lvlText w:val="%1."/>
      <w:lvlJc w:val="left"/>
      <w:pPr>
        <w:ind w:left="360" w:hanging="360"/>
      </w:pPr>
      <w:rPr>
        <w:rFonts w:ascii="Verdana" w:eastAsia="Verdana" w:hAnsi="Verdana" w:cs="Verdana" w:hint="default"/>
        <w:b/>
        <w:i w:val="0"/>
        <w:color w:val="auto"/>
        <w:sz w:val="22"/>
        <w:szCs w:val="22"/>
      </w:rPr>
    </w:lvl>
    <w:lvl w:ilvl="1" w:tplc="16E81508">
      <w:start w:val="1"/>
      <w:numFmt w:val="decimal"/>
      <w:lvlText w:val="%2."/>
      <w:lvlJc w:val="left"/>
      <w:pPr>
        <w:ind w:left="1080" w:hanging="360"/>
      </w:pPr>
    </w:lvl>
    <w:lvl w:ilvl="2" w:tplc="3E605F08">
      <w:start w:val="1"/>
      <w:numFmt w:val="lowerRoman"/>
      <w:lvlText w:val="%3."/>
      <w:lvlJc w:val="right"/>
      <w:pPr>
        <w:ind w:left="1800" w:hanging="180"/>
      </w:pPr>
    </w:lvl>
    <w:lvl w:ilvl="3" w:tplc="18247E18">
      <w:start w:val="1"/>
      <w:numFmt w:val="decimal"/>
      <w:lvlText w:val="%4."/>
      <w:lvlJc w:val="left"/>
      <w:pPr>
        <w:ind w:left="2520" w:hanging="360"/>
      </w:pPr>
    </w:lvl>
    <w:lvl w:ilvl="4" w:tplc="E1865DB4">
      <w:start w:val="1"/>
      <w:numFmt w:val="lowerLetter"/>
      <w:lvlText w:val="%5."/>
      <w:lvlJc w:val="left"/>
      <w:pPr>
        <w:ind w:left="3240" w:hanging="360"/>
      </w:pPr>
    </w:lvl>
    <w:lvl w:ilvl="5" w:tplc="4D7C16F4">
      <w:start w:val="1"/>
      <w:numFmt w:val="lowerRoman"/>
      <w:lvlText w:val="%6."/>
      <w:lvlJc w:val="right"/>
      <w:pPr>
        <w:ind w:left="3960" w:hanging="180"/>
      </w:pPr>
    </w:lvl>
    <w:lvl w:ilvl="6" w:tplc="F6605A78">
      <w:start w:val="1"/>
      <w:numFmt w:val="decimal"/>
      <w:lvlText w:val="%7."/>
      <w:lvlJc w:val="left"/>
      <w:pPr>
        <w:ind w:left="4680" w:hanging="360"/>
      </w:pPr>
    </w:lvl>
    <w:lvl w:ilvl="7" w:tplc="26EEF584">
      <w:start w:val="1"/>
      <w:numFmt w:val="lowerLetter"/>
      <w:lvlText w:val="%8."/>
      <w:lvlJc w:val="left"/>
      <w:pPr>
        <w:ind w:left="5400" w:hanging="360"/>
      </w:pPr>
    </w:lvl>
    <w:lvl w:ilvl="8" w:tplc="79E0E1B6">
      <w:start w:val="1"/>
      <w:numFmt w:val="lowerRoman"/>
      <w:lvlText w:val="%9."/>
      <w:lvlJc w:val="right"/>
      <w:pPr>
        <w:ind w:left="6120" w:hanging="180"/>
      </w:pPr>
    </w:lvl>
  </w:abstractNum>
  <w:abstractNum w:abstractNumId="35"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B3644E"/>
    <w:multiLevelType w:val="hybridMultilevel"/>
    <w:tmpl w:val="397C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25941"/>
    <w:multiLevelType w:val="multilevel"/>
    <w:tmpl w:val="AAAC121E"/>
    <w:lvl w:ilvl="0">
      <w:start w:val="2"/>
      <w:numFmt w:val="decimal"/>
      <w:lvlText w:val="%1."/>
      <w:lvlJc w:val="left"/>
      <w:pPr>
        <w:ind w:left="540" w:hanging="540"/>
      </w:pPr>
      <w:rPr>
        <w:rFonts w:hint="default"/>
      </w:rPr>
    </w:lvl>
    <w:lvl w:ilvl="1">
      <w:start w:val="1"/>
      <w:numFmt w:val="decimal"/>
      <w:lvlText w:val="%1.%2."/>
      <w:lvlJc w:val="left"/>
      <w:pPr>
        <w:ind w:left="507" w:hanging="7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96" w:hanging="1800"/>
      </w:pPr>
      <w:rPr>
        <w:rFonts w:hint="default"/>
      </w:rPr>
    </w:lvl>
  </w:abstractNum>
  <w:abstractNum w:abstractNumId="38" w15:restartNumberingAfterBreak="0">
    <w:nsid w:val="6AA639C3"/>
    <w:multiLevelType w:val="multilevel"/>
    <w:tmpl w:val="533C9C04"/>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B097627"/>
    <w:multiLevelType w:val="hybridMultilevel"/>
    <w:tmpl w:val="D7D008F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2933FE"/>
    <w:multiLevelType w:val="multilevel"/>
    <w:tmpl w:val="B72A4E4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832B56"/>
    <w:multiLevelType w:val="multilevel"/>
    <w:tmpl w:val="05DACCD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B7877B7"/>
    <w:multiLevelType w:val="multilevel"/>
    <w:tmpl w:val="D95080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3"/>
  </w:num>
  <w:num w:numId="3">
    <w:abstractNumId w:val="37"/>
  </w:num>
  <w:num w:numId="4">
    <w:abstractNumId w:val="35"/>
  </w:num>
  <w:num w:numId="5">
    <w:abstractNumId w:val="27"/>
  </w:num>
  <w:num w:numId="6">
    <w:abstractNumId w:val="42"/>
  </w:num>
  <w:num w:numId="7">
    <w:abstractNumId w:val="0"/>
  </w:num>
  <w:num w:numId="8">
    <w:abstractNumId w:val="3"/>
  </w:num>
  <w:num w:numId="9">
    <w:abstractNumId w:val="41"/>
  </w:num>
  <w:num w:numId="10">
    <w:abstractNumId w:val="9"/>
  </w:num>
  <w:num w:numId="11">
    <w:abstractNumId w:val="5"/>
  </w:num>
  <w:num w:numId="12">
    <w:abstractNumId w:val="26"/>
  </w:num>
  <w:num w:numId="13">
    <w:abstractNumId w:val="25"/>
  </w:num>
  <w:num w:numId="14">
    <w:abstractNumId w:val="15"/>
  </w:num>
  <w:num w:numId="15">
    <w:abstractNumId w:val="2"/>
  </w:num>
  <w:num w:numId="16">
    <w:abstractNumId w:val="2"/>
    <w:lvlOverride w:ilvl="0">
      <w:lvl w:ilvl="0" w:tplc="C8444F08">
        <w:start w:val="1"/>
        <w:numFmt w:val="decimal"/>
        <w:lvlText w:val="%1."/>
        <w:lvlJc w:val="left"/>
        <w:pPr>
          <w:tabs>
            <w:tab w:val="left" w:pos="567"/>
          </w:tabs>
          <w:ind w:left="537"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E060B6">
        <w:start w:val="1"/>
        <w:numFmt w:val="decimal"/>
        <w:lvlText w:val="%2."/>
        <w:lvlJc w:val="left"/>
        <w:pPr>
          <w:tabs>
            <w:tab w:val="left" w:pos="567"/>
          </w:tabs>
          <w:ind w:left="13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48EAF08">
        <w:start w:val="1"/>
        <w:numFmt w:val="decimal"/>
        <w:lvlText w:val="%3."/>
        <w:lvlJc w:val="left"/>
        <w:pPr>
          <w:tabs>
            <w:tab w:val="left" w:pos="567"/>
          </w:tabs>
          <w:ind w:left="21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F2443E6">
        <w:start w:val="1"/>
        <w:numFmt w:val="decimal"/>
        <w:lvlText w:val="%4."/>
        <w:lvlJc w:val="left"/>
        <w:pPr>
          <w:tabs>
            <w:tab w:val="left" w:pos="567"/>
          </w:tabs>
          <w:ind w:left="29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CE20F84">
        <w:start w:val="1"/>
        <w:numFmt w:val="decimal"/>
        <w:lvlText w:val="%5."/>
        <w:lvlJc w:val="left"/>
        <w:pPr>
          <w:tabs>
            <w:tab w:val="left" w:pos="567"/>
          </w:tabs>
          <w:ind w:left="37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24E0C28">
        <w:start w:val="1"/>
        <w:numFmt w:val="decimal"/>
        <w:lvlText w:val="%6."/>
        <w:lvlJc w:val="left"/>
        <w:pPr>
          <w:tabs>
            <w:tab w:val="left" w:pos="567"/>
          </w:tabs>
          <w:ind w:left="45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C32E87A">
        <w:start w:val="1"/>
        <w:numFmt w:val="decimal"/>
        <w:lvlText w:val="%7."/>
        <w:lvlJc w:val="left"/>
        <w:pPr>
          <w:tabs>
            <w:tab w:val="left" w:pos="567"/>
          </w:tabs>
          <w:ind w:left="53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5E6E4B4">
        <w:start w:val="1"/>
        <w:numFmt w:val="decimal"/>
        <w:lvlText w:val="%8."/>
        <w:lvlJc w:val="left"/>
        <w:pPr>
          <w:tabs>
            <w:tab w:val="left" w:pos="567"/>
          </w:tabs>
          <w:ind w:left="61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544E58C">
        <w:start w:val="1"/>
        <w:numFmt w:val="decimal"/>
        <w:lvlText w:val="%9."/>
        <w:lvlJc w:val="left"/>
        <w:pPr>
          <w:tabs>
            <w:tab w:val="left" w:pos="567"/>
          </w:tabs>
          <w:ind w:left="69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startOverride w:val="3"/>
    </w:lvlOverride>
  </w:num>
  <w:num w:numId="18">
    <w:abstractNumId w:val="11"/>
  </w:num>
  <w:num w:numId="19">
    <w:abstractNumId w:val="1"/>
    <w:lvlOverride w:ilvl="0">
      <w:startOverride w:val="1"/>
      <w:lvl w:ilvl="0" w:tplc="0C12703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4E2A9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94869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8E86A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1A5A2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5ACBD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A25DD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6069B0">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5EF84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3"/>
  </w:num>
  <w:num w:numId="21">
    <w:abstractNumId w:val="31"/>
  </w:num>
  <w:num w:numId="22">
    <w:abstractNumId w:val="36"/>
  </w:num>
  <w:num w:numId="23">
    <w:abstractNumId w:val="18"/>
  </w:num>
  <w:num w:numId="24">
    <w:abstractNumId w:val="19"/>
  </w:num>
  <w:num w:numId="25">
    <w:abstractNumId w:val="10"/>
  </w:num>
  <w:num w:numId="26">
    <w:abstractNumId w:val="39"/>
  </w:num>
  <w:num w:numId="27">
    <w:abstractNumId w:val="13"/>
  </w:num>
  <w:num w:numId="28">
    <w:abstractNumId w:val="7"/>
  </w:num>
  <w:num w:numId="29">
    <w:abstractNumId w:val="22"/>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8"/>
  </w:num>
  <w:num w:numId="33">
    <w:abstractNumId w:val="16"/>
  </w:num>
  <w:num w:numId="34">
    <w:abstractNumId w:val="4"/>
  </w:num>
  <w:num w:numId="35">
    <w:abstractNumId w:val="29"/>
  </w:num>
  <w:num w:numId="36">
    <w:abstractNumId w:val="12"/>
  </w:num>
  <w:num w:numId="37">
    <w:abstractNumId w:val="28"/>
  </w:num>
  <w:num w:numId="38">
    <w:abstractNumId w:val="6"/>
  </w:num>
  <w:num w:numId="39">
    <w:abstractNumId w:val="20"/>
  </w:num>
  <w:num w:numId="40">
    <w:abstractNumId w:val="40"/>
  </w:num>
  <w:num w:numId="41">
    <w:abstractNumId w:val="14"/>
  </w:num>
  <w:num w:numId="42">
    <w:abstractNumId w:val="30"/>
  </w:num>
  <w:num w:numId="43">
    <w:abstractNumId w:val="17"/>
  </w:num>
  <w:num w:numId="44">
    <w:abstractNumId w:val="2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3I1VxlLKoirf+RGo0CPyXlVXoCMK2CRpGrxkc+s/NMbUMLptquX2p/TZSjDVWcHPykE/jU/nWDIwXmkO12KmoQ==" w:salt="zWhHoEky/u5CsQejbIO4T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02"/>
    <w:rsid w:val="000111DA"/>
    <w:rsid w:val="000136CF"/>
    <w:rsid w:val="00020439"/>
    <w:rsid w:val="00023FA8"/>
    <w:rsid w:val="00027735"/>
    <w:rsid w:val="000304E2"/>
    <w:rsid w:val="00035F8D"/>
    <w:rsid w:val="00042AD0"/>
    <w:rsid w:val="00043F0D"/>
    <w:rsid w:val="00051311"/>
    <w:rsid w:val="00051348"/>
    <w:rsid w:val="00054B04"/>
    <w:rsid w:val="00065401"/>
    <w:rsid w:val="00066734"/>
    <w:rsid w:val="000700CA"/>
    <w:rsid w:val="00072A3C"/>
    <w:rsid w:val="00074695"/>
    <w:rsid w:val="000771C9"/>
    <w:rsid w:val="000804DE"/>
    <w:rsid w:val="0008409B"/>
    <w:rsid w:val="00085819"/>
    <w:rsid w:val="00090969"/>
    <w:rsid w:val="0009437C"/>
    <w:rsid w:val="00094681"/>
    <w:rsid w:val="00095A96"/>
    <w:rsid w:val="000973CE"/>
    <w:rsid w:val="000A62E8"/>
    <w:rsid w:val="000A6FF1"/>
    <w:rsid w:val="000A740A"/>
    <w:rsid w:val="000B36F6"/>
    <w:rsid w:val="000C0245"/>
    <w:rsid w:val="000C14D9"/>
    <w:rsid w:val="000C59DD"/>
    <w:rsid w:val="000D66E5"/>
    <w:rsid w:val="000D7067"/>
    <w:rsid w:val="000D7CDC"/>
    <w:rsid w:val="000E1FE8"/>
    <w:rsid w:val="000E6B52"/>
    <w:rsid w:val="000E7263"/>
    <w:rsid w:val="000F3B20"/>
    <w:rsid w:val="001013D3"/>
    <w:rsid w:val="00102871"/>
    <w:rsid w:val="00107C04"/>
    <w:rsid w:val="00114EAC"/>
    <w:rsid w:val="001264F9"/>
    <w:rsid w:val="00127177"/>
    <w:rsid w:val="0013283B"/>
    <w:rsid w:val="0013307E"/>
    <w:rsid w:val="001435C0"/>
    <w:rsid w:val="001506C9"/>
    <w:rsid w:val="001523D9"/>
    <w:rsid w:val="00155869"/>
    <w:rsid w:val="00164E58"/>
    <w:rsid w:val="00165776"/>
    <w:rsid w:val="001658C6"/>
    <w:rsid w:val="00170537"/>
    <w:rsid w:val="001749CD"/>
    <w:rsid w:val="00176D72"/>
    <w:rsid w:val="00177F3C"/>
    <w:rsid w:val="00180E02"/>
    <w:rsid w:val="00182CBF"/>
    <w:rsid w:val="00182EBB"/>
    <w:rsid w:val="0018432D"/>
    <w:rsid w:val="0018548E"/>
    <w:rsid w:val="001933D3"/>
    <w:rsid w:val="0019752D"/>
    <w:rsid w:val="001A34A1"/>
    <w:rsid w:val="001A5BD7"/>
    <w:rsid w:val="001B4EFF"/>
    <w:rsid w:val="001B6327"/>
    <w:rsid w:val="001B7E91"/>
    <w:rsid w:val="001C4139"/>
    <w:rsid w:val="001C5FA7"/>
    <w:rsid w:val="001C6645"/>
    <w:rsid w:val="001D11E5"/>
    <w:rsid w:val="001D672D"/>
    <w:rsid w:val="001D6FDD"/>
    <w:rsid w:val="001D7C53"/>
    <w:rsid w:val="001E43AE"/>
    <w:rsid w:val="001E7593"/>
    <w:rsid w:val="001F44FB"/>
    <w:rsid w:val="00202120"/>
    <w:rsid w:val="00203839"/>
    <w:rsid w:val="002048C2"/>
    <w:rsid w:val="002078A3"/>
    <w:rsid w:val="00214863"/>
    <w:rsid w:val="00226C77"/>
    <w:rsid w:val="00227752"/>
    <w:rsid w:val="00230349"/>
    <w:rsid w:val="00233519"/>
    <w:rsid w:val="00236B13"/>
    <w:rsid w:val="00247C9E"/>
    <w:rsid w:val="00253433"/>
    <w:rsid w:val="00263466"/>
    <w:rsid w:val="00263812"/>
    <w:rsid w:val="00263F13"/>
    <w:rsid w:val="00281154"/>
    <w:rsid w:val="00281AD5"/>
    <w:rsid w:val="002821CC"/>
    <w:rsid w:val="00283962"/>
    <w:rsid w:val="0029393E"/>
    <w:rsid w:val="00296CF6"/>
    <w:rsid w:val="002A1006"/>
    <w:rsid w:val="002A1F9B"/>
    <w:rsid w:val="002A2C99"/>
    <w:rsid w:val="002A50C5"/>
    <w:rsid w:val="002A7350"/>
    <w:rsid w:val="002A73EF"/>
    <w:rsid w:val="002B248E"/>
    <w:rsid w:val="002B435B"/>
    <w:rsid w:val="002B4D16"/>
    <w:rsid w:val="002B7F13"/>
    <w:rsid w:val="002C1B8B"/>
    <w:rsid w:val="002C2F60"/>
    <w:rsid w:val="002C3543"/>
    <w:rsid w:val="002C38E1"/>
    <w:rsid w:val="002C3F75"/>
    <w:rsid w:val="002D131B"/>
    <w:rsid w:val="002D2A99"/>
    <w:rsid w:val="002D495F"/>
    <w:rsid w:val="002D67DE"/>
    <w:rsid w:val="002D7359"/>
    <w:rsid w:val="002E34D2"/>
    <w:rsid w:val="002F298E"/>
    <w:rsid w:val="002F4D71"/>
    <w:rsid w:val="00300A0A"/>
    <w:rsid w:val="0030299E"/>
    <w:rsid w:val="0030725E"/>
    <w:rsid w:val="0030781B"/>
    <w:rsid w:val="003170EB"/>
    <w:rsid w:val="00321FEE"/>
    <w:rsid w:val="0032457E"/>
    <w:rsid w:val="00330082"/>
    <w:rsid w:val="0033161E"/>
    <w:rsid w:val="00331BD3"/>
    <w:rsid w:val="0033602C"/>
    <w:rsid w:val="00340034"/>
    <w:rsid w:val="00340040"/>
    <w:rsid w:val="0034411E"/>
    <w:rsid w:val="003448B1"/>
    <w:rsid w:val="00346C60"/>
    <w:rsid w:val="0034796E"/>
    <w:rsid w:val="00347E0B"/>
    <w:rsid w:val="00350D08"/>
    <w:rsid w:val="0035478F"/>
    <w:rsid w:val="00354CFC"/>
    <w:rsid w:val="00356C28"/>
    <w:rsid w:val="00371B91"/>
    <w:rsid w:val="003746A5"/>
    <w:rsid w:val="003756A5"/>
    <w:rsid w:val="00375FD0"/>
    <w:rsid w:val="003910C9"/>
    <w:rsid w:val="00391779"/>
    <w:rsid w:val="00391B29"/>
    <w:rsid w:val="003A07D4"/>
    <w:rsid w:val="003A42BC"/>
    <w:rsid w:val="003A64C2"/>
    <w:rsid w:val="003B1281"/>
    <w:rsid w:val="003B19A7"/>
    <w:rsid w:val="003B530F"/>
    <w:rsid w:val="003C681F"/>
    <w:rsid w:val="003C6991"/>
    <w:rsid w:val="003C6B88"/>
    <w:rsid w:val="003C71FE"/>
    <w:rsid w:val="003D51D6"/>
    <w:rsid w:val="003D686A"/>
    <w:rsid w:val="003D79DA"/>
    <w:rsid w:val="003E3ADA"/>
    <w:rsid w:val="003E4E69"/>
    <w:rsid w:val="003E54E0"/>
    <w:rsid w:val="003E7162"/>
    <w:rsid w:val="003E73DD"/>
    <w:rsid w:val="003E7591"/>
    <w:rsid w:val="00402549"/>
    <w:rsid w:val="0040743A"/>
    <w:rsid w:val="004101A8"/>
    <w:rsid w:val="0043005B"/>
    <w:rsid w:val="004304C0"/>
    <w:rsid w:val="004369F3"/>
    <w:rsid w:val="00436BD2"/>
    <w:rsid w:val="00441168"/>
    <w:rsid w:val="00442D26"/>
    <w:rsid w:val="004467E3"/>
    <w:rsid w:val="00451B6E"/>
    <w:rsid w:val="00453028"/>
    <w:rsid w:val="00453ED3"/>
    <w:rsid w:val="004542BD"/>
    <w:rsid w:val="00461CE6"/>
    <w:rsid w:val="00462CFB"/>
    <w:rsid w:val="004642E8"/>
    <w:rsid w:val="0046554C"/>
    <w:rsid w:val="0047043E"/>
    <w:rsid w:val="004716DB"/>
    <w:rsid w:val="0047193A"/>
    <w:rsid w:val="00480388"/>
    <w:rsid w:val="00481C9C"/>
    <w:rsid w:val="00481FD0"/>
    <w:rsid w:val="004905B5"/>
    <w:rsid w:val="00490E32"/>
    <w:rsid w:val="004936B3"/>
    <w:rsid w:val="00493954"/>
    <w:rsid w:val="00494B69"/>
    <w:rsid w:val="00494ECD"/>
    <w:rsid w:val="00495F8B"/>
    <w:rsid w:val="004961C9"/>
    <w:rsid w:val="0049708A"/>
    <w:rsid w:val="004A1DAC"/>
    <w:rsid w:val="004A5FAA"/>
    <w:rsid w:val="004A6E94"/>
    <w:rsid w:val="004A79C5"/>
    <w:rsid w:val="004A7C49"/>
    <w:rsid w:val="004B28EC"/>
    <w:rsid w:val="004B384E"/>
    <w:rsid w:val="004B7221"/>
    <w:rsid w:val="004C25C4"/>
    <w:rsid w:val="004C44F0"/>
    <w:rsid w:val="004C4B0D"/>
    <w:rsid w:val="004D3ADE"/>
    <w:rsid w:val="004D5D22"/>
    <w:rsid w:val="004E3B80"/>
    <w:rsid w:val="004E4175"/>
    <w:rsid w:val="004E5FC6"/>
    <w:rsid w:val="004F15B4"/>
    <w:rsid w:val="004F468B"/>
    <w:rsid w:val="004F68F2"/>
    <w:rsid w:val="00500077"/>
    <w:rsid w:val="00501080"/>
    <w:rsid w:val="00503D65"/>
    <w:rsid w:val="00506529"/>
    <w:rsid w:val="005109EF"/>
    <w:rsid w:val="0051599F"/>
    <w:rsid w:val="0053144C"/>
    <w:rsid w:val="00535193"/>
    <w:rsid w:val="005360B1"/>
    <w:rsid w:val="005373B3"/>
    <w:rsid w:val="005434C5"/>
    <w:rsid w:val="0055317C"/>
    <w:rsid w:val="005561DF"/>
    <w:rsid w:val="00556E54"/>
    <w:rsid w:val="00564EA1"/>
    <w:rsid w:val="00565DA3"/>
    <w:rsid w:val="00571F8B"/>
    <w:rsid w:val="00572770"/>
    <w:rsid w:val="00580B88"/>
    <w:rsid w:val="00583DF5"/>
    <w:rsid w:val="005843C6"/>
    <w:rsid w:val="005862C5"/>
    <w:rsid w:val="005934D5"/>
    <w:rsid w:val="005941A1"/>
    <w:rsid w:val="0059611B"/>
    <w:rsid w:val="005A0AA3"/>
    <w:rsid w:val="005A4DAC"/>
    <w:rsid w:val="005B054D"/>
    <w:rsid w:val="005D3273"/>
    <w:rsid w:val="005D7F4A"/>
    <w:rsid w:val="005E380B"/>
    <w:rsid w:val="005E428F"/>
    <w:rsid w:val="005E6320"/>
    <w:rsid w:val="005F1B47"/>
    <w:rsid w:val="005F7464"/>
    <w:rsid w:val="00602A89"/>
    <w:rsid w:val="00613365"/>
    <w:rsid w:val="0061345B"/>
    <w:rsid w:val="00616EFA"/>
    <w:rsid w:val="006206CF"/>
    <w:rsid w:val="00623020"/>
    <w:rsid w:val="00630476"/>
    <w:rsid w:val="00632A27"/>
    <w:rsid w:val="00633FC9"/>
    <w:rsid w:val="006406EB"/>
    <w:rsid w:val="00640C40"/>
    <w:rsid w:val="00641350"/>
    <w:rsid w:val="00644D75"/>
    <w:rsid w:val="0064620C"/>
    <w:rsid w:val="006502E8"/>
    <w:rsid w:val="00650986"/>
    <w:rsid w:val="00653EB3"/>
    <w:rsid w:val="00664F9E"/>
    <w:rsid w:val="00670949"/>
    <w:rsid w:val="00671D58"/>
    <w:rsid w:val="00671F9D"/>
    <w:rsid w:val="0068359C"/>
    <w:rsid w:val="006960D9"/>
    <w:rsid w:val="00696231"/>
    <w:rsid w:val="006965B9"/>
    <w:rsid w:val="006B19B4"/>
    <w:rsid w:val="006B1CB2"/>
    <w:rsid w:val="006B39A9"/>
    <w:rsid w:val="006B4219"/>
    <w:rsid w:val="006B59BD"/>
    <w:rsid w:val="006C281E"/>
    <w:rsid w:val="006C35FF"/>
    <w:rsid w:val="006C3E32"/>
    <w:rsid w:val="006C5BDA"/>
    <w:rsid w:val="006D4BB9"/>
    <w:rsid w:val="006E1476"/>
    <w:rsid w:val="006E2B9B"/>
    <w:rsid w:val="006E2C5D"/>
    <w:rsid w:val="006E62EC"/>
    <w:rsid w:val="006E6848"/>
    <w:rsid w:val="006E7B07"/>
    <w:rsid w:val="006F1E37"/>
    <w:rsid w:val="006F3B17"/>
    <w:rsid w:val="006F5100"/>
    <w:rsid w:val="006F6E55"/>
    <w:rsid w:val="00700620"/>
    <w:rsid w:val="00716FCD"/>
    <w:rsid w:val="007221F1"/>
    <w:rsid w:val="0072745C"/>
    <w:rsid w:val="00734C45"/>
    <w:rsid w:val="007372CE"/>
    <w:rsid w:val="007417F7"/>
    <w:rsid w:val="00744771"/>
    <w:rsid w:val="007474A3"/>
    <w:rsid w:val="00747977"/>
    <w:rsid w:val="00750645"/>
    <w:rsid w:val="007548AE"/>
    <w:rsid w:val="00756A1A"/>
    <w:rsid w:val="007600A8"/>
    <w:rsid w:val="00761166"/>
    <w:rsid w:val="00764DAF"/>
    <w:rsid w:val="00771554"/>
    <w:rsid w:val="00782177"/>
    <w:rsid w:val="0078272A"/>
    <w:rsid w:val="00792EFF"/>
    <w:rsid w:val="007A0FC4"/>
    <w:rsid w:val="007A2358"/>
    <w:rsid w:val="007A4AC7"/>
    <w:rsid w:val="007A541A"/>
    <w:rsid w:val="007A7AC1"/>
    <w:rsid w:val="007B2E15"/>
    <w:rsid w:val="007B7D94"/>
    <w:rsid w:val="007C1B04"/>
    <w:rsid w:val="007C2299"/>
    <w:rsid w:val="007C495D"/>
    <w:rsid w:val="007C723B"/>
    <w:rsid w:val="007C7A45"/>
    <w:rsid w:val="007D05CC"/>
    <w:rsid w:val="007D11B8"/>
    <w:rsid w:val="007D4219"/>
    <w:rsid w:val="007D6D01"/>
    <w:rsid w:val="007E4948"/>
    <w:rsid w:val="007F7987"/>
    <w:rsid w:val="00802D28"/>
    <w:rsid w:val="00806C9E"/>
    <w:rsid w:val="008106BD"/>
    <w:rsid w:val="0081184E"/>
    <w:rsid w:val="00824447"/>
    <w:rsid w:val="00826535"/>
    <w:rsid w:val="00830A01"/>
    <w:rsid w:val="00837E10"/>
    <w:rsid w:val="00846ED7"/>
    <w:rsid w:val="008515C6"/>
    <w:rsid w:val="00852EDC"/>
    <w:rsid w:val="00857D05"/>
    <w:rsid w:val="008602A7"/>
    <w:rsid w:val="00866BFF"/>
    <w:rsid w:val="00877531"/>
    <w:rsid w:val="008776E5"/>
    <w:rsid w:val="00877FC8"/>
    <w:rsid w:val="00880EEB"/>
    <w:rsid w:val="008813F5"/>
    <w:rsid w:val="0088350D"/>
    <w:rsid w:val="0088562F"/>
    <w:rsid w:val="00892838"/>
    <w:rsid w:val="00897A73"/>
    <w:rsid w:val="008A1E2D"/>
    <w:rsid w:val="008A5695"/>
    <w:rsid w:val="008A57C8"/>
    <w:rsid w:val="008A603A"/>
    <w:rsid w:val="008A742D"/>
    <w:rsid w:val="008B5B43"/>
    <w:rsid w:val="008C31D8"/>
    <w:rsid w:val="008C4F09"/>
    <w:rsid w:val="008D5A99"/>
    <w:rsid w:val="008E2814"/>
    <w:rsid w:val="008E39FA"/>
    <w:rsid w:val="008E69A6"/>
    <w:rsid w:val="008F2E34"/>
    <w:rsid w:val="00902098"/>
    <w:rsid w:val="009048DD"/>
    <w:rsid w:val="00905583"/>
    <w:rsid w:val="0090786D"/>
    <w:rsid w:val="009120A3"/>
    <w:rsid w:val="00913305"/>
    <w:rsid w:val="00925ED0"/>
    <w:rsid w:val="009266AC"/>
    <w:rsid w:val="0093092B"/>
    <w:rsid w:val="00930EAE"/>
    <w:rsid w:val="00932476"/>
    <w:rsid w:val="00932C7C"/>
    <w:rsid w:val="00942585"/>
    <w:rsid w:val="009435C9"/>
    <w:rsid w:val="00957FB5"/>
    <w:rsid w:val="009602D5"/>
    <w:rsid w:val="0096274B"/>
    <w:rsid w:val="00962A50"/>
    <w:rsid w:val="00963ED8"/>
    <w:rsid w:val="00967ECD"/>
    <w:rsid w:val="00970A35"/>
    <w:rsid w:val="00971A02"/>
    <w:rsid w:val="009721B4"/>
    <w:rsid w:val="00977B74"/>
    <w:rsid w:val="00982AFB"/>
    <w:rsid w:val="00984717"/>
    <w:rsid w:val="0098676A"/>
    <w:rsid w:val="009912CD"/>
    <w:rsid w:val="00995C49"/>
    <w:rsid w:val="009A0871"/>
    <w:rsid w:val="009A1ABE"/>
    <w:rsid w:val="009A4CAC"/>
    <w:rsid w:val="009B229B"/>
    <w:rsid w:val="009B3924"/>
    <w:rsid w:val="009B5523"/>
    <w:rsid w:val="009C1A30"/>
    <w:rsid w:val="009C2487"/>
    <w:rsid w:val="009C3C3E"/>
    <w:rsid w:val="009C41E0"/>
    <w:rsid w:val="009C43FB"/>
    <w:rsid w:val="009C5989"/>
    <w:rsid w:val="009C6CF9"/>
    <w:rsid w:val="009C6DC0"/>
    <w:rsid w:val="009C7896"/>
    <w:rsid w:val="009D482D"/>
    <w:rsid w:val="009D5E42"/>
    <w:rsid w:val="009E1D87"/>
    <w:rsid w:val="009E4617"/>
    <w:rsid w:val="009F0A05"/>
    <w:rsid w:val="009F1DA0"/>
    <w:rsid w:val="009F21C8"/>
    <w:rsid w:val="009F6D30"/>
    <w:rsid w:val="009F7A05"/>
    <w:rsid w:val="00A07FF5"/>
    <w:rsid w:val="00A12EE7"/>
    <w:rsid w:val="00A16D7A"/>
    <w:rsid w:val="00A17882"/>
    <w:rsid w:val="00A25ADD"/>
    <w:rsid w:val="00A25D3C"/>
    <w:rsid w:val="00A34714"/>
    <w:rsid w:val="00A35797"/>
    <w:rsid w:val="00A37160"/>
    <w:rsid w:val="00A45107"/>
    <w:rsid w:val="00A55E62"/>
    <w:rsid w:val="00A572CB"/>
    <w:rsid w:val="00A60AB8"/>
    <w:rsid w:val="00A61A5B"/>
    <w:rsid w:val="00A72F8B"/>
    <w:rsid w:val="00A739CD"/>
    <w:rsid w:val="00A75670"/>
    <w:rsid w:val="00A8122B"/>
    <w:rsid w:val="00A84C41"/>
    <w:rsid w:val="00A90E0B"/>
    <w:rsid w:val="00A91D5E"/>
    <w:rsid w:val="00AA36DC"/>
    <w:rsid w:val="00AA6185"/>
    <w:rsid w:val="00AA6397"/>
    <w:rsid w:val="00AB3A04"/>
    <w:rsid w:val="00AC26FE"/>
    <w:rsid w:val="00AD73B2"/>
    <w:rsid w:val="00AE226B"/>
    <w:rsid w:val="00AE30EC"/>
    <w:rsid w:val="00AE5267"/>
    <w:rsid w:val="00AF1FFE"/>
    <w:rsid w:val="00AF2435"/>
    <w:rsid w:val="00AF3718"/>
    <w:rsid w:val="00AF713D"/>
    <w:rsid w:val="00B001B7"/>
    <w:rsid w:val="00B05E5E"/>
    <w:rsid w:val="00B1346F"/>
    <w:rsid w:val="00B15DF2"/>
    <w:rsid w:val="00B171A7"/>
    <w:rsid w:val="00B17B5B"/>
    <w:rsid w:val="00B24A28"/>
    <w:rsid w:val="00B24DFB"/>
    <w:rsid w:val="00B35923"/>
    <w:rsid w:val="00B368E1"/>
    <w:rsid w:val="00B44C40"/>
    <w:rsid w:val="00B52862"/>
    <w:rsid w:val="00B5515B"/>
    <w:rsid w:val="00B56C67"/>
    <w:rsid w:val="00B57037"/>
    <w:rsid w:val="00B570AB"/>
    <w:rsid w:val="00B6315D"/>
    <w:rsid w:val="00B63454"/>
    <w:rsid w:val="00B72A76"/>
    <w:rsid w:val="00B741EC"/>
    <w:rsid w:val="00B74AAA"/>
    <w:rsid w:val="00B75F39"/>
    <w:rsid w:val="00B80DBF"/>
    <w:rsid w:val="00B84EBE"/>
    <w:rsid w:val="00B85D4A"/>
    <w:rsid w:val="00B8667B"/>
    <w:rsid w:val="00B93204"/>
    <w:rsid w:val="00BA1DFE"/>
    <w:rsid w:val="00BA294C"/>
    <w:rsid w:val="00BA35C2"/>
    <w:rsid w:val="00BA5941"/>
    <w:rsid w:val="00BA6B62"/>
    <w:rsid w:val="00BB363E"/>
    <w:rsid w:val="00BB50F5"/>
    <w:rsid w:val="00BB704D"/>
    <w:rsid w:val="00BC4C79"/>
    <w:rsid w:val="00BC5762"/>
    <w:rsid w:val="00BC5C19"/>
    <w:rsid w:val="00BD0EEC"/>
    <w:rsid w:val="00BD365B"/>
    <w:rsid w:val="00BD4EF5"/>
    <w:rsid w:val="00BE1248"/>
    <w:rsid w:val="00BE1F2C"/>
    <w:rsid w:val="00BF1908"/>
    <w:rsid w:val="00BF26E4"/>
    <w:rsid w:val="00BF2BC7"/>
    <w:rsid w:val="00BF3A55"/>
    <w:rsid w:val="00BF5D49"/>
    <w:rsid w:val="00C03147"/>
    <w:rsid w:val="00C04AE2"/>
    <w:rsid w:val="00C11A08"/>
    <w:rsid w:val="00C11BC8"/>
    <w:rsid w:val="00C133D3"/>
    <w:rsid w:val="00C15AFF"/>
    <w:rsid w:val="00C20E74"/>
    <w:rsid w:val="00C2105E"/>
    <w:rsid w:val="00C31119"/>
    <w:rsid w:val="00C34B62"/>
    <w:rsid w:val="00C36093"/>
    <w:rsid w:val="00C41270"/>
    <w:rsid w:val="00C4327D"/>
    <w:rsid w:val="00C43C6B"/>
    <w:rsid w:val="00C460E4"/>
    <w:rsid w:val="00C50CDB"/>
    <w:rsid w:val="00C52937"/>
    <w:rsid w:val="00C52C30"/>
    <w:rsid w:val="00C5645F"/>
    <w:rsid w:val="00C56774"/>
    <w:rsid w:val="00C572AA"/>
    <w:rsid w:val="00C57C33"/>
    <w:rsid w:val="00C6266D"/>
    <w:rsid w:val="00C63041"/>
    <w:rsid w:val="00C64713"/>
    <w:rsid w:val="00C648F6"/>
    <w:rsid w:val="00C6767B"/>
    <w:rsid w:val="00C71584"/>
    <w:rsid w:val="00C72A5B"/>
    <w:rsid w:val="00C80D28"/>
    <w:rsid w:val="00C81368"/>
    <w:rsid w:val="00C843ED"/>
    <w:rsid w:val="00C85145"/>
    <w:rsid w:val="00C85CFE"/>
    <w:rsid w:val="00C960DB"/>
    <w:rsid w:val="00CA02D2"/>
    <w:rsid w:val="00CA1A5B"/>
    <w:rsid w:val="00CB510F"/>
    <w:rsid w:val="00CB7867"/>
    <w:rsid w:val="00CC1CFA"/>
    <w:rsid w:val="00CC35E0"/>
    <w:rsid w:val="00CC3D5F"/>
    <w:rsid w:val="00CD4795"/>
    <w:rsid w:val="00CD713B"/>
    <w:rsid w:val="00CE10F1"/>
    <w:rsid w:val="00CE2507"/>
    <w:rsid w:val="00CE421F"/>
    <w:rsid w:val="00CE6383"/>
    <w:rsid w:val="00CF6E8B"/>
    <w:rsid w:val="00CF728F"/>
    <w:rsid w:val="00D047C9"/>
    <w:rsid w:val="00D103AC"/>
    <w:rsid w:val="00D166A7"/>
    <w:rsid w:val="00D248FE"/>
    <w:rsid w:val="00D31001"/>
    <w:rsid w:val="00D41051"/>
    <w:rsid w:val="00D42CBF"/>
    <w:rsid w:val="00D464AD"/>
    <w:rsid w:val="00D50C43"/>
    <w:rsid w:val="00D50F7D"/>
    <w:rsid w:val="00D542CE"/>
    <w:rsid w:val="00D5798C"/>
    <w:rsid w:val="00D57C76"/>
    <w:rsid w:val="00D65862"/>
    <w:rsid w:val="00D669BE"/>
    <w:rsid w:val="00D7425C"/>
    <w:rsid w:val="00D74D74"/>
    <w:rsid w:val="00D75852"/>
    <w:rsid w:val="00D8199B"/>
    <w:rsid w:val="00D874CE"/>
    <w:rsid w:val="00D90598"/>
    <w:rsid w:val="00D97B92"/>
    <w:rsid w:val="00D97CCF"/>
    <w:rsid w:val="00DA0552"/>
    <w:rsid w:val="00DA350E"/>
    <w:rsid w:val="00DB1A2F"/>
    <w:rsid w:val="00DB34E9"/>
    <w:rsid w:val="00DB6666"/>
    <w:rsid w:val="00DB7DD3"/>
    <w:rsid w:val="00DC3392"/>
    <w:rsid w:val="00DC3587"/>
    <w:rsid w:val="00DC443D"/>
    <w:rsid w:val="00DC50E9"/>
    <w:rsid w:val="00DC53C8"/>
    <w:rsid w:val="00DD1124"/>
    <w:rsid w:val="00DD49DA"/>
    <w:rsid w:val="00DD549B"/>
    <w:rsid w:val="00DE1859"/>
    <w:rsid w:val="00DE7F76"/>
    <w:rsid w:val="00DF264D"/>
    <w:rsid w:val="00DF3455"/>
    <w:rsid w:val="00DF361A"/>
    <w:rsid w:val="00DF3EB7"/>
    <w:rsid w:val="00DF3EF9"/>
    <w:rsid w:val="00E0196C"/>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D49"/>
    <w:rsid w:val="00E4236E"/>
    <w:rsid w:val="00E45445"/>
    <w:rsid w:val="00E47891"/>
    <w:rsid w:val="00E50475"/>
    <w:rsid w:val="00E50F70"/>
    <w:rsid w:val="00E52644"/>
    <w:rsid w:val="00E56CC1"/>
    <w:rsid w:val="00E5711E"/>
    <w:rsid w:val="00E57C36"/>
    <w:rsid w:val="00E62896"/>
    <w:rsid w:val="00E62FA5"/>
    <w:rsid w:val="00E63C5F"/>
    <w:rsid w:val="00E64C04"/>
    <w:rsid w:val="00E677A2"/>
    <w:rsid w:val="00E82859"/>
    <w:rsid w:val="00E82F84"/>
    <w:rsid w:val="00E92BC6"/>
    <w:rsid w:val="00E9567F"/>
    <w:rsid w:val="00E965DA"/>
    <w:rsid w:val="00E96C4D"/>
    <w:rsid w:val="00EA04D0"/>
    <w:rsid w:val="00EA106B"/>
    <w:rsid w:val="00EA2C54"/>
    <w:rsid w:val="00EA4621"/>
    <w:rsid w:val="00EA5877"/>
    <w:rsid w:val="00EA6DCB"/>
    <w:rsid w:val="00EB2E8E"/>
    <w:rsid w:val="00EB3A40"/>
    <w:rsid w:val="00EC492A"/>
    <w:rsid w:val="00ED08B1"/>
    <w:rsid w:val="00ED2E1F"/>
    <w:rsid w:val="00ED2EFF"/>
    <w:rsid w:val="00ED5A44"/>
    <w:rsid w:val="00ED67DA"/>
    <w:rsid w:val="00EE12FE"/>
    <w:rsid w:val="00EE312C"/>
    <w:rsid w:val="00EF17B3"/>
    <w:rsid w:val="00EF2238"/>
    <w:rsid w:val="00EF599C"/>
    <w:rsid w:val="00EF65FF"/>
    <w:rsid w:val="00EF672D"/>
    <w:rsid w:val="00F0009F"/>
    <w:rsid w:val="00F014FB"/>
    <w:rsid w:val="00F052E4"/>
    <w:rsid w:val="00F10A73"/>
    <w:rsid w:val="00F112BE"/>
    <w:rsid w:val="00F13011"/>
    <w:rsid w:val="00F13C04"/>
    <w:rsid w:val="00F22AC1"/>
    <w:rsid w:val="00F252C7"/>
    <w:rsid w:val="00F25F78"/>
    <w:rsid w:val="00F27177"/>
    <w:rsid w:val="00F32AD3"/>
    <w:rsid w:val="00F36657"/>
    <w:rsid w:val="00F41FA6"/>
    <w:rsid w:val="00F43703"/>
    <w:rsid w:val="00F47BE3"/>
    <w:rsid w:val="00F53F4C"/>
    <w:rsid w:val="00F5441B"/>
    <w:rsid w:val="00F55C22"/>
    <w:rsid w:val="00F56842"/>
    <w:rsid w:val="00F57068"/>
    <w:rsid w:val="00F57522"/>
    <w:rsid w:val="00F612E5"/>
    <w:rsid w:val="00F61D60"/>
    <w:rsid w:val="00F6515A"/>
    <w:rsid w:val="00F75C01"/>
    <w:rsid w:val="00F80F6F"/>
    <w:rsid w:val="00F93554"/>
    <w:rsid w:val="00FA0041"/>
    <w:rsid w:val="00FA01D9"/>
    <w:rsid w:val="00FA3776"/>
    <w:rsid w:val="00FB0C96"/>
    <w:rsid w:val="00FC05AA"/>
    <w:rsid w:val="00FD03E5"/>
    <w:rsid w:val="00FD460E"/>
    <w:rsid w:val="00FD4CF2"/>
    <w:rsid w:val="00FD58C3"/>
    <w:rsid w:val="00FD5FFC"/>
    <w:rsid w:val="00FD6FB3"/>
    <w:rsid w:val="00FE0CA4"/>
    <w:rsid w:val="00FE44E2"/>
    <w:rsid w:val="00FF008A"/>
    <w:rsid w:val="00FF0D55"/>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D5007"/>
  <w15:docId w15:val="{4D0C7B75-697D-4984-9353-39B78D7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rsid w:val="00B24DFB"/>
    <w:pPr>
      <w:spacing w:after="120" w:line="240" w:lineRule="auto"/>
    </w:pPr>
    <w:rPr>
      <w:sz w:val="24"/>
      <w:szCs w:val="24"/>
    </w:rPr>
  </w:style>
  <w:style w:type="character" w:customStyle="1" w:styleId="ae">
    <w:name w:val="Основной текст Знак"/>
    <w:link w:val="ad"/>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
    <w:basedOn w:val="a3"/>
    <w:link w:val="af5"/>
    <w:uiPriority w:val="34"/>
    <w:qFormat/>
    <w:rsid w:val="00C52C30"/>
    <w:pPr>
      <w:ind w:left="720"/>
      <w:contextualSpacing/>
    </w:pPr>
  </w:style>
  <w:style w:type="table" w:styleId="af6">
    <w:name w:val="Table Grid"/>
    <w:basedOn w:val="a5"/>
    <w:uiPriority w:val="3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11"/>
      </w:numPr>
    </w:pPr>
  </w:style>
  <w:style w:type="numbering" w:customStyle="1" w:styleId="a1">
    <w:name w:val="Пункты"/>
    <w:rsid w:val="00035F8D"/>
    <w:pPr>
      <w:numPr>
        <w:numId w:val="12"/>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14"/>
      </w:numPr>
    </w:pPr>
  </w:style>
  <w:style w:type="character" w:styleId="af9">
    <w:name w:val="Hyperlink"/>
    <w:basedOn w:val="a4"/>
    <w:uiPriority w:val="99"/>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18"/>
      </w:numPr>
    </w:pPr>
  </w:style>
  <w:style w:type="numbering" w:customStyle="1" w:styleId="a2">
    <w:name w:val="Тире"/>
    <w:rsid w:val="00074695"/>
    <w:pPr>
      <w:numPr>
        <w:numId w:val="20"/>
      </w:numPr>
    </w:pPr>
  </w:style>
  <w:style w:type="character" w:styleId="afb">
    <w:name w:val="Emphasis"/>
    <w:basedOn w:val="a4"/>
    <w:uiPriority w:val="20"/>
    <w:qFormat/>
    <w:rsid w:val="004542BD"/>
    <w:rPr>
      <w:i/>
      <w:iCs/>
    </w:rPr>
  </w:style>
  <w:style w:type="table" w:customStyle="1" w:styleId="3">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34"/>
    <w:qFormat/>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character" w:styleId="aff1">
    <w:name w:val="Unresolved Mention"/>
    <w:basedOn w:val="a4"/>
    <w:uiPriority w:val="99"/>
    <w:semiHidden/>
    <w:unhideWhenUsed/>
    <w:rsid w:val="00DC53C8"/>
    <w:rPr>
      <w:color w:val="605E5C"/>
      <w:shd w:val="clear" w:color="auto" w:fill="E1DFDD"/>
    </w:rPr>
  </w:style>
  <w:style w:type="character" w:styleId="aff2">
    <w:name w:val="Subtle Emphasis"/>
    <w:uiPriority w:val="19"/>
    <w:qFormat/>
    <w:rsid w:val="003756A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63">
      <w:bodyDiv w:val="1"/>
      <w:marLeft w:val="0"/>
      <w:marRight w:val="0"/>
      <w:marTop w:val="0"/>
      <w:marBottom w:val="0"/>
      <w:divBdr>
        <w:top w:val="none" w:sz="0" w:space="0" w:color="auto"/>
        <w:left w:val="none" w:sz="0" w:space="0" w:color="auto"/>
        <w:bottom w:val="none" w:sz="0" w:space="0" w:color="auto"/>
        <w:right w:val="none" w:sz="0" w:space="0" w:color="auto"/>
      </w:divBdr>
    </w:div>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171650789">
      <w:bodyDiv w:val="1"/>
      <w:marLeft w:val="0"/>
      <w:marRight w:val="0"/>
      <w:marTop w:val="0"/>
      <w:marBottom w:val="0"/>
      <w:divBdr>
        <w:top w:val="none" w:sz="0" w:space="0" w:color="auto"/>
        <w:left w:val="none" w:sz="0" w:space="0" w:color="auto"/>
        <w:bottom w:val="none" w:sz="0" w:space="0" w:color="auto"/>
        <w:right w:val="none" w:sz="0" w:space="0" w:color="auto"/>
      </w:divBdr>
    </w:div>
    <w:div w:id="202451520">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463086715">
      <w:bodyDiv w:val="1"/>
      <w:marLeft w:val="0"/>
      <w:marRight w:val="0"/>
      <w:marTop w:val="0"/>
      <w:marBottom w:val="0"/>
      <w:divBdr>
        <w:top w:val="none" w:sz="0" w:space="0" w:color="auto"/>
        <w:left w:val="none" w:sz="0" w:space="0" w:color="auto"/>
        <w:bottom w:val="none" w:sz="0" w:space="0" w:color="auto"/>
        <w:right w:val="none" w:sz="0" w:space="0" w:color="auto"/>
      </w:divBdr>
    </w:div>
    <w:div w:id="512189566">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828599293">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163937585">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541359142">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61412">
      <w:bodyDiv w:val="1"/>
      <w:marLeft w:val="0"/>
      <w:marRight w:val="0"/>
      <w:marTop w:val="0"/>
      <w:marBottom w:val="0"/>
      <w:divBdr>
        <w:top w:val="none" w:sz="0" w:space="0" w:color="auto"/>
        <w:left w:val="none" w:sz="0" w:space="0" w:color="auto"/>
        <w:bottom w:val="none" w:sz="0" w:space="0" w:color="auto"/>
        <w:right w:val="none" w:sz="0" w:space="0" w:color="auto"/>
      </w:divBdr>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hc-avanga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itskiy.oo@hc-avanga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li\Desktop\06.%20&#1054;&#1054;&#1054;-&#1040;&#1042;&#1043;-06-&#1056;&#1040;&#1052;%20&#1044;&#1086;&#1075;&#1086;&#1074;&#1086;&#1088;%20&#1086;&#1082;&#1072;&#1079;.%20&#1091;&#1089;&#1083;&#1091;&#1075;%20(&#1074;&#1099;&#1087;&#1086;&#1083;&#1085;.%20&#1088;&#1072;&#1073;&#1086;&#1090;)%20&#1086;&#1088;&#1075;-&#1094;&#1080;&#1103;%20&#1080;%20&#1089;&#1086;&#1087;&#1088;.%20&#1084;&#1077;&#1088;&#1086;&#1087;&#1088;-&#1081;%20(&#1072;&#1082;&#1090;&#1080;&#1074;&#1085;&#1086;&#1089;&#1090;&#1077;&#1081;)%20&#1050;&#1083;&#1091;&#1073;&#1072;%20(&#1088;&#1072;&#1084;&#1086;&#10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8847D4D56440BBAAC7A3DE65E6B2A"/>
        <w:category>
          <w:name w:val="Общие"/>
          <w:gallery w:val="placeholder"/>
        </w:category>
        <w:types>
          <w:type w:val="bbPlcHdr"/>
        </w:types>
        <w:behaviors>
          <w:behavior w:val="content"/>
        </w:behaviors>
        <w:guid w:val="{43501CAE-B626-4854-812E-B475BEA7448A}"/>
      </w:docPartPr>
      <w:docPartBody>
        <w:p w:rsidR="000D4F9A" w:rsidRDefault="00C05FF4">
          <w:pPr>
            <w:pStyle w:val="7FB8847D4D56440BBAAC7A3DE65E6B2A"/>
          </w:pPr>
          <w:r w:rsidRPr="001A75B1">
            <w:rPr>
              <w:rStyle w:val="a3"/>
            </w:rPr>
            <w:t>Место для ввода текста.</w:t>
          </w:r>
        </w:p>
      </w:docPartBody>
    </w:docPart>
    <w:docPart>
      <w:docPartPr>
        <w:name w:val="4F9D31A45E5848238D02692F9394B1B3"/>
        <w:category>
          <w:name w:val="Общие"/>
          <w:gallery w:val="placeholder"/>
        </w:category>
        <w:types>
          <w:type w:val="bbPlcHdr"/>
        </w:types>
        <w:behaviors>
          <w:behavior w:val="content"/>
        </w:behaviors>
        <w:guid w:val="{DC9FE70D-88B6-432E-B097-C970D81EF062}"/>
      </w:docPartPr>
      <w:docPartBody>
        <w:p w:rsidR="000D4F9A" w:rsidRDefault="00C05FF4">
          <w:pPr>
            <w:pStyle w:val="4F9D31A45E5848238D02692F9394B1B3"/>
          </w:pPr>
          <w:r w:rsidRPr="00961F6A">
            <w:rPr>
              <w:rStyle w:val="a3"/>
            </w:rPr>
            <w:t>Место для ввода текста.</w:t>
          </w:r>
        </w:p>
      </w:docPartBody>
    </w:docPart>
    <w:docPart>
      <w:docPartPr>
        <w:name w:val="0746BC6877DD42039435991638F4BE8B"/>
        <w:category>
          <w:name w:val="Общие"/>
          <w:gallery w:val="placeholder"/>
        </w:category>
        <w:types>
          <w:type w:val="bbPlcHdr"/>
        </w:types>
        <w:behaviors>
          <w:behavior w:val="content"/>
        </w:behaviors>
        <w:guid w:val="{54FD79C3-CFCA-4F49-9DD9-586CF39A5A23}"/>
      </w:docPartPr>
      <w:docPartBody>
        <w:p w:rsidR="000D4F9A" w:rsidRDefault="00C05FF4">
          <w:pPr>
            <w:pStyle w:val="0746BC6877DD42039435991638F4BE8B"/>
          </w:pPr>
          <w:r w:rsidRPr="006760A7">
            <w:rPr>
              <w:rStyle w:val="a3"/>
            </w:rPr>
            <w:t>Место для ввода текста.</w:t>
          </w:r>
        </w:p>
      </w:docPartBody>
    </w:docPart>
    <w:docPart>
      <w:docPartPr>
        <w:name w:val="CB2F6737962B4328B2B47DD6B00B9B89"/>
        <w:category>
          <w:name w:val="Общие"/>
          <w:gallery w:val="placeholder"/>
        </w:category>
        <w:types>
          <w:type w:val="bbPlcHdr"/>
        </w:types>
        <w:behaviors>
          <w:behavior w:val="content"/>
        </w:behaviors>
        <w:guid w:val="{FEC63FED-8D71-4AC9-89A1-DBF693426384}"/>
      </w:docPartPr>
      <w:docPartBody>
        <w:p w:rsidR="000D4F9A" w:rsidRDefault="00C05FF4">
          <w:pPr>
            <w:pStyle w:val="CB2F6737962B4328B2B47DD6B00B9B89"/>
          </w:pPr>
          <w:r>
            <w:rPr>
              <w:rStyle w:val="a3"/>
            </w:rPr>
            <w:t>Место для ввода текста.</w:t>
          </w:r>
        </w:p>
      </w:docPartBody>
    </w:docPart>
    <w:docPart>
      <w:docPartPr>
        <w:name w:val="DFA86CD59A174408B8B6926F0D136D5E"/>
        <w:category>
          <w:name w:val="Общие"/>
          <w:gallery w:val="placeholder"/>
        </w:category>
        <w:types>
          <w:type w:val="bbPlcHdr"/>
        </w:types>
        <w:behaviors>
          <w:behavior w:val="content"/>
        </w:behaviors>
        <w:guid w:val="{4FF6DC28-AD71-44B7-A58E-260CAAB55B4E}"/>
      </w:docPartPr>
      <w:docPartBody>
        <w:p w:rsidR="000D4F9A" w:rsidRDefault="00C05FF4">
          <w:pPr>
            <w:pStyle w:val="DFA86CD59A174408B8B6926F0D136D5E"/>
          </w:pPr>
          <w:r w:rsidRPr="0030477E">
            <w:rPr>
              <w:rStyle w:val="a3"/>
            </w:rPr>
            <w:t>Место для ввода текста.</w:t>
          </w:r>
        </w:p>
      </w:docPartBody>
    </w:docPart>
    <w:docPart>
      <w:docPartPr>
        <w:name w:val="57F86D8AAB6C4131B16C0A8A178634E0"/>
        <w:category>
          <w:name w:val="Общие"/>
          <w:gallery w:val="placeholder"/>
        </w:category>
        <w:types>
          <w:type w:val="bbPlcHdr"/>
        </w:types>
        <w:behaviors>
          <w:behavior w:val="content"/>
        </w:behaviors>
        <w:guid w:val="{4D3A2E16-89F3-4DF0-8736-093478D91308}"/>
      </w:docPartPr>
      <w:docPartBody>
        <w:p w:rsidR="000D4F9A" w:rsidRDefault="00C05FF4">
          <w:pPr>
            <w:pStyle w:val="57F86D8AAB6C4131B16C0A8A178634E0"/>
          </w:pPr>
          <w:r>
            <w:rPr>
              <w:rStyle w:val="a3"/>
            </w:rPr>
            <w:t>Место для ввода текста.</w:t>
          </w:r>
        </w:p>
      </w:docPartBody>
    </w:docPart>
    <w:docPart>
      <w:docPartPr>
        <w:name w:val="F99D9BBB782D4694A5DF78F4B57B542B"/>
        <w:category>
          <w:name w:val="Общие"/>
          <w:gallery w:val="placeholder"/>
        </w:category>
        <w:types>
          <w:type w:val="bbPlcHdr"/>
        </w:types>
        <w:behaviors>
          <w:behavior w:val="content"/>
        </w:behaviors>
        <w:guid w:val="{C09C634A-68BE-44D4-9C5E-2CD780BD36B8}"/>
      </w:docPartPr>
      <w:docPartBody>
        <w:p w:rsidR="000D4F9A" w:rsidRDefault="00C05FF4">
          <w:pPr>
            <w:pStyle w:val="F99D9BBB782D4694A5DF78F4B57B542B"/>
          </w:pPr>
          <w:r>
            <w:rPr>
              <w:rStyle w:val="a3"/>
            </w:rPr>
            <w:t>Место для ввода текста.</w:t>
          </w:r>
        </w:p>
      </w:docPartBody>
    </w:docPart>
    <w:docPart>
      <w:docPartPr>
        <w:name w:val="3FE101C7D5EF4917AFF45114E928353A"/>
        <w:category>
          <w:name w:val="Общие"/>
          <w:gallery w:val="placeholder"/>
        </w:category>
        <w:types>
          <w:type w:val="bbPlcHdr"/>
        </w:types>
        <w:behaviors>
          <w:behavior w:val="content"/>
        </w:behaviors>
        <w:guid w:val="{842D69BB-317B-4333-A5C1-D522CC4DE1B1}"/>
      </w:docPartPr>
      <w:docPartBody>
        <w:p w:rsidR="000D4F9A" w:rsidRDefault="00C05FF4">
          <w:pPr>
            <w:pStyle w:val="3FE101C7D5EF4917AFF45114E928353A"/>
          </w:pPr>
          <w:r w:rsidRPr="00961F6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F4"/>
    <w:rsid w:val="000D4F9A"/>
    <w:rsid w:val="009B1001"/>
    <w:rsid w:val="00C0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7FB8847D4D56440BBAAC7A3DE65E6B2A">
    <w:name w:val="7FB8847D4D56440BBAAC7A3DE65E6B2A"/>
  </w:style>
  <w:style w:type="paragraph" w:customStyle="1" w:styleId="4F9D31A45E5848238D02692F9394B1B3">
    <w:name w:val="4F9D31A45E5848238D02692F9394B1B3"/>
  </w:style>
  <w:style w:type="paragraph" w:customStyle="1" w:styleId="0746BC6877DD42039435991638F4BE8B">
    <w:name w:val="0746BC6877DD42039435991638F4BE8B"/>
  </w:style>
  <w:style w:type="paragraph" w:customStyle="1" w:styleId="CB2F6737962B4328B2B47DD6B00B9B89">
    <w:name w:val="CB2F6737962B4328B2B47DD6B00B9B89"/>
  </w:style>
  <w:style w:type="paragraph" w:customStyle="1" w:styleId="DFA86CD59A174408B8B6926F0D136D5E">
    <w:name w:val="DFA86CD59A174408B8B6926F0D136D5E"/>
  </w:style>
  <w:style w:type="paragraph" w:customStyle="1" w:styleId="57F86D8AAB6C4131B16C0A8A178634E0">
    <w:name w:val="57F86D8AAB6C4131B16C0A8A178634E0"/>
  </w:style>
  <w:style w:type="paragraph" w:customStyle="1" w:styleId="F99D9BBB782D4694A5DF78F4B57B542B">
    <w:name w:val="F99D9BBB782D4694A5DF78F4B57B542B"/>
  </w:style>
  <w:style w:type="paragraph" w:customStyle="1" w:styleId="3FE101C7D5EF4917AFF45114E928353A">
    <w:name w:val="3FE101C7D5EF4917AFF45114E9283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5F623AA0-2E4F-4FEF-9901-20D9AB7C8BA2}">
  <ds:schemaRefs>
    <ds:schemaRef ds:uri="http://schemas.microsoft.com/sharepoint/v3/contenttype/forms"/>
  </ds:schemaRefs>
</ds:datastoreItem>
</file>

<file path=customXml/itemProps2.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3.xml><?xml version="1.0" encoding="utf-8"?>
<ds:datastoreItem xmlns:ds="http://schemas.openxmlformats.org/officeDocument/2006/customXml" ds:itemID="{1BB415BC-F843-489B-A1F5-F8100D19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06. ООО-АВГ-06-РАМ Договор оказ. услуг (выполн. работ) орг-ция и сопр. меропр-й (активностей) Клуба (рамоч)</Template>
  <TotalTime>3</TotalTime>
  <Pages>16</Pages>
  <Words>8241</Words>
  <Characters>46977</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Малицкий</dc:creator>
  <cp:lastModifiedBy>Олег Малицкий</cp:lastModifiedBy>
  <cp:revision>2</cp:revision>
  <cp:lastPrinted>2019-03-13T15:45:00Z</cp:lastPrinted>
  <dcterms:created xsi:type="dcterms:W3CDTF">2024-08-16T14:12:00Z</dcterms:created>
  <dcterms:modified xsi:type="dcterms:W3CDTF">2024-08-16T14:15:00Z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